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66" w:rsidRPr="00916C48" w:rsidRDefault="00B31466" w:rsidP="00B31466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sz w:val="32"/>
        </w:rPr>
      </w:pPr>
      <w:r w:rsidRPr="00916C48">
        <w:rPr>
          <w:rFonts w:cs="Arial"/>
          <w:b/>
          <w:sz w:val="32"/>
        </w:rPr>
        <w:t>Formulaire d’inscription 2026-2027</w:t>
      </w:r>
    </w:p>
    <w:p w:rsidR="00B31466" w:rsidRPr="001F2C25" w:rsidRDefault="007C0D63" w:rsidP="00B31466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caps/>
          <w:sz w:val="32"/>
        </w:rPr>
      </w:pPr>
      <w:r>
        <w:rPr>
          <w:rFonts w:cs="Arial"/>
          <w:b/>
          <w:caps/>
          <w:sz w:val="32"/>
        </w:rPr>
        <w:t>UAPE</w:t>
      </w:r>
    </w:p>
    <w:p w:rsidR="00B31466" w:rsidRPr="00916C48" w:rsidRDefault="00B31466" w:rsidP="00B31466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color w:val="FF0000"/>
        </w:rPr>
      </w:pPr>
      <w:r w:rsidRPr="00916C48">
        <w:rPr>
          <w:rFonts w:cs="Arial"/>
          <w:b/>
          <w:color w:val="FF0000"/>
        </w:rPr>
        <w:t xml:space="preserve">(À compléter uniquement par voie informatique) </w:t>
      </w:r>
    </w:p>
    <w:p w:rsidR="00A20489" w:rsidRPr="00A634AA" w:rsidRDefault="00A20489" w:rsidP="000437B7">
      <w:pPr>
        <w:rPr>
          <w:sz w:val="22"/>
        </w:rPr>
      </w:pPr>
    </w:p>
    <w:p w:rsidR="00B31466" w:rsidRPr="001F2C25" w:rsidRDefault="00B31466" w:rsidP="00B31466">
      <w:pPr>
        <w:spacing w:after="120"/>
        <w:jc w:val="both"/>
        <w:rPr>
          <w:rFonts w:cs="Arial"/>
          <w:sz w:val="20"/>
        </w:rPr>
      </w:pPr>
      <w:r w:rsidRPr="001F2C25">
        <w:rPr>
          <w:rFonts w:cs="Arial"/>
          <w:sz w:val="20"/>
        </w:rPr>
        <w:t xml:space="preserve">Chères familles, </w:t>
      </w:r>
    </w:p>
    <w:p w:rsidR="00B31466" w:rsidRPr="001F2C25" w:rsidRDefault="00B31466" w:rsidP="00B31466">
      <w:pPr>
        <w:spacing w:after="360"/>
        <w:jc w:val="both"/>
        <w:rPr>
          <w:rFonts w:cs="Arial"/>
          <w:b/>
          <w:sz w:val="20"/>
          <w:highlight w:val="yellow"/>
        </w:rPr>
      </w:pPr>
      <w:r w:rsidRPr="001F2C25">
        <w:rPr>
          <w:rFonts w:cs="Arial"/>
          <w:sz w:val="20"/>
        </w:rPr>
        <w:t xml:space="preserve">Afin de réinscrire votre enfant pour l’année 2026-2027, nous vous prions de compléter et retourner, </w:t>
      </w:r>
      <w:r w:rsidRPr="001F2C25">
        <w:rPr>
          <w:rFonts w:cs="Arial"/>
          <w:b/>
          <w:i/>
          <w:sz w:val="20"/>
        </w:rPr>
        <w:t>par e-mail uniquement</w:t>
      </w:r>
      <w:r w:rsidRPr="001F2C25">
        <w:rPr>
          <w:rFonts w:cs="Arial"/>
          <w:sz w:val="20"/>
        </w:rPr>
        <w:t>, ce formulaire d’inscription en indiquant votre désir de placement d’ici au</w:t>
      </w:r>
      <w:r w:rsidRPr="001F2C25">
        <w:rPr>
          <w:rFonts w:cs="Arial"/>
          <w:b/>
          <w:sz w:val="20"/>
        </w:rPr>
        <w:t xml:space="preserve"> </w:t>
      </w:r>
      <w:r w:rsidR="001F2C25">
        <w:rPr>
          <w:rFonts w:cs="Arial"/>
          <w:b/>
          <w:sz w:val="20"/>
        </w:rPr>
        <w:br/>
      </w:r>
      <w:r w:rsidRPr="001F2C25">
        <w:rPr>
          <w:rFonts w:cs="Arial"/>
          <w:b/>
          <w:color w:val="FF0000"/>
          <w:sz w:val="20"/>
        </w:rPr>
        <w:t>mardi 7 avril 2026</w:t>
      </w:r>
      <w:r w:rsidRPr="001F2C25">
        <w:rPr>
          <w:rFonts w:cs="Arial"/>
          <w:b/>
          <w:sz w:val="20"/>
        </w:rPr>
        <w:t xml:space="preserve">. </w:t>
      </w:r>
    </w:p>
    <w:p w:rsidR="00B31466" w:rsidRPr="001F2C25" w:rsidRDefault="008D6E0F" w:rsidP="001F2C25">
      <w:pPr>
        <w:pStyle w:val="Paragraphedeliste"/>
        <w:tabs>
          <w:tab w:val="left" w:pos="567"/>
        </w:tabs>
        <w:spacing w:after="120" w:line="240" w:lineRule="auto"/>
        <w:ind w:left="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40240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D6E" w:rsidRPr="001F2C2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31466" w:rsidRPr="001F2C25">
        <w:rPr>
          <w:rFonts w:ascii="Arial" w:hAnsi="Arial" w:cs="Arial"/>
          <w:sz w:val="20"/>
        </w:rPr>
        <w:tab/>
        <w:t xml:space="preserve">Nous souhaitons réinscrire notre enfant selon le planning suivant : </w:t>
      </w:r>
    </w:p>
    <w:p w:rsidR="00B31466" w:rsidRPr="001F2C25" w:rsidRDefault="00B31466" w:rsidP="005171FA">
      <w:pPr>
        <w:pStyle w:val="Paragraphedeliste"/>
        <w:numPr>
          <w:ilvl w:val="0"/>
          <w:numId w:val="2"/>
        </w:numPr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1F2C25">
        <w:rPr>
          <w:rFonts w:ascii="Arial" w:hAnsi="Arial" w:cs="Arial"/>
          <w:sz w:val="20"/>
        </w:rPr>
        <w:t xml:space="preserve">Pour contracter un contrat conventionnel, ajouter une croix dans les cases correspondantes. </w:t>
      </w:r>
    </w:p>
    <w:p w:rsidR="00B31466" w:rsidRPr="001F2C25" w:rsidRDefault="00B31466" w:rsidP="00B31466">
      <w:pPr>
        <w:pStyle w:val="Paragraphedeliste"/>
        <w:numPr>
          <w:ilvl w:val="0"/>
          <w:numId w:val="2"/>
        </w:numPr>
        <w:spacing w:after="240" w:line="240" w:lineRule="auto"/>
        <w:ind w:left="851" w:hanging="284"/>
        <w:jc w:val="both"/>
        <w:rPr>
          <w:rFonts w:ascii="Arial" w:hAnsi="Arial" w:cs="Arial"/>
          <w:sz w:val="20"/>
        </w:rPr>
      </w:pPr>
      <w:r w:rsidRPr="001F2C25">
        <w:rPr>
          <w:rFonts w:ascii="Arial" w:hAnsi="Arial" w:cs="Arial"/>
          <w:sz w:val="20"/>
        </w:rPr>
        <w:t>Pour contracter un contrat irrégulier en raison d’horaires de travail irréguliers, nous vous prions d’inscrire « </w:t>
      </w:r>
      <w:r w:rsidRPr="001F2C25">
        <w:rPr>
          <w:rFonts w:ascii="Arial" w:hAnsi="Arial" w:cs="Arial"/>
          <w:color w:val="00B050"/>
          <w:sz w:val="20"/>
        </w:rPr>
        <w:t>irrégulier</w:t>
      </w:r>
      <w:r w:rsidRPr="001F2C25">
        <w:rPr>
          <w:rFonts w:ascii="Arial" w:hAnsi="Arial" w:cs="Arial"/>
          <w:sz w:val="20"/>
        </w:rPr>
        <w:t xml:space="preserve"> » dans les cases correspondantes. </w:t>
      </w:r>
    </w:p>
    <w:p w:rsidR="00B31466" w:rsidRPr="001F2C25" w:rsidRDefault="00B31466" w:rsidP="00B31466">
      <w:pPr>
        <w:pStyle w:val="Paragraphedeliste"/>
        <w:spacing w:after="240" w:line="240" w:lineRule="auto"/>
        <w:ind w:left="1440"/>
        <w:jc w:val="both"/>
        <w:rPr>
          <w:rFonts w:ascii="Arial" w:hAnsi="Arial" w:cs="Arial"/>
          <w:sz w:val="20"/>
        </w:rPr>
      </w:pPr>
    </w:p>
    <w:p w:rsidR="005B24BE" w:rsidRPr="001F2C25" w:rsidRDefault="00B31466" w:rsidP="00B31466">
      <w:pPr>
        <w:spacing w:after="120"/>
        <w:jc w:val="both"/>
        <w:rPr>
          <w:rFonts w:cs="Arial"/>
          <w:sz w:val="20"/>
        </w:rPr>
      </w:pPr>
      <w:r w:rsidRPr="001F2C25">
        <w:rPr>
          <w:rFonts w:cs="Arial"/>
          <w:b/>
          <w:sz w:val="20"/>
        </w:rPr>
        <w:t>FRÉQUENTATION</w:t>
      </w:r>
      <w:r w:rsidRPr="001F2C25">
        <w:rPr>
          <w:rFonts w:cs="Arial"/>
          <w:sz w:val="20"/>
        </w:rPr>
        <w:t xml:space="preserve"> souhaitée dès le</w:t>
      </w:r>
      <w:r w:rsidR="00611E8C" w:rsidRPr="001F2C25">
        <w:rPr>
          <w:rFonts w:cs="Arial"/>
          <w:sz w:val="20"/>
        </w:rPr>
        <w:t xml:space="preserve"> : </w:t>
      </w:r>
      <w:sdt>
        <w:sdtPr>
          <w:rPr>
            <w:rStyle w:val="Style3"/>
          </w:rPr>
          <w:id w:val="1999764531"/>
          <w:placeholder>
            <w:docPart w:val="04ED2CA526464D549476FA06E39C7AEF"/>
          </w:placeholder>
          <w:showingPlcHdr/>
        </w:sdtPr>
        <w:sdtEndPr>
          <w:rPr>
            <w:rStyle w:val="Policepardfaut"/>
            <w:rFonts w:cs="Arial"/>
            <w:color w:val="auto"/>
            <w:sz w:val="24"/>
          </w:rPr>
        </w:sdtEndPr>
        <w:sdtContent>
          <w:r w:rsidR="005B24BE" w:rsidRPr="00642707">
            <w:rPr>
              <w:rStyle w:val="Textedelespacerserv"/>
              <w:color w:val="auto"/>
              <w:sz w:val="20"/>
            </w:rPr>
            <w:t>Cliquez ou appuyez ici pour entrer du texte.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9"/>
        <w:gridCol w:w="1377"/>
        <w:gridCol w:w="1377"/>
        <w:gridCol w:w="1377"/>
        <w:gridCol w:w="1377"/>
        <w:gridCol w:w="1377"/>
      </w:tblGrid>
      <w:tr w:rsidR="00FA7E7B" w:rsidRPr="00FA7E7B" w:rsidTr="004F2F1E">
        <w:trPr>
          <w:trHeight w:val="454"/>
        </w:trPr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:rsidR="00B31466" w:rsidRPr="00FA7E7B" w:rsidRDefault="00B31466" w:rsidP="00F51088">
            <w:pPr>
              <w:rPr>
                <w:rFonts w:cs="Arial"/>
                <w:sz w:val="20"/>
              </w:rPr>
            </w:pPr>
          </w:p>
        </w:tc>
        <w:tc>
          <w:tcPr>
            <w:tcW w:w="1377" w:type="dxa"/>
            <w:vAlign w:val="center"/>
          </w:tcPr>
          <w:p w:rsidR="00B31466" w:rsidRPr="00FA7E7B" w:rsidRDefault="00B31466" w:rsidP="001F2C25">
            <w:pPr>
              <w:jc w:val="center"/>
              <w:rPr>
                <w:rFonts w:cs="Arial"/>
                <w:b/>
                <w:sz w:val="20"/>
              </w:rPr>
            </w:pPr>
            <w:r w:rsidRPr="00FA7E7B">
              <w:rPr>
                <w:rFonts w:cs="Arial"/>
                <w:b/>
                <w:sz w:val="20"/>
              </w:rPr>
              <w:t>Lundi</w:t>
            </w:r>
          </w:p>
        </w:tc>
        <w:tc>
          <w:tcPr>
            <w:tcW w:w="1377" w:type="dxa"/>
            <w:vAlign w:val="center"/>
          </w:tcPr>
          <w:p w:rsidR="00B31466" w:rsidRPr="00FA7E7B" w:rsidRDefault="00B31466" w:rsidP="001F2C25">
            <w:pPr>
              <w:jc w:val="center"/>
              <w:rPr>
                <w:rFonts w:cs="Arial"/>
                <w:b/>
                <w:sz w:val="20"/>
              </w:rPr>
            </w:pPr>
            <w:r w:rsidRPr="00FA7E7B">
              <w:rPr>
                <w:rFonts w:cs="Arial"/>
                <w:b/>
                <w:sz w:val="20"/>
              </w:rPr>
              <w:t>Mardi</w:t>
            </w:r>
          </w:p>
        </w:tc>
        <w:tc>
          <w:tcPr>
            <w:tcW w:w="1377" w:type="dxa"/>
            <w:vAlign w:val="center"/>
          </w:tcPr>
          <w:p w:rsidR="00B31466" w:rsidRPr="00FA7E7B" w:rsidRDefault="00B31466" w:rsidP="001F2C25">
            <w:pPr>
              <w:jc w:val="center"/>
              <w:rPr>
                <w:rFonts w:cs="Arial"/>
                <w:b/>
                <w:sz w:val="20"/>
              </w:rPr>
            </w:pPr>
            <w:r w:rsidRPr="00FA7E7B">
              <w:rPr>
                <w:rFonts w:cs="Arial"/>
                <w:b/>
                <w:sz w:val="20"/>
              </w:rPr>
              <w:t>Mercredi</w:t>
            </w:r>
          </w:p>
        </w:tc>
        <w:tc>
          <w:tcPr>
            <w:tcW w:w="1377" w:type="dxa"/>
            <w:vAlign w:val="center"/>
          </w:tcPr>
          <w:p w:rsidR="00B31466" w:rsidRPr="00FA7E7B" w:rsidRDefault="00B31466" w:rsidP="001F2C25">
            <w:pPr>
              <w:jc w:val="center"/>
              <w:rPr>
                <w:rFonts w:cs="Arial"/>
                <w:b/>
                <w:sz w:val="20"/>
              </w:rPr>
            </w:pPr>
            <w:r w:rsidRPr="00FA7E7B">
              <w:rPr>
                <w:rFonts w:cs="Arial"/>
                <w:b/>
                <w:sz w:val="20"/>
              </w:rPr>
              <w:t>Jeudi</w:t>
            </w:r>
          </w:p>
        </w:tc>
        <w:tc>
          <w:tcPr>
            <w:tcW w:w="1377" w:type="dxa"/>
            <w:vAlign w:val="center"/>
          </w:tcPr>
          <w:p w:rsidR="00B31466" w:rsidRPr="00FA7E7B" w:rsidRDefault="00B31466" w:rsidP="001F2C25">
            <w:pPr>
              <w:jc w:val="center"/>
              <w:rPr>
                <w:rFonts w:cs="Arial"/>
                <w:b/>
                <w:sz w:val="20"/>
              </w:rPr>
            </w:pPr>
            <w:r w:rsidRPr="00FA7E7B">
              <w:rPr>
                <w:rFonts w:cs="Arial"/>
                <w:b/>
                <w:sz w:val="20"/>
              </w:rPr>
              <w:t>Vendredi</w:t>
            </w:r>
          </w:p>
        </w:tc>
      </w:tr>
      <w:tr w:rsidR="001631C2" w:rsidRPr="00FA7E7B" w:rsidTr="004F2F1E">
        <w:trPr>
          <w:trHeight w:val="454"/>
        </w:trPr>
        <w:tc>
          <w:tcPr>
            <w:tcW w:w="2119" w:type="dxa"/>
          </w:tcPr>
          <w:p w:rsidR="001631C2" w:rsidRPr="00FA7E7B" w:rsidRDefault="001631C2" w:rsidP="001631C2">
            <w:pPr>
              <w:rPr>
                <w:rFonts w:cs="Arial"/>
                <w:b/>
                <w:sz w:val="20"/>
                <w:szCs w:val="20"/>
              </w:rPr>
            </w:pPr>
            <w:r w:rsidRPr="00FA7E7B">
              <w:rPr>
                <w:rFonts w:cs="Arial"/>
                <w:b/>
                <w:sz w:val="20"/>
                <w:szCs w:val="20"/>
              </w:rPr>
              <w:t>Période matin</w:t>
            </w:r>
          </w:p>
          <w:p w:rsidR="001631C2" w:rsidRPr="00FA7E7B" w:rsidRDefault="001631C2" w:rsidP="001631C2">
            <w:pPr>
              <w:rPr>
                <w:rFonts w:cs="Arial"/>
                <w:sz w:val="20"/>
                <w:szCs w:val="20"/>
              </w:rPr>
            </w:pPr>
            <w:r w:rsidRPr="00FA7E7B">
              <w:rPr>
                <w:rFonts w:cs="Arial"/>
                <w:sz w:val="20"/>
                <w:szCs w:val="20"/>
              </w:rPr>
              <w:t>07h00 - 8h10</w:t>
            </w:r>
          </w:p>
        </w:tc>
        <w:sdt>
          <w:sdtPr>
            <w:rPr>
              <w:rStyle w:val="Style2"/>
              <w:color w:val="auto"/>
              <w:sz w:val="20"/>
              <w:szCs w:val="20"/>
            </w:rPr>
            <w:id w:val="-1213182447"/>
            <w:placeholder>
              <w:docPart w:val="1CB5CA98E2AD4D6BB96500CA1570FE86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490225302"/>
            <w:placeholder>
              <w:docPart w:val="3E719D300DFC4CFB9E03CB9DAD678761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551147054"/>
            <w:placeholder>
              <w:docPart w:val="5EB3ACFBF4D24624B8A762D0B5882ACF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750257510"/>
            <w:placeholder>
              <w:docPart w:val="B06194FB08B04F3B8B00029D10B15278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826290208"/>
            <w:placeholder>
              <w:docPart w:val="B4BED59D109F4C8E8A6DBFB730940B78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631C2" w:rsidRPr="00FA7E7B" w:rsidTr="004F2F1E">
        <w:trPr>
          <w:trHeight w:val="454"/>
        </w:trPr>
        <w:tc>
          <w:tcPr>
            <w:tcW w:w="2119" w:type="dxa"/>
          </w:tcPr>
          <w:p w:rsidR="001631C2" w:rsidRPr="00FA7E7B" w:rsidRDefault="001631C2" w:rsidP="001631C2">
            <w:pPr>
              <w:rPr>
                <w:rFonts w:cs="Arial"/>
                <w:b/>
                <w:sz w:val="20"/>
                <w:szCs w:val="20"/>
              </w:rPr>
            </w:pPr>
            <w:r w:rsidRPr="00FA7E7B">
              <w:rPr>
                <w:rFonts w:cs="Arial"/>
                <w:b/>
                <w:sz w:val="20"/>
                <w:szCs w:val="20"/>
              </w:rPr>
              <w:t>Période midi</w:t>
            </w:r>
          </w:p>
          <w:p w:rsidR="001631C2" w:rsidRPr="00FA7E7B" w:rsidRDefault="001631C2" w:rsidP="001631C2">
            <w:pPr>
              <w:rPr>
                <w:rFonts w:cs="Arial"/>
                <w:sz w:val="20"/>
                <w:szCs w:val="20"/>
              </w:rPr>
            </w:pPr>
            <w:r w:rsidRPr="00FA7E7B">
              <w:rPr>
                <w:rFonts w:cs="Arial"/>
                <w:sz w:val="20"/>
                <w:szCs w:val="20"/>
              </w:rPr>
              <w:t>11h30 - 13h30</w:t>
            </w:r>
          </w:p>
        </w:tc>
        <w:sdt>
          <w:sdtPr>
            <w:rPr>
              <w:rStyle w:val="Style2"/>
              <w:color w:val="auto"/>
              <w:sz w:val="20"/>
              <w:szCs w:val="20"/>
            </w:rPr>
            <w:id w:val="-1997324267"/>
            <w:placeholder>
              <w:docPart w:val="B0E2B79F5329472A8E1FD68F92DE8303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643493640"/>
            <w:placeholder>
              <w:docPart w:val="6E23BA9B95C64F3280EFE98442ECC38B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847387292"/>
            <w:placeholder>
              <w:docPart w:val="D9DEE21866BF4EA79146FFF406D7116B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2079792621"/>
            <w:placeholder>
              <w:docPart w:val="7702C40F0A694D6D8CACC0D926399F8D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824568881"/>
            <w:placeholder>
              <w:docPart w:val="E48FCD5A75084D558ACEBEB041F7BD23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631C2" w:rsidRPr="00FA7E7B" w:rsidTr="00512F84">
        <w:trPr>
          <w:trHeight w:val="454"/>
        </w:trPr>
        <w:tc>
          <w:tcPr>
            <w:tcW w:w="2119" w:type="dxa"/>
          </w:tcPr>
          <w:p w:rsidR="001631C2" w:rsidRPr="00FA7E7B" w:rsidRDefault="001631C2" w:rsidP="001631C2">
            <w:pPr>
              <w:rPr>
                <w:rFonts w:cs="Arial"/>
                <w:b/>
                <w:sz w:val="20"/>
                <w:szCs w:val="20"/>
              </w:rPr>
            </w:pPr>
            <w:r w:rsidRPr="00FA7E7B">
              <w:rPr>
                <w:rFonts w:cs="Arial"/>
                <w:b/>
                <w:sz w:val="20"/>
                <w:szCs w:val="20"/>
              </w:rPr>
              <w:t>Période soir</w:t>
            </w:r>
          </w:p>
          <w:p w:rsidR="001631C2" w:rsidRPr="00FA7E7B" w:rsidRDefault="001631C2" w:rsidP="001631C2">
            <w:pPr>
              <w:rPr>
                <w:rFonts w:cs="Arial"/>
                <w:sz w:val="20"/>
                <w:szCs w:val="20"/>
              </w:rPr>
            </w:pPr>
            <w:r w:rsidRPr="00FA7E7B">
              <w:rPr>
                <w:rFonts w:cs="Arial"/>
                <w:sz w:val="20"/>
                <w:szCs w:val="20"/>
              </w:rPr>
              <w:t>16h00 - 18h30</w:t>
            </w:r>
          </w:p>
        </w:tc>
        <w:sdt>
          <w:sdtPr>
            <w:rPr>
              <w:rStyle w:val="Style2"/>
              <w:color w:val="auto"/>
              <w:sz w:val="20"/>
              <w:szCs w:val="20"/>
            </w:rPr>
            <w:id w:val="-1676955540"/>
            <w:placeholder>
              <w:docPart w:val="CD1FE72EA467493594C2716AC2A0732E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1127122900"/>
            <w:placeholder>
              <w:docPart w:val="3CC8C0053D3643F3ACC407049D06DA9E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345944072"/>
            <w:placeholder>
              <w:docPart w:val="E04CCC5571B848CCAE66EADD017DCF17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210621514"/>
            <w:placeholder>
              <w:docPart w:val="10DA69C3C17A4FE7B421D01FCC7EC0EA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1793389445"/>
            <w:placeholder>
              <w:docPart w:val="84D10D5A2A554BC7B3697906294534CC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631C2" w:rsidRPr="00FA7E7B" w:rsidTr="004F2F1E">
        <w:trPr>
          <w:trHeight w:val="454"/>
        </w:trPr>
        <w:tc>
          <w:tcPr>
            <w:tcW w:w="2119" w:type="dxa"/>
          </w:tcPr>
          <w:p w:rsidR="001631C2" w:rsidRPr="00FA7E7B" w:rsidRDefault="001631C2" w:rsidP="001631C2">
            <w:pPr>
              <w:rPr>
                <w:rFonts w:cs="Arial"/>
                <w:b/>
                <w:sz w:val="20"/>
                <w:szCs w:val="20"/>
              </w:rPr>
            </w:pPr>
            <w:r w:rsidRPr="00FA7E7B">
              <w:rPr>
                <w:rFonts w:cs="Arial"/>
                <w:b/>
                <w:sz w:val="20"/>
                <w:szCs w:val="20"/>
              </w:rPr>
              <w:t>1/2 journée</w:t>
            </w:r>
          </w:p>
          <w:p w:rsidR="001631C2" w:rsidRPr="00FA7E7B" w:rsidRDefault="001631C2" w:rsidP="001631C2">
            <w:pPr>
              <w:rPr>
                <w:rFonts w:cs="Arial"/>
                <w:sz w:val="20"/>
                <w:szCs w:val="20"/>
              </w:rPr>
            </w:pPr>
            <w:r w:rsidRPr="00FA7E7B">
              <w:rPr>
                <w:rFonts w:cs="Arial"/>
                <w:sz w:val="20"/>
                <w:szCs w:val="20"/>
              </w:rPr>
              <w:t>07h00 - 11h30</w:t>
            </w:r>
          </w:p>
        </w:tc>
        <w:tc>
          <w:tcPr>
            <w:tcW w:w="1377" w:type="dxa"/>
            <w:shd w:val="clear" w:color="auto" w:fill="808080" w:themeFill="background1" w:themeFillShade="80"/>
            <w:vAlign w:val="center"/>
          </w:tcPr>
          <w:p w:rsidR="001631C2" w:rsidRPr="00FA7E7B" w:rsidRDefault="001631C2" w:rsidP="001631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808080" w:themeFill="background1" w:themeFillShade="80"/>
            <w:vAlign w:val="center"/>
          </w:tcPr>
          <w:p w:rsidR="001631C2" w:rsidRPr="00FA7E7B" w:rsidRDefault="001631C2" w:rsidP="001631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Style w:val="Style2"/>
              <w:color w:val="auto"/>
              <w:sz w:val="20"/>
              <w:szCs w:val="20"/>
            </w:rPr>
            <w:id w:val="-751128236"/>
            <w:placeholder>
              <w:docPart w:val="7333436D8B0748F88E8CBA50C1955161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1603527627"/>
            <w:placeholder>
              <w:docPart w:val="FDDB50E94794443CAD3CC4EA0B4A3D11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377" w:type="dxa"/>
            <w:shd w:val="clear" w:color="auto" w:fill="808080" w:themeFill="background1" w:themeFillShade="80"/>
            <w:vAlign w:val="center"/>
          </w:tcPr>
          <w:p w:rsidR="001631C2" w:rsidRPr="00FA7E7B" w:rsidRDefault="001631C2" w:rsidP="001631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631C2" w:rsidRPr="00FA7E7B" w:rsidTr="004F2F1E">
        <w:trPr>
          <w:trHeight w:val="454"/>
        </w:trPr>
        <w:tc>
          <w:tcPr>
            <w:tcW w:w="2119" w:type="dxa"/>
          </w:tcPr>
          <w:p w:rsidR="001631C2" w:rsidRPr="00FA7E7B" w:rsidRDefault="001631C2" w:rsidP="001631C2">
            <w:pPr>
              <w:rPr>
                <w:rFonts w:cs="Arial"/>
                <w:b/>
                <w:sz w:val="20"/>
                <w:szCs w:val="20"/>
              </w:rPr>
            </w:pPr>
            <w:r w:rsidRPr="00FA7E7B">
              <w:rPr>
                <w:rFonts w:cs="Arial"/>
                <w:b/>
                <w:sz w:val="20"/>
                <w:szCs w:val="20"/>
              </w:rPr>
              <w:t>1/2 journée</w:t>
            </w:r>
          </w:p>
          <w:p w:rsidR="001631C2" w:rsidRPr="00FA7E7B" w:rsidRDefault="001631C2" w:rsidP="001631C2">
            <w:pPr>
              <w:rPr>
                <w:rFonts w:cs="Arial"/>
                <w:sz w:val="20"/>
                <w:szCs w:val="20"/>
              </w:rPr>
            </w:pPr>
            <w:r w:rsidRPr="00FA7E7B">
              <w:rPr>
                <w:rFonts w:cs="Arial"/>
                <w:sz w:val="20"/>
                <w:szCs w:val="20"/>
              </w:rPr>
              <w:t>13h30 - 18h30</w:t>
            </w:r>
          </w:p>
        </w:tc>
        <w:sdt>
          <w:sdtPr>
            <w:rPr>
              <w:rStyle w:val="Style2"/>
              <w:color w:val="auto"/>
              <w:sz w:val="20"/>
              <w:szCs w:val="20"/>
            </w:rPr>
            <w:id w:val="-60792887"/>
            <w:placeholder>
              <w:docPart w:val="BCCF2C7EF44C4A6F84D78FFFE6643816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432585115"/>
            <w:placeholder>
              <w:docPart w:val="D9844A7228F04DE49FF53748EB4F491A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691370258"/>
            <w:placeholder>
              <w:docPart w:val="CA1FA5C12D1C4F92BD276150262D2FB5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2442291"/>
            <w:placeholder>
              <w:docPart w:val="30889F6D03A040249345533026D9E823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605727719"/>
            <w:placeholder>
              <w:docPart w:val="370E0C425E5B47AFAB063273DA28E6EE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631C2" w:rsidRPr="00FA7E7B" w:rsidTr="004F2F1E">
        <w:trPr>
          <w:trHeight w:val="454"/>
        </w:trPr>
        <w:tc>
          <w:tcPr>
            <w:tcW w:w="2119" w:type="dxa"/>
          </w:tcPr>
          <w:p w:rsidR="001631C2" w:rsidRPr="00FA7E7B" w:rsidRDefault="001631C2" w:rsidP="001631C2">
            <w:pPr>
              <w:rPr>
                <w:rFonts w:cs="Arial"/>
                <w:b/>
                <w:sz w:val="20"/>
                <w:szCs w:val="20"/>
              </w:rPr>
            </w:pPr>
            <w:r w:rsidRPr="00FA7E7B">
              <w:rPr>
                <w:rFonts w:cs="Arial"/>
                <w:b/>
                <w:sz w:val="20"/>
                <w:szCs w:val="20"/>
              </w:rPr>
              <w:t>2/3 journée</w:t>
            </w:r>
          </w:p>
          <w:p w:rsidR="001631C2" w:rsidRPr="00FA7E7B" w:rsidRDefault="001631C2" w:rsidP="001631C2">
            <w:pPr>
              <w:rPr>
                <w:rFonts w:cs="Arial"/>
                <w:sz w:val="20"/>
                <w:szCs w:val="20"/>
              </w:rPr>
            </w:pPr>
            <w:r w:rsidRPr="00FA7E7B">
              <w:rPr>
                <w:rFonts w:cs="Arial"/>
                <w:sz w:val="20"/>
                <w:szCs w:val="20"/>
              </w:rPr>
              <w:t>07h00 - 13h40</w:t>
            </w:r>
          </w:p>
        </w:tc>
        <w:tc>
          <w:tcPr>
            <w:tcW w:w="1377" w:type="dxa"/>
            <w:shd w:val="clear" w:color="auto" w:fill="808080" w:themeFill="background1" w:themeFillShade="80"/>
            <w:vAlign w:val="center"/>
          </w:tcPr>
          <w:p w:rsidR="001631C2" w:rsidRPr="00FA7E7B" w:rsidRDefault="001631C2" w:rsidP="001631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808080" w:themeFill="background1" w:themeFillShade="80"/>
            <w:vAlign w:val="center"/>
          </w:tcPr>
          <w:p w:rsidR="001631C2" w:rsidRPr="00FA7E7B" w:rsidRDefault="001631C2" w:rsidP="001631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Style w:val="Style2"/>
              <w:color w:val="auto"/>
              <w:sz w:val="20"/>
              <w:szCs w:val="20"/>
            </w:rPr>
            <w:id w:val="-528715921"/>
            <w:placeholder>
              <w:docPart w:val="A346983E1EF84601B847750ECB2004B2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1932931135"/>
            <w:placeholder>
              <w:docPart w:val="7411CCC8CD7D45B9890ECAAD739E9719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377" w:type="dxa"/>
            <w:shd w:val="clear" w:color="auto" w:fill="808080" w:themeFill="background1" w:themeFillShade="80"/>
            <w:vAlign w:val="center"/>
          </w:tcPr>
          <w:p w:rsidR="001631C2" w:rsidRPr="00FA7E7B" w:rsidRDefault="001631C2" w:rsidP="001631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631C2" w:rsidRPr="00FA7E7B" w:rsidTr="004F2F1E">
        <w:trPr>
          <w:trHeight w:val="454"/>
        </w:trPr>
        <w:tc>
          <w:tcPr>
            <w:tcW w:w="2119" w:type="dxa"/>
          </w:tcPr>
          <w:p w:rsidR="001631C2" w:rsidRPr="00FA7E7B" w:rsidRDefault="001631C2" w:rsidP="001631C2">
            <w:pPr>
              <w:rPr>
                <w:rFonts w:cs="Arial"/>
                <w:b/>
                <w:sz w:val="20"/>
                <w:szCs w:val="20"/>
              </w:rPr>
            </w:pPr>
            <w:r w:rsidRPr="00FA7E7B">
              <w:rPr>
                <w:rFonts w:cs="Arial"/>
                <w:b/>
                <w:sz w:val="20"/>
                <w:szCs w:val="20"/>
              </w:rPr>
              <w:t>2/3 journée</w:t>
            </w:r>
          </w:p>
          <w:p w:rsidR="001631C2" w:rsidRPr="00FA7E7B" w:rsidRDefault="001631C2" w:rsidP="001631C2">
            <w:pPr>
              <w:rPr>
                <w:rFonts w:cs="Arial"/>
                <w:sz w:val="20"/>
                <w:szCs w:val="20"/>
              </w:rPr>
            </w:pPr>
            <w:r w:rsidRPr="00FA7E7B">
              <w:rPr>
                <w:rFonts w:cs="Arial"/>
                <w:sz w:val="20"/>
                <w:szCs w:val="20"/>
              </w:rPr>
              <w:t>11h00 - 18h30</w:t>
            </w:r>
          </w:p>
        </w:tc>
        <w:sdt>
          <w:sdtPr>
            <w:rPr>
              <w:rStyle w:val="Style2"/>
              <w:color w:val="auto"/>
              <w:sz w:val="20"/>
              <w:szCs w:val="20"/>
            </w:rPr>
            <w:id w:val="455381512"/>
            <w:placeholder>
              <w:docPart w:val="DE9B4872EE5042BA86F4154D43F2E2A8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666838877"/>
            <w:placeholder>
              <w:docPart w:val="EA58159B313E4072AE64A042D8C809B9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403652500"/>
            <w:placeholder>
              <w:docPart w:val="314661A40C4F4BDEA1DCCB390EAE6CC8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605337978"/>
            <w:placeholder>
              <w:docPart w:val="5552E0CAA9044F86A08871068A5EB455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-1823113665"/>
            <w:placeholder>
              <w:docPart w:val="A81F657DAEF64EDB91406063D9DD7A54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631C2" w:rsidRPr="00FA7E7B" w:rsidTr="004F2F1E">
        <w:trPr>
          <w:trHeight w:val="454"/>
        </w:trPr>
        <w:tc>
          <w:tcPr>
            <w:tcW w:w="2119" w:type="dxa"/>
          </w:tcPr>
          <w:p w:rsidR="001631C2" w:rsidRPr="00FA7E7B" w:rsidRDefault="001631C2" w:rsidP="001631C2">
            <w:pPr>
              <w:rPr>
                <w:rFonts w:cs="Arial"/>
                <w:b/>
                <w:sz w:val="20"/>
                <w:szCs w:val="20"/>
              </w:rPr>
            </w:pPr>
            <w:bookmarkStart w:id="0" w:name="_GoBack" w:colFirst="4" w:colLast="4"/>
            <w:r w:rsidRPr="00FA7E7B">
              <w:rPr>
                <w:rFonts w:cs="Arial"/>
                <w:b/>
                <w:sz w:val="20"/>
                <w:szCs w:val="20"/>
              </w:rPr>
              <w:t xml:space="preserve">Journée </w:t>
            </w:r>
          </w:p>
          <w:p w:rsidR="001631C2" w:rsidRPr="00FA7E7B" w:rsidRDefault="001631C2" w:rsidP="001631C2">
            <w:pPr>
              <w:rPr>
                <w:rFonts w:cs="Arial"/>
                <w:sz w:val="20"/>
                <w:szCs w:val="20"/>
              </w:rPr>
            </w:pPr>
            <w:r w:rsidRPr="00FA7E7B">
              <w:rPr>
                <w:rFonts w:cs="Arial"/>
                <w:sz w:val="20"/>
                <w:szCs w:val="20"/>
              </w:rPr>
              <w:t>07h00 - 18h30</w:t>
            </w:r>
          </w:p>
        </w:tc>
        <w:tc>
          <w:tcPr>
            <w:tcW w:w="1377" w:type="dxa"/>
            <w:shd w:val="clear" w:color="auto" w:fill="808080" w:themeFill="background1" w:themeFillShade="80"/>
            <w:vAlign w:val="center"/>
          </w:tcPr>
          <w:p w:rsidR="001631C2" w:rsidRPr="00FA7E7B" w:rsidRDefault="001631C2" w:rsidP="001631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808080" w:themeFill="background1" w:themeFillShade="80"/>
            <w:vAlign w:val="center"/>
          </w:tcPr>
          <w:p w:rsidR="001631C2" w:rsidRPr="00FA7E7B" w:rsidRDefault="001631C2" w:rsidP="001631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Style w:val="Style2"/>
              <w:color w:val="auto"/>
              <w:sz w:val="20"/>
              <w:szCs w:val="20"/>
            </w:rPr>
            <w:id w:val="-284046109"/>
            <w:placeholder>
              <w:docPart w:val="2220E497BCAD47C792DC34B59EB7CCEC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color w:val="auto"/>
              <w:sz w:val="20"/>
              <w:szCs w:val="20"/>
            </w:rPr>
            <w:id w:val="291719130"/>
            <w:placeholder>
              <w:docPart w:val="18CA5C496FEC4365AADB3778623610CA"/>
            </w:placeholder>
            <w:comboBox>
              <w:listItem w:displayText="X" w:value="X"/>
              <w:listItem w:displayText="Irrégulier" w:value="Irrégulier"/>
            </w:comboBox>
          </w:sdtPr>
          <w:sdtContent>
            <w:tc>
              <w:tcPr>
                <w:tcW w:w="1377" w:type="dxa"/>
                <w:vAlign w:val="center"/>
              </w:tcPr>
              <w:p w:rsidR="001631C2" w:rsidRPr="00FA7E7B" w:rsidRDefault="001631C2" w:rsidP="001631C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Style w:val="Style2"/>
                    <w:color w:val="auto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377" w:type="dxa"/>
            <w:shd w:val="clear" w:color="auto" w:fill="808080" w:themeFill="background1" w:themeFillShade="80"/>
            <w:vAlign w:val="center"/>
          </w:tcPr>
          <w:p w:rsidR="001631C2" w:rsidRPr="00FA7E7B" w:rsidRDefault="001631C2" w:rsidP="001631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:rsidR="00B31466" w:rsidRPr="001F2C25" w:rsidRDefault="00B31466" w:rsidP="000437B7">
      <w:pPr>
        <w:rPr>
          <w:sz w:val="20"/>
        </w:rPr>
      </w:pPr>
    </w:p>
    <w:p w:rsidR="00B31466" w:rsidRPr="001F2C25" w:rsidRDefault="008D6E0F" w:rsidP="000437B7">
      <w:pPr>
        <w:rPr>
          <w:rFonts w:cs="Arial"/>
          <w:sz w:val="20"/>
        </w:rPr>
      </w:pPr>
      <w:sdt>
        <w:sdtPr>
          <w:rPr>
            <w:rFonts w:cs="Arial"/>
            <w:sz w:val="20"/>
          </w:rPr>
          <w:id w:val="-3821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D6E" w:rsidRPr="001F2C2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31466" w:rsidRPr="001F2C25">
        <w:rPr>
          <w:rFonts w:cs="Arial"/>
          <w:sz w:val="20"/>
        </w:rPr>
        <w:tab/>
      </w:r>
      <w:r w:rsidR="0088616E" w:rsidRPr="001F2C25">
        <w:rPr>
          <w:rFonts w:cs="Arial"/>
          <w:sz w:val="20"/>
        </w:rPr>
        <w:t>Nous ne souhaitons pas réinscrire notre enfant pour les raisons suivantes</w:t>
      </w:r>
      <w:r w:rsidR="00B31466" w:rsidRPr="001F2C25">
        <w:rPr>
          <w:rFonts w:cs="Arial"/>
          <w:sz w:val="20"/>
        </w:rPr>
        <w:t> :</w:t>
      </w:r>
    </w:p>
    <w:p w:rsidR="00B31466" w:rsidRPr="001F2C25" w:rsidRDefault="00B31466" w:rsidP="000437B7">
      <w:pPr>
        <w:rPr>
          <w:rFonts w:cs="Arial"/>
          <w:sz w:val="20"/>
        </w:rPr>
      </w:pPr>
    </w:p>
    <w:sdt>
      <w:sdtPr>
        <w:rPr>
          <w:rFonts w:cs="Arial"/>
          <w:sz w:val="20"/>
        </w:rPr>
        <w:id w:val="-958490778"/>
        <w:placeholder>
          <w:docPart w:val="6C9DFB0136E9404489A3A7B250604977"/>
        </w:placeholder>
      </w:sdtPr>
      <w:sdtEndPr/>
      <w:sdtContent>
        <w:p w:rsidR="00B31466" w:rsidRPr="001F2C25" w:rsidRDefault="008D6E0F" w:rsidP="000437B7">
          <w:pPr>
            <w:rPr>
              <w:rFonts w:cs="Arial"/>
              <w:sz w:val="20"/>
            </w:rPr>
          </w:pPr>
          <w:sdt>
            <w:sdtPr>
              <w:rPr>
                <w:rStyle w:val="Style1"/>
              </w:rPr>
              <w:id w:val="875664205"/>
              <w:placeholder>
                <w:docPart w:val="728C16C131114F1399750578AF4E0D44"/>
              </w:placeholder>
            </w:sdtPr>
            <w:sdtEndPr>
              <w:rPr>
                <w:rStyle w:val="Policepardfaut"/>
                <w:rFonts w:cs="Arial"/>
                <w:color w:val="auto"/>
                <w:sz w:val="24"/>
              </w:rPr>
            </w:sdtEndPr>
            <w:sdtContent>
              <w:sdt>
                <w:sdtPr>
                  <w:rPr>
                    <w:rStyle w:val="Style3"/>
                  </w:rPr>
                  <w:id w:val="-1753346254"/>
                  <w:placeholder>
                    <w:docPart w:val="A47F9C452950466CA4C06DD121C0AC3C"/>
                  </w:placeholder>
                </w:sdtPr>
                <w:sdtEndPr>
                  <w:rPr>
                    <w:rStyle w:val="Policepardfaut"/>
                    <w:rFonts w:cs="Arial"/>
                    <w:color w:val="auto"/>
                    <w:sz w:val="24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718284669"/>
                      <w:placeholder>
                        <w:docPart w:val="124DBA451B8A442A845539334DFE8F93"/>
                      </w:placeholder>
                      <w:showingPlcHdr/>
                    </w:sdtPr>
                    <w:sdtEndPr>
                      <w:rPr>
                        <w:rStyle w:val="Policepardfaut"/>
                        <w:rFonts w:cs="Arial"/>
                        <w:color w:val="auto"/>
                        <w:sz w:val="24"/>
                      </w:rPr>
                    </w:sdtEndPr>
                    <w:sdtContent>
                      <w:r w:rsidR="00642707" w:rsidRPr="00642707">
                        <w:rPr>
                          <w:rStyle w:val="Textedelespacerserv"/>
                          <w:color w:val="auto"/>
                          <w:sz w:val="20"/>
                        </w:rPr>
                        <w:t>Cliquez ou appuyez ici pour entrer du texte.</w:t>
                      </w:r>
                    </w:sdtContent>
                  </w:sdt>
                </w:sdtContent>
              </w:sdt>
            </w:sdtContent>
          </w:sdt>
        </w:p>
      </w:sdtContent>
    </w:sdt>
    <w:p w:rsidR="00B31466" w:rsidRPr="001F2C25" w:rsidRDefault="00B31466" w:rsidP="000437B7">
      <w:pPr>
        <w:rPr>
          <w:rFonts w:cs="Arial"/>
          <w:sz w:val="20"/>
        </w:rPr>
      </w:pPr>
    </w:p>
    <w:p w:rsidR="00A634AA" w:rsidRPr="001F2C25" w:rsidRDefault="00A634AA" w:rsidP="00A634AA">
      <w:pPr>
        <w:ind w:right="-567"/>
        <w:rPr>
          <w:rFonts w:cs="Arial"/>
          <w:b/>
          <w:sz w:val="20"/>
        </w:rPr>
      </w:pPr>
      <w:r w:rsidRPr="001F2C25">
        <w:rPr>
          <w:rFonts w:cs="Arial"/>
          <w:b/>
          <w:sz w:val="20"/>
        </w:rPr>
        <w:t>REMARQUES </w:t>
      </w:r>
    </w:p>
    <w:p w:rsidR="00A634AA" w:rsidRPr="001F2C25" w:rsidRDefault="00A634AA" w:rsidP="00A634AA">
      <w:pPr>
        <w:ind w:right="-567"/>
        <w:rPr>
          <w:rFonts w:cs="Arial"/>
          <w:b/>
          <w:sz w:val="20"/>
        </w:rPr>
      </w:pPr>
    </w:p>
    <w:p w:rsidR="00A634AA" w:rsidRPr="001F2C25" w:rsidRDefault="00A634AA" w:rsidP="005171FA">
      <w:pPr>
        <w:ind w:right="-567"/>
        <w:rPr>
          <w:rFonts w:cs="Arial"/>
          <w:sz w:val="20"/>
        </w:rPr>
      </w:pPr>
      <w:r w:rsidRPr="001F2C25">
        <w:rPr>
          <w:rFonts w:cs="Arial"/>
          <w:sz w:val="20"/>
        </w:rPr>
        <w:t>Les documents suivants sont à joindre à votre demande :</w:t>
      </w:r>
    </w:p>
    <w:p w:rsidR="00A634AA" w:rsidRPr="001F2C25" w:rsidRDefault="00A634AA" w:rsidP="001F2C25">
      <w:pPr>
        <w:pStyle w:val="Paragraphedeliste"/>
        <w:numPr>
          <w:ilvl w:val="0"/>
          <w:numId w:val="4"/>
        </w:numPr>
        <w:spacing w:after="0"/>
        <w:ind w:left="851" w:right="-567" w:hanging="284"/>
        <w:contextualSpacing w:val="0"/>
        <w:rPr>
          <w:rFonts w:ascii="Arial" w:hAnsi="Arial" w:cs="Arial"/>
          <w:sz w:val="20"/>
        </w:rPr>
      </w:pPr>
      <w:r w:rsidRPr="001F2C25">
        <w:rPr>
          <w:rFonts w:ascii="Arial" w:hAnsi="Arial" w:cs="Arial"/>
          <w:sz w:val="20"/>
        </w:rPr>
        <w:t>Attestation employeur pour chaque parent</w:t>
      </w:r>
    </w:p>
    <w:p w:rsidR="00A634AA" w:rsidRPr="001F2C25" w:rsidRDefault="00A634AA" w:rsidP="001F2C25">
      <w:pPr>
        <w:pStyle w:val="Paragraphedeliste"/>
        <w:numPr>
          <w:ilvl w:val="0"/>
          <w:numId w:val="4"/>
        </w:numPr>
        <w:spacing w:after="0"/>
        <w:ind w:left="851" w:right="-567" w:hanging="284"/>
        <w:contextualSpacing w:val="0"/>
        <w:rPr>
          <w:rFonts w:ascii="Arial" w:hAnsi="Arial" w:cs="Arial"/>
          <w:sz w:val="20"/>
        </w:rPr>
      </w:pPr>
      <w:r w:rsidRPr="001F2C25">
        <w:rPr>
          <w:rFonts w:ascii="Arial" w:hAnsi="Arial" w:cs="Arial"/>
          <w:sz w:val="20"/>
        </w:rPr>
        <w:t>Copie RC</w:t>
      </w:r>
    </w:p>
    <w:p w:rsidR="00A634AA" w:rsidRPr="001F2C25" w:rsidRDefault="00A634AA" w:rsidP="001F2C25">
      <w:pPr>
        <w:pStyle w:val="Paragraphedeliste"/>
        <w:numPr>
          <w:ilvl w:val="0"/>
          <w:numId w:val="4"/>
        </w:numPr>
        <w:spacing w:after="0"/>
        <w:ind w:left="851" w:right="118" w:hanging="284"/>
        <w:contextualSpacing w:val="0"/>
        <w:rPr>
          <w:rFonts w:ascii="Arial" w:hAnsi="Arial" w:cs="Arial"/>
          <w:sz w:val="20"/>
        </w:rPr>
      </w:pPr>
      <w:r w:rsidRPr="001F2C25">
        <w:rPr>
          <w:rFonts w:ascii="Arial" w:hAnsi="Arial" w:cs="Arial"/>
          <w:sz w:val="20"/>
        </w:rPr>
        <w:t>Copie assurance maladie enfant</w:t>
      </w:r>
    </w:p>
    <w:p w:rsidR="005171FA" w:rsidRDefault="005171FA" w:rsidP="00A634AA">
      <w:pPr>
        <w:ind w:right="-24"/>
        <w:rPr>
          <w:rFonts w:cs="Arial"/>
          <w:b/>
          <w:sz w:val="20"/>
        </w:rPr>
      </w:pPr>
    </w:p>
    <w:p w:rsidR="00A634AA" w:rsidRPr="001F2C25" w:rsidRDefault="00A634AA" w:rsidP="0061379C">
      <w:pPr>
        <w:ind w:right="-24"/>
        <w:jc w:val="both"/>
        <w:rPr>
          <w:rFonts w:cs="Arial"/>
          <w:b/>
          <w:sz w:val="20"/>
        </w:rPr>
      </w:pPr>
      <w:r w:rsidRPr="001F2C25">
        <w:rPr>
          <w:rFonts w:cs="Arial"/>
          <w:b/>
          <w:sz w:val="20"/>
        </w:rPr>
        <w:t>Nous vous rendons attentifs que seules les demandes complètes seront prises en compte et selon leur date de réception.</w:t>
      </w:r>
    </w:p>
    <w:p w:rsidR="00916C48" w:rsidRPr="001F2C25" w:rsidRDefault="00916C48" w:rsidP="00A634AA">
      <w:pPr>
        <w:ind w:right="-24"/>
        <w:rPr>
          <w:rFonts w:cs="Arial"/>
          <w:b/>
          <w:sz w:val="20"/>
        </w:rPr>
      </w:pPr>
    </w:p>
    <w:p w:rsidR="005171FA" w:rsidRDefault="00A634AA" w:rsidP="00A634AA">
      <w:pPr>
        <w:ind w:right="-567"/>
        <w:rPr>
          <w:rFonts w:cs="Arial"/>
          <w:sz w:val="20"/>
        </w:rPr>
      </w:pPr>
      <w:r w:rsidRPr="001F2C25">
        <w:rPr>
          <w:rFonts w:cs="Arial"/>
          <w:sz w:val="20"/>
        </w:rPr>
        <w:t>Une confirmation écrite de votre demande vous parviendra début mai 2026.</w:t>
      </w:r>
    </w:p>
    <w:p w:rsidR="005171FA" w:rsidRPr="001F2C25" w:rsidRDefault="005171FA" w:rsidP="00A634AA">
      <w:pPr>
        <w:ind w:right="-567"/>
        <w:rPr>
          <w:rFonts w:cs="Arial"/>
          <w:sz w:val="20"/>
        </w:rPr>
      </w:pPr>
    </w:p>
    <w:p w:rsidR="00FC3713" w:rsidRDefault="00A634AA" w:rsidP="00512F84">
      <w:pPr>
        <w:rPr>
          <w:rFonts w:cs="Arial"/>
          <w:sz w:val="20"/>
        </w:rPr>
      </w:pPr>
      <w:r w:rsidRPr="001F2C25">
        <w:rPr>
          <w:rFonts w:cs="Arial"/>
          <w:sz w:val="20"/>
        </w:rPr>
        <w:t xml:space="preserve">Date : </w:t>
      </w:r>
      <w:sdt>
        <w:sdtPr>
          <w:rPr>
            <w:rFonts w:cs="Arial"/>
            <w:sz w:val="20"/>
          </w:rPr>
          <w:id w:val="-880392021"/>
          <w:placeholder>
            <w:docPart w:val="B7A8287A29164523B3A09768656D8A63"/>
          </w:placeholder>
        </w:sdtPr>
        <w:sdtEndPr/>
        <w:sdtContent>
          <w:sdt>
            <w:sdtPr>
              <w:rPr>
                <w:rStyle w:val="Style1"/>
              </w:rPr>
              <w:id w:val="-136026868"/>
              <w:placeholder>
                <w:docPart w:val="B0A3CCFC9E564B90A850487016C293EC"/>
              </w:placeholder>
            </w:sdtPr>
            <w:sdtEndPr>
              <w:rPr>
                <w:rStyle w:val="Policepardfaut"/>
                <w:rFonts w:cs="Arial"/>
                <w:color w:val="auto"/>
                <w:sz w:val="24"/>
              </w:rPr>
            </w:sdtEndPr>
            <w:sdtContent>
              <w:sdt>
                <w:sdtPr>
                  <w:rPr>
                    <w:rStyle w:val="Style3"/>
                  </w:rPr>
                  <w:id w:val="1885369532"/>
                  <w:placeholder>
                    <w:docPart w:val="462E3729EC8B462290DFA10F16A5BAD2"/>
                  </w:placeholder>
                </w:sdtPr>
                <w:sdtEndPr>
                  <w:rPr>
                    <w:rStyle w:val="Policepardfaut"/>
                    <w:rFonts w:cs="Arial"/>
                    <w:color w:val="auto"/>
                    <w:sz w:val="24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345911789"/>
                      <w:placeholder>
                        <w:docPart w:val="DA1473EFE97249AA8DF52A67C0F5A8A8"/>
                      </w:placeholder>
                      <w:showingPlcHdr/>
                    </w:sdtPr>
                    <w:sdtEndPr>
                      <w:rPr>
                        <w:rStyle w:val="Policepardfaut"/>
                        <w:rFonts w:cs="Arial"/>
                        <w:color w:val="auto"/>
                        <w:sz w:val="24"/>
                      </w:rPr>
                    </w:sdtEndPr>
                    <w:sdtContent>
                      <w:r w:rsidR="00642707" w:rsidRPr="00642707">
                        <w:rPr>
                          <w:rStyle w:val="Textedelespacerserv"/>
                          <w:color w:val="auto"/>
                          <w:sz w:val="20"/>
                        </w:rPr>
                        <w:t>Cliquez ou appuyez ici pour entrer du texte.</w:t>
                      </w:r>
                    </w:sdtContent>
                  </w:sdt>
                </w:sdtContent>
              </w:sdt>
            </w:sdtContent>
          </w:sdt>
        </w:sdtContent>
      </w:sdt>
      <w:r w:rsidRPr="001F2C25">
        <w:rPr>
          <w:rFonts w:cs="Arial"/>
          <w:sz w:val="20"/>
        </w:rPr>
        <w:tab/>
        <w:t xml:space="preserve">Signature </w:t>
      </w:r>
      <w:r w:rsidRPr="001F2C25">
        <w:rPr>
          <w:rFonts w:cs="Arial"/>
          <w:i/>
          <w:sz w:val="20"/>
        </w:rPr>
        <w:t>(manuscrite)</w:t>
      </w:r>
      <w:r w:rsidRPr="001F2C25">
        <w:rPr>
          <w:rFonts w:cs="Arial"/>
          <w:sz w:val="20"/>
        </w:rPr>
        <w:t xml:space="preserve"> :</w:t>
      </w:r>
    </w:p>
    <w:p w:rsidR="006653A7" w:rsidRDefault="006653A7" w:rsidP="00512F84">
      <w:pPr>
        <w:rPr>
          <w:rFonts w:cs="Arial"/>
          <w:sz w:val="20"/>
        </w:rPr>
      </w:pPr>
    </w:p>
    <w:p w:rsidR="0088616E" w:rsidRPr="00916C48" w:rsidRDefault="0088616E" w:rsidP="0088616E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Données personnelles</w:t>
      </w:r>
    </w:p>
    <w:p w:rsidR="0088616E" w:rsidRPr="00916C48" w:rsidRDefault="005171FA" w:rsidP="0088616E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UAPE</w:t>
      </w:r>
    </w:p>
    <w:p w:rsidR="0088616E" w:rsidRPr="00916C48" w:rsidRDefault="0088616E" w:rsidP="0088616E">
      <w:pPr>
        <w:shd w:val="clear" w:color="auto" w:fill="DBE5F1" w:themeFill="accent1" w:themeFillTint="33"/>
        <w:tabs>
          <w:tab w:val="left" w:pos="2136"/>
        </w:tabs>
        <w:jc w:val="center"/>
        <w:rPr>
          <w:rFonts w:cs="Arial"/>
          <w:b/>
          <w:color w:val="FF0000"/>
        </w:rPr>
      </w:pPr>
      <w:r w:rsidRPr="00916C48">
        <w:rPr>
          <w:rFonts w:cs="Arial"/>
          <w:b/>
          <w:color w:val="FF0000"/>
        </w:rPr>
        <w:t xml:space="preserve">(À compléter uniquement par voie informatique) </w:t>
      </w:r>
    </w:p>
    <w:p w:rsidR="00B31466" w:rsidRDefault="00B31466" w:rsidP="000437B7">
      <w:pPr>
        <w:rPr>
          <w:rFonts w:cs="Arial"/>
          <w:sz w:val="22"/>
        </w:rPr>
      </w:pPr>
    </w:p>
    <w:p w:rsidR="0088616E" w:rsidRPr="0088616E" w:rsidRDefault="0088616E" w:rsidP="0088616E">
      <w:pPr>
        <w:spacing w:after="120"/>
        <w:rPr>
          <w:rFonts w:cs="Arial"/>
          <w:b/>
          <w:sz w:val="22"/>
        </w:rPr>
      </w:pPr>
      <w:r w:rsidRPr="0088616E">
        <w:rPr>
          <w:rFonts w:cs="Arial"/>
          <w:b/>
          <w:sz w:val="22"/>
        </w:rPr>
        <w:t>ENFANT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7"/>
        <w:gridCol w:w="4477"/>
      </w:tblGrid>
      <w:tr w:rsidR="009313FA" w:rsidRPr="009313FA" w:rsidTr="008D126B">
        <w:trPr>
          <w:trHeight w:val="680"/>
        </w:trPr>
        <w:tc>
          <w:tcPr>
            <w:tcW w:w="5228" w:type="dxa"/>
            <w:vAlign w:val="center"/>
          </w:tcPr>
          <w:p w:rsidR="0088616E" w:rsidRPr="009313FA" w:rsidRDefault="0089132B" w:rsidP="0089132B">
            <w:pPr>
              <w:rPr>
                <w:rFonts w:cs="Arial"/>
                <w:sz w:val="22"/>
              </w:rPr>
            </w:pPr>
            <w:r w:rsidRPr="009313FA">
              <w:rPr>
                <w:rFonts w:cs="Arial"/>
                <w:b/>
                <w:sz w:val="22"/>
              </w:rPr>
              <w:t xml:space="preserve">Nom </w:t>
            </w:r>
            <w:sdt>
              <w:sdtPr>
                <w:rPr>
                  <w:rStyle w:val="Style4"/>
                  <w:color w:val="auto"/>
                </w:rPr>
                <w:id w:val="613175870"/>
                <w:placeholder>
                  <w:docPart w:val="95BAEBFA89F244718699D4970B266F08"/>
                </w:placeholder>
                <w:showingPlcHdr/>
              </w:sdtPr>
              <w:sdtEndPr>
                <w:rPr>
                  <w:rStyle w:val="Policepardfaut"/>
                  <w:rFonts w:cs="Arial"/>
                  <w:b/>
                  <w:sz w:val="24"/>
                </w:rPr>
              </w:sdtEndPr>
              <w:sdtContent>
                <w:r w:rsidRPr="009313FA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  <w:vAlign w:val="center"/>
          </w:tcPr>
          <w:p w:rsidR="0088616E" w:rsidRPr="009313FA" w:rsidRDefault="0088616E" w:rsidP="0089132B">
            <w:pPr>
              <w:rPr>
                <w:rFonts w:cs="Arial"/>
                <w:sz w:val="22"/>
              </w:rPr>
            </w:pPr>
            <w:r w:rsidRPr="009313FA">
              <w:rPr>
                <w:rFonts w:cs="Arial"/>
                <w:b/>
                <w:sz w:val="22"/>
              </w:rPr>
              <w:t>Prénom</w:t>
            </w:r>
            <w:r w:rsidR="0089132B" w:rsidRPr="009313FA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1724095645"/>
                <w:placeholder>
                  <w:docPart w:val="15CC6EF2288C481596AE5FC459CDA1DC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1326163666"/>
                    <w:placeholder>
                      <w:docPart w:val="B805F9252E734D56BE8F31382035E7D0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727069836"/>
                        <w:placeholder>
                          <w:docPart w:val="BBD47245F5084F47821358EFC4F9A3A2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9313FA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313FA" w:rsidRPr="009313FA" w:rsidTr="008D126B">
        <w:trPr>
          <w:trHeight w:val="680"/>
        </w:trPr>
        <w:tc>
          <w:tcPr>
            <w:tcW w:w="5228" w:type="dxa"/>
            <w:vAlign w:val="center"/>
          </w:tcPr>
          <w:p w:rsidR="0088616E" w:rsidRPr="009313FA" w:rsidRDefault="00163EBC" w:rsidP="0089132B">
            <w:pPr>
              <w:rPr>
                <w:rFonts w:cs="Arial"/>
                <w:sz w:val="22"/>
              </w:rPr>
            </w:pPr>
            <w:sdt>
              <w:sdtPr>
                <w:rPr>
                  <w:rStyle w:val="Style4"/>
                  <w:color w:val="auto"/>
                </w:rPr>
                <w:id w:val="653109821"/>
                <w:placeholder>
                  <w:docPart w:val="86753506FAE74ED9A3825EBB1DD5D51A"/>
                </w:placeholder>
                <w:showingPlcHdr/>
              </w:sdtPr>
              <w:sdtEndPr>
                <w:rPr>
                  <w:rStyle w:val="Policepardfaut"/>
                  <w:rFonts w:cs="Arial"/>
                  <w:b/>
                  <w:sz w:val="24"/>
                </w:rPr>
              </w:sdtEndPr>
              <w:sdtContent>
                <w:r w:rsidRPr="009313FA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sdt>
              <w:sdtPr>
                <w:rPr>
                  <w:rStyle w:val="Style4"/>
                  <w:color w:val="auto"/>
                </w:rPr>
                <w:id w:val="-1915538845"/>
                <w:placeholder>
                  <w:docPart w:val="87CCB03153C247FE97A61ED1BF0A1593"/>
                </w:placeholder>
                <w:showingPlcHdr/>
              </w:sdtPr>
              <w:sdtEndPr>
                <w:rPr>
                  <w:rStyle w:val="Policepardfaut"/>
                  <w:rFonts w:cs="Arial"/>
                  <w:b/>
                </w:rPr>
              </w:sdtEndPr>
              <w:sdtContent>
                <w:r w:rsidRPr="009313FA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  <w:vAlign w:val="center"/>
          </w:tcPr>
          <w:p w:rsidR="0088616E" w:rsidRPr="009313FA" w:rsidRDefault="0088616E" w:rsidP="0089132B">
            <w:pPr>
              <w:rPr>
                <w:rFonts w:cs="Arial"/>
                <w:sz w:val="22"/>
              </w:rPr>
            </w:pPr>
            <w:r w:rsidRPr="009313FA">
              <w:rPr>
                <w:rFonts w:cs="Arial"/>
                <w:b/>
                <w:sz w:val="22"/>
              </w:rPr>
              <w:t xml:space="preserve">Nationalité </w:t>
            </w:r>
            <w:sdt>
              <w:sdtPr>
                <w:rPr>
                  <w:rFonts w:cs="Arial"/>
                  <w:b/>
                  <w:sz w:val="22"/>
                </w:rPr>
                <w:id w:val="1569618208"/>
                <w:placeholder>
                  <w:docPart w:val="FAEF10B7A54549C094D6951E14C0FE2F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1735381337"/>
                    <w:placeholder>
                      <w:docPart w:val="7EC3B9196765405FBD900A7035E5A08D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86146037"/>
                        <w:placeholder>
                          <w:docPart w:val="F2C12CAC753442A89D048DB01C7D0634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9313FA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313FA" w:rsidRPr="009313FA" w:rsidTr="008D126B">
        <w:trPr>
          <w:trHeight w:val="680"/>
        </w:trPr>
        <w:tc>
          <w:tcPr>
            <w:tcW w:w="5228" w:type="dxa"/>
            <w:vAlign w:val="center"/>
          </w:tcPr>
          <w:p w:rsidR="0088616E" w:rsidRPr="009313FA" w:rsidRDefault="0088616E" w:rsidP="0089132B">
            <w:pPr>
              <w:rPr>
                <w:rFonts w:cs="Arial"/>
                <w:sz w:val="22"/>
              </w:rPr>
            </w:pPr>
            <w:r w:rsidRPr="009313FA">
              <w:rPr>
                <w:rFonts w:cs="Arial"/>
                <w:b/>
                <w:sz w:val="22"/>
              </w:rPr>
              <w:t xml:space="preserve">Langues parlées à la maison </w:t>
            </w:r>
            <w:sdt>
              <w:sdtPr>
                <w:rPr>
                  <w:rFonts w:cs="Arial"/>
                  <w:b/>
                  <w:sz w:val="22"/>
                </w:rPr>
                <w:id w:val="725959080"/>
                <w:placeholder>
                  <w:docPart w:val="9802FF8BD660436094742902BD6996A9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1918623184"/>
                    <w:placeholder>
                      <w:docPart w:val="4BF0B296B8444D599F400F41D1713F20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874318833"/>
                        <w:placeholder>
                          <w:docPart w:val="5351AB3904EF4EDEBAC5A32829D6C08A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9313FA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9313FA" w:rsidRDefault="0088616E" w:rsidP="0089132B">
            <w:pPr>
              <w:rPr>
                <w:rFonts w:cs="Arial"/>
                <w:sz w:val="22"/>
              </w:rPr>
            </w:pPr>
            <w:r w:rsidRPr="009313FA">
              <w:rPr>
                <w:rFonts w:cs="Arial"/>
                <w:b/>
                <w:sz w:val="22"/>
              </w:rPr>
              <w:t xml:space="preserve">Tél. en cas d’urgence </w:t>
            </w:r>
            <w:sdt>
              <w:sdtPr>
                <w:rPr>
                  <w:rFonts w:cs="Arial"/>
                  <w:b/>
                  <w:sz w:val="22"/>
                </w:rPr>
                <w:id w:val="578864997"/>
                <w:placeholder>
                  <w:docPart w:val="FA227AD5C6FD47FDA83D4AECB7C6CC49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408533839"/>
                    <w:placeholder>
                      <w:docPart w:val="D03FC8CA6EC34113A352A98C34666CFE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057590040"/>
                        <w:placeholder>
                          <w:docPart w:val="41514D12CC1441C69110CDD80C209DF0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9313FA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313FA" w:rsidRPr="009313FA" w:rsidTr="008D126B">
        <w:trPr>
          <w:trHeight w:val="680"/>
        </w:trPr>
        <w:tc>
          <w:tcPr>
            <w:tcW w:w="10456" w:type="dxa"/>
            <w:gridSpan w:val="2"/>
            <w:vAlign w:val="center"/>
          </w:tcPr>
          <w:p w:rsidR="0088616E" w:rsidRPr="009313FA" w:rsidRDefault="0088616E" w:rsidP="0089132B">
            <w:pPr>
              <w:rPr>
                <w:rFonts w:cs="Arial"/>
                <w:sz w:val="22"/>
              </w:rPr>
            </w:pPr>
            <w:r w:rsidRPr="009313FA">
              <w:rPr>
                <w:rFonts w:cs="Arial"/>
                <w:b/>
                <w:sz w:val="22"/>
              </w:rPr>
              <w:t>L’enfant vit avec</w:t>
            </w:r>
            <w:r w:rsidRPr="009313FA">
              <w:rPr>
                <w:rFonts w:cs="Arial"/>
                <w:sz w:val="22"/>
              </w:rPr>
              <w:t xml:space="preserve"> : </w:t>
            </w:r>
            <w:sdt>
              <w:sdtPr>
                <w:rPr>
                  <w:rFonts w:cs="Arial"/>
                  <w:sz w:val="22"/>
                </w:rPr>
                <w:id w:val="-88842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32B" w:rsidRPr="009313F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9313FA">
              <w:rPr>
                <w:rFonts w:cs="Arial"/>
                <w:sz w:val="22"/>
              </w:rPr>
              <w:t xml:space="preserve"> ses parents        </w:t>
            </w:r>
            <w:sdt>
              <w:sdtPr>
                <w:rPr>
                  <w:rFonts w:cs="Arial"/>
                  <w:sz w:val="22"/>
                </w:rPr>
                <w:id w:val="-183791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32B" w:rsidRPr="009313F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9313FA">
              <w:rPr>
                <w:rFonts w:cs="Arial"/>
                <w:sz w:val="22"/>
              </w:rPr>
              <w:t xml:space="preserve"> sa mère        </w:t>
            </w:r>
            <w:sdt>
              <w:sdtPr>
                <w:rPr>
                  <w:rFonts w:cs="Arial"/>
                  <w:sz w:val="22"/>
                </w:rPr>
                <w:id w:val="107562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32B" w:rsidRPr="009313F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9313FA">
              <w:rPr>
                <w:rFonts w:cs="Arial"/>
                <w:sz w:val="22"/>
              </w:rPr>
              <w:t xml:space="preserve"> son père         </w:t>
            </w:r>
            <w:sdt>
              <w:sdtPr>
                <w:rPr>
                  <w:rFonts w:cs="Arial"/>
                  <w:sz w:val="22"/>
                </w:rPr>
                <w:id w:val="81800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32B" w:rsidRPr="009313F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9313FA">
              <w:rPr>
                <w:rFonts w:cs="Arial"/>
                <w:sz w:val="22"/>
              </w:rPr>
              <w:t xml:space="preserve"> autre (à préciser) : </w:t>
            </w:r>
            <w:sdt>
              <w:sdtPr>
                <w:rPr>
                  <w:rFonts w:cs="Arial"/>
                  <w:sz w:val="22"/>
                </w:rPr>
                <w:id w:val="473340320"/>
                <w:placeholder>
                  <w:docPart w:val="E9378D10B7C244B1ACE5E5218044C169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694349285"/>
                    <w:placeholder>
                      <w:docPart w:val="589908E2E4E84EA292454BFD58BA43AA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987303329"/>
                        <w:placeholder>
                          <w:docPart w:val="3799B490679A4FDC88AD8C40689D7E0F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9313FA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313FA" w:rsidRPr="009313FA" w:rsidTr="008D126B">
        <w:trPr>
          <w:trHeight w:val="680"/>
        </w:trPr>
        <w:tc>
          <w:tcPr>
            <w:tcW w:w="10456" w:type="dxa"/>
            <w:gridSpan w:val="2"/>
            <w:vAlign w:val="center"/>
          </w:tcPr>
          <w:p w:rsidR="0088616E" w:rsidRPr="009313FA" w:rsidRDefault="0088616E" w:rsidP="0089132B">
            <w:pPr>
              <w:rPr>
                <w:rFonts w:cs="Arial"/>
                <w:sz w:val="22"/>
              </w:rPr>
            </w:pPr>
            <w:r w:rsidRPr="009313FA">
              <w:rPr>
                <w:rFonts w:cs="Arial"/>
                <w:b/>
                <w:sz w:val="22"/>
              </w:rPr>
              <w:t xml:space="preserve">Fratrie </w:t>
            </w:r>
            <w:sdt>
              <w:sdtPr>
                <w:rPr>
                  <w:rFonts w:cs="Arial"/>
                  <w:b/>
                  <w:sz w:val="22"/>
                </w:rPr>
                <w:id w:val="-549464794"/>
                <w:placeholder>
                  <w:docPart w:val="8C4D01E179BB4177B00F4AC225EB7845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1658489606"/>
                    <w:placeholder>
                      <w:docPart w:val="BD125E41EAD14ECE86F766329FCC52D6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183746134"/>
                        <w:placeholder>
                          <w:docPart w:val="75BB5AF74AC042C7B38615DEAFDE618D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9313FA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313FA" w:rsidRPr="009313FA" w:rsidTr="008D126B">
        <w:trPr>
          <w:trHeight w:val="680"/>
        </w:trPr>
        <w:tc>
          <w:tcPr>
            <w:tcW w:w="10456" w:type="dxa"/>
            <w:gridSpan w:val="2"/>
            <w:vAlign w:val="center"/>
          </w:tcPr>
          <w:p w:rsidR="0088616E" w:rsidRPr="009313FA" w:rsidRDefault="0088616E" w:rsidP="009313FA">
            <w:pPr>
              <w:rPr>
                <w:rFonts w:cs="Arial"/>
                <w:sz w:val="22"/>
              </w:rPr>
            </w:pPr>
            <w:r w:rsidRPr="009313FA">
              <w:rPr>
                <w:rFonts w:cs="Arial"/>
                <w:b/>
                <w:sz w:val="22"/>
              </w:rPr>
              <w:t>Nom et tél. du pédiatre</w:t>
            </w:r>
            <w:r w:rsidR="0089132B" w:rsidRPr="009313FA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2081358579"/>
                <w:placeholder>
                  <w:docPart w:val="C188ECA0E42949C9B0B35D73F5ED92E7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12812023"/>
                    <w:placeholder>
                      <w:docPart w:val="D5B37F8166BC46FF8F0A301935D091D8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922914640"/>
                        <w:placeholder>
                          <w:docPart w:val="D97DFD11F9AD4EFEB800812951B9EC51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9313FA" w:rsidRPr="009313FA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313FA" w:rsidRPr="009313FA" w:rsidTr="008D126B">
        <w:trPr>
          <w:trHeight w:val="680"/>
        </w:trPr>
        <w:tc>
          <w:tcPr>
            <w:tcW w:w="10456" w:type="dxa"/>
            <w:gridSpan w:val="2"/>
            <w:vAlign w:val="center"/>
          </w:tcPr>
          <w:p w:rsidR="00611E8C" w:rsidRPr="009313FA" w:rsidRDefault="0088616E" w:rsidP="0089132B">
            <w:pPr>
              <w:rPr>
                <w:rFonts w:cs="Arial"/>
                <w:b/>
                <w:sz w:val="22"/>
              </w:rPr>
            </w:pPr>
            <w:r w:rsidRPr="009313FA">
              <w:rPr>
                <w:rFonts w:cs="Arial"/>
                <w:b/>
                <w:sz w:val="22"/>
              </w:rPr>
              <w:t xml:space="preserve">Assurance maladie </w:t>
            </w:r>
            <w:sdt>
              <w:sdtPr>
                <w:rPr>
                  <w:rFonts w:cs="Arial"/>
                  <w:b/>
                  <w:sz w:val="22"/>
                </w:rPr>
                <w:id w:val="440277585"/>
                <w:placeholder>
                  <w:docPart w:val="1C3A4587DA6B4292A2531B887F2CCD7A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1528327983"/>
                    <w:placeholder>
                      <w:docPart w:val="8E1328D21AE141AD81CD49453E59FE3A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2035918193"/>
                        <w:placeholder>
                          <w:docPart w:val="61F2CE5A7AA8482982B0B4E3B5E870FA"/>
                        </w:placeholder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sdt>
                          <w:sdtPr>
                            <w:rPr>
                              <w:rStyle w:val="Style4"/>
                              <w:color w:val="auto"/>
                            </w:rPr>
                            <w:id w:val="-458649918"/>
                            <w:placeholder>
                              <w:docPart w:val="A5E5517A57B4429DBF552E01EC08A9D1"/>
                            </w:placeholder>
                            <w:showingPlcHdr/>
                          </w:sdtPr>
                          <w:sdtEndPr>
                            <w:rPr>
                              <w:rStyle w:val="Policepardfaut"/>
                              <w:rFonts w:cs="Arial"/>
                              <w:b/>
                              <w:sz w:val="24"/>
                            </w:rPr>
                          </w:sdtEndPr>
                          <w:sdtContent>
                            <w:r w:rsidR="009313FA" w:rsidRPr="009313FA">
                              <w:rPr>
                                <w:rStyle w:val="Textedelespacerserv"/>
                                <w:color w:val="auto"/>
                              </w:rPr>
                              <w:t>Cliquez ou appuyez ici pour entrer du texte.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:rsidR="0088616E" w:rsidRPr="009313FA" w:rsidRDefault="0088616E" w:rsidP="009313FA">
            <w:pPr>
              <w:rPr>
                <w:rFonts w:cs="Arial"/>
                <w:sz w:val="22"/>
              </w:rPr>
            </w:pPr>
            <w:r w:rsidRPr="009313FA">
              <w:rPr>
                <w:rFonts w:cs="Arial"/>
                <w:b/>
                <w:sz w:val="22"/>
              </w:rPr>
              <w:t>Numéro AVS</w:t>
            </w:r>
            <w:r w:rsidR="0089132B" w:rsidRPr="009313FA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1028443327"/>
                <w:placeholder>
                  <w:docPart w:val="0693C7FBEEFE4B70B8131E0837B6DFF9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1343823808"/>
                    <w:placeholder>
                      <w:docPart w:val="7B978728274744DB810CDB4EE1260DB5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30477902"/>
                        <w:placeholder>
                          <w:docPart w:val="7EE479D2F0894D5BBA667C9BBE7DABFD"/>
                        </w:placeholder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sdt>
                          <w:sdtPr>
                            <w:rPr>
                              <w:rStyle w:val="Style4"/>
                              <w:color w:val="auto"/>
                            </w:rPr>
                            <w:id w:val="-1597009238"/>
                            <w:placeholder>
                              <w:docPart w:val="D5096FFFC54B456DB1CC779FC66A259F"/>
                            </w:placeholder>
                            <w:showingPlcHdr/>
                          </w:sdtPr>
                          <w:sdtEndPr>
                            <w:rPr>
                              <w:rStyle w:val="Policepardfaut"/>
                              <w:rFonts w:cs="Arial"/>
                              <w:b/>
                              <w:sz w:val="24"/>
                            </w:rPr>
                          </w:sdtEndPr>
                          <w:sdtContent>
                            <w:r w:rsidR="009313FA" w:rsidRPr="009313FA">
                              <w:rPr>
                                <w:rStyle w:val="Textedelespacerserv"/>
                                <w:color w:val="auto"/>
                              </w:rPr>
                              <w:t>Cliquez ou appuyez ici pour entrer du texte.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</w:tbl>
    <w:p w:rsidR="008D126B" w:rsidRDefault="008D126B">
      <w:pPr>
        <w:spacing w:after="200" w:line="276" w:lineRule="auto"/>
        <w:rPr>
          <w:rFonts w:cs="Arial"/>
          <w:b/>
          <w:sz w:val="22"/>
        </w:rPr>
      </w:pPr>
    </w:p>
    <w:p w:rsidR="0088616E" w:rsidRPr="0088616E" w:rsidRDefault="0088616E" w:rsidP="0088616E">
      <w:pPr>
        <w:spacing w:after="120"/>
        <w:rPr>
          <w:rFonts w:cs="Arial"/>
          <w:b/>
          <w:sz w:val="22"/>
        </w:rPr>
      </w:pPr>
      <w:r w:rsidRPr="0088616E">
        <w:rPr>
          <w:rFonts w:cs="Arial"/>
          <w:b/>
          <w:sz w:val="22"/>
        </w:rPr>
        <w:t>PARENTS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163EBC" w:rsidRPr="00163EBC" w:rsidTr="008D126B">
        <w:trPr>
          <w:trHeight w:val="680"/>
        </w:trPr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b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>PARENT 1</w:t>
            </w:r>
          </w:p>
        </w:tc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b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>PARENT 2</w:t>
            </w:r>
          </w:p>
        </w:tc>
      </w:tr>
      <w:tr w:rsidR="00163EBC" w:rsidRPr="00163EBC" w:rsidTr="008D126B">
        <w:trPr>
          <w:trHeight w:val="680"/>
        </w:trPr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>Nom</w:t>
            </w:r>
            <w:r w:rsidR="00D13533" w:rsidRPr="00163EBC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1458609742"/>
                <w:placeholder>
                  <w:docPart w:val="4E7F3893D6FD491BA35000DCF7926CD5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321936707"/>
                    <w:placeholder>
                      <w:docPart w:val="3419FF440A9D4C60AA78464FEFDC42CC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906141238"/>
                        <w:placeholder>
                          <w:docPart w:val="1A8FB490D6664E90B2B30CD3C926F2EA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Nom </w:t>
            </w:r>
            <w:sdt>
              <w:sdtPr>
                <w:rPr>
                  <w:rFonts w:cs="Arial"/>
                  <w:b/>
                  <w:sz w:val="22"/>
                </w:rPr>
                <w:id w:val="1812217256"/>
                <w:placeholder>
                  <w:docPart w:val="F11B54C0EF324FA98E5005D495711075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54319700"/>
                    <w:placeholder>
                      <w:docPart w:val="7DD702ADC4E744639D52F59930CBD872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967885132"/>
                        <w:placeholder>
                          <w:docPart w:val="0A3929C0ADFE4D3B8A746341128AD12F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63EBC" w:rsidRPr="00163EBC" w:rsidTr="008D126B">
        <w:trPr>
          <w:trHeight w:val="680"/>
        </w:trPr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Prénom </w:t>
            </w:r>
            <w:sdt>
              <w:sdtPr>
                <w:rPr>
                  <w:rFonts w:cs="Arial"/>
                  <w:b/>
                  <w:sz w:val="22"/>
                </w:rPr>
                <w:id w:val="-1766613130"/>
                <w:placeholder>
                  <w:docPart w:val="EF2E5844D9C647D08CA66657A9153AC7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208733149"/>
                    <w:placeholder>
                      <w:docPart w:val="33B6476D2D3A48C4AC6A974BD3B56531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222093691"/>
                        <w:placeholder>
                          <w:docPart w:val="9E8F8F4A65034C3391E911E54DBBCD09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Prénom </w:t>
            </w:r>
            <w:sdt>
              <w:sdtPr>
                <w:rPr>
                  <w:rFonts w:cs="Arial"/>
                  <w:b/>
                  <w:sz w:val="22"/>
                </w:rPr>
                <w:id w:val="-792440319"/>
                <w:placeholder>
                  <w:docPart w:val="12C345F1CD3F43DD80CFDCC3E1355A1A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429940980"/>
                    <w:placeholder>
                      <w:docPart w:val="1D0C3EC7E68A49749B446C62AD477EB3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729493325"/>
                        <w:placeholder>
                          <w:docPart w:val="7DC8CEB1F1BC4F9A86C5CFF0E4273AFE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63EBC" w:rsidRPr="00163EBC" w:rsidTr="008D126B">
        <w:trPr>
          <w:trHeight w:val="680"/>
        </w:trPr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Adresse </w:t>
            </w:r>
            <w:sdt>
              <w:sdtPr>
                <w:rPr>
                  <w:rFonts w:cs="Arial"/>
                  <w:b/>
                  <w:sz w:val="22"/>
                </w:rPr>
                <w:id w:val="1398012184"/>
                <w:placeholder>
                  <w:docPart w:val="7411A72980274E87A0008162E5A38284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1854176775"/>
                    <w:placeholder>
                      <w:docPart w:val="18A61614954B4039BA8CAB395B56B59F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712609179"/>
                        <w:placeholder>
                          <w:docPart w:val="1CA1F1BCF2D14559A0B3526B583BB3F5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Adresse </w:t>
            </w:r>
            <w:sdt>
              <w:sdtPr>
                <w:rPr>
                  <w:rFonts w:cs="Arial"/>
                  <w:b/>
                  <w:sz w:val="22"/>
                </w:rPr>
                <w:id w:val="-2080500058"/>
                <w:placeholder>
                  <w:docPart w:val="51583AD875464B2E817BDCB9074390A9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1770967157"/>
                    <w:placeholder>
                      <w:docPart w:val="A2EB9B911D5B43CFB6042F9009B9C88C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843203170"/>
                        <w:placeholder>
                          <w:docPart w:val="DFD089AA0F66473EBD6B5301AD1DF596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63EBC" w:rsidRPr="00163EBC" w:rsidTr="008D126B">
        <w:trPr>
          <w:trHeight w:val="680"/>
        </w:trPr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>NPA</w:t>
            </w:r>
            <w:r w:rsidR="0089132B" w:rsidRPr="00163EBC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502703655"/>
                <w:placeholder>
                  <w:docPart w:val="132EC9787C694C43A9AB368A7A197B57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359968184"/>
                    <w:placeholder>
                      <w:docPart w:val="C65E65BC459745CDAA7E11931FC1BA99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565564078"/>
                        <w:placeholder>
                          <w:docPart w:val="9A97B4F5384C40D09002A57C05F0ED6E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163EBC" w:rsidRDefault="0089132B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NPA </w:t>
            </w:r>
            <w:sdt>
              <w:sdtPr>
                <w:rPr>
                  <w:rFonts w:cs="Arial"/>
                  <w:b/>
                  <w:sz w:val="22"/>
                </w:rPr>
                <w:id w:val="1621874754"/>
                <w:placeholder>
                  <w:docPart w:val="1C0F99697A954813AF6CBC71F981E3F8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1236128013"/>
                    <w:placeholder>
                      <w:docPart w:val="E70BC0D9D4FE461E8F03C3CC12E45930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525287842"/>
                        <w:placeholder>
                          <w:docPart w:val="42106549BDAC4DABB6FE1BA19FA3BAE7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63EBC" w:rsidRPr="00163EBC" w:rsidTr="008D126B">
        <w:trPr>
          <w:trHeight w:val="680"/>
        </w:trPr>
        <w:tc>
          <w:tcPr>
            <w:tcW w:w="5228" w:type="dxa"/>
            <w:vAlign w:val="center"/>
          </w:tcPr>
          <w:p w:rsidR="0088616E" w:rsidRPr="00163EBC" w:rsidRDefault="0089132B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>Localité</w:t>
            </w:r>
            <w:r w:rsidR="00D13533" w:rsidRPr="00163EBC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1938979066"/>
                <w:placeholder>
                  <w:docPart w:val="AEC824DBE8D1493CB3EBEDC5A9BF04AA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1258904409"/>
                    <w:placeholder>
                      <w:docPart w:val="0F406C85181F49238C01F4026F16B16A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207231288"/>
                        <w:placeholder>
                          <w:docPart w:val="B893A745273D41E7AFDF55940B021CEE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>Localité</w:t>
            </w:r>
            <w:r w:rsidR="00D13533" w:rsidRPr="00163EBC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977153527"/>
                <w:placeholder>
                  <w:docPart w:val="58997505062741BEA9BA32ED66F765AB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1855447202"/>
                    <w:placeholder>
                      <w:docPart w:val="C5720C2C8F9C43FAAF6CB50B673C0559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464190815"/>
                        <w:placeholder>
                          <w:docPart w:val="B9AF36616C3A46D39256428087EB9BCE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63EBC" w:rsidRPr="00163EBC" w:rsidTr="008D126B">
        <w:trPr>
          <w:trHeight w:val="680"/>
        </w:trPr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>Tél. privé</w:t>
            </w:r>
            <w:r w:rsidR="00D13533" w:rsidRPr="00163EBC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250945128"/>
                <w:placeholder>
                  <w:docPart w:val="68E1B6F7F145465583528ADA621EE44D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1664463144"/>
                    <w:placeholder>
                      <w:docPart w:val="95749136EE384F5E945B04FFA29994F9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224924461"/>
                        <w:placeholder>
                          <w:docPart w:val="190043E5BE084572BD16808A43D1C886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>Tél. privé</w:t>
            </w:r>
            <w:r w:rsidR="00D13533" w:rsidRPr="00163EBC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638959540"/>
                <w:placeholder>
                  <w:docPart w:val="9E900F7A3B2A47539A7F88759C14C0AD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1241826137"/>
                    <w:placeholder>
                      <w:docPart w:val="AD22009E28EE4BA9B38C4D87071F73F7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06394713"/>
                        <w:placeholder>
                          <w:docPart w:val="5FD3335091774F8294B92634A00EDAE2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63EBC" w:rsidRPr="00163EBC" w:rsidTr="008D126B">
        <w:trPr>
          <w:trHeight w:val="680"/>
        </w:trPr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>Mail privé</w:t>
            </w:r>
            <w:r w:rsidR="00D13533" w:rsidRPr="00163EBC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418648659"/>
                <w:placeholder>
                  <w:docPart w:val="E70F36091AC346B197FF5AC4CDDE2957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1238083159"/>
                    <w:placeholder>
                      <w:docPart w:val="908F1C6FD12740009BA3445C6D2525E1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386954381"/>
                        <w:placeholder>
                          <w:docPart w:val="DA4C4EFFDCB748ADBE60856F30C1200C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>Mail privé</w:t>
            </w:r>
            <w:r w:rsidR="00D13533" w:rsidRPr="00163EBC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2079238453"/>
                <w:placeholder>
                  <w:docPart w:val="247C4BF387D8442985DCD9ABC1CDD5FB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1988391516"/>
                    <w:placeholder>
                      <w:docPart w:val="186370E8F75B4361A1B90DCD777C3117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493768794"/>
                        <w:placeholder>
                          <w:docPart w:val="E33973919E814B4F851BB47ED4732D29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63EBC" w:rsidRPr="00163EBC" w:rsidTr="008D126B">
        <w:trPr>
          <w:trHeight w:val="680"/>
        </w:trPr>
        <w:tc>
          <w:tcPr>
            <w:tcW w:w="5228" w:type="dxa"/>
            <w:vAlign w:val="center"/>
          </w:tcPr>
          <w:p w:rsidR="0088616E" w:rsidRPr="00163EBC" w:rsidRDefault="0089132B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>Profession</w:t>
            </w:r>
            <w:r w:rsidR="00D13533" w:rsidRPr="00163EBC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1299755292"/>
                <w:placeholder>
                  <w:docPart w:val="988CB07CE92F4853B7DFBA9ED0647B03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102928633"/>
                    <w:placeholder>
                      <w:docPart w:val="E59FC5F83CDF44159B31D453742EB8AE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45327433"/>
                        <w:placeholder>
                          <w:docPart w:val="A5EF0C79D29A429D900C50D96A6A3CD9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163EBC" w:rsidRDefault="0089132B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>Profession</w:t>
            </w:r>
            <w:r w:rsidR="00D13533" w:rsidRPr="00163EBC">
              <w:rPr>
                <w:rFonts w:cs="Arial"/>
                <w:b/>
                <w:sz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</w:rPr>
                <w:id w:val="-761684860"/>
                <w:placeholder>
                  <w:docPart w:val="74273D04DA1B4724B32E2A553DF884E1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994848037"/>
                    <w:placeholder>
                      <w:docPart w:val="4A8BCD536A1C496382C4D5F883C7EF48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723208112"/>
                        <w:placeholder>
                          <w:docPart w:val="5F2E534A92F6458E8BBE592822726634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63EBC" w:rsidRPr="00163EBC" w:rsidTr="008D126B">
        <w:trPr>
          <w:trHeight w:val="680"/>
        </w:trPr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Employeur </w:t>
            </w:r>
            <w:sdt>
              <w:sdtPr>
                <w:rPr>
                  <w:rFonts w:cs="Arial"/>
                  <w:b/>
                  <w:sz w:val="22"/>
                </w:rPr>
                <w:id w:val="-1027562951"/>
                <w:placeholder>
                  <w:docPart w:val="BFC5A7ED3CA14D4985FC1F0EF4C2FE0F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1595659808"/>
                    <w:placeholder>
                      <w:docPart w:val="81E5DD96F28847BAABAADF5FC3DE9DE2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257668873"/>
                        <w:placeholder>
                          <w:docPart w:val="C6C4FC1F24A34D0CBC3540032A85AAAC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Employeur </w:t>
            </w:r>
            <w:sdt>
              <w:sdtPr>
                <w:rPr>
                  <w:rFonts w:cs="Arial"/>
                  <w:b/>
                  <w:sz w:val="22"/>
                </w:rPr>
                <w:id w:val="-1223372326"/>
                <w:placeholder>
                  <w:docPart w:val="9214A6A0D0BB4DF68F933CCFB3A52306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1792012056"/>
                    <w:placeholder>
                      <w:docPart w:val="3E729D5B6C574C658D87C413AEA74519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378625330"/>
                        <w:placeholder>
                          <w:docPart w:val="358B797AFCEA4B588E062D3C930E2612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63EBC" w:rsidRPr="00163EBC" w:rsidTr="008D126B">
        <w:trPr>
          <w:trHeight w:val="680"/>
        </w:trPr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Tél. professionnel </w:t>
            </w:r>
            <w:sdt>
              <w:sdtPr>
                <w:rPr>
                  <w:rFonts w:cs="Arial"/>
                  <w:b/>
                  <w:sz w:val="22"/>
                </w:rPr>
                <w:id w:val="93528562"/>
                <w:placeholder>
                  <w:docPart w:val="CEFDE7DE32D548AF83FD296DF22F4AD4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709111104"/>
                    <w:placeholder>
                      <w:docPart w:val="EA02B714170D4EE4A219D7570DA59BD4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969325809"/>
                        <w:placeholder>
                          <w:docPart w:val="60E49FC0965E4893AD7FD7A62825D173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28" w:type="dxa"/>
            <w:vAlign w:val="center"/>
          </w:tcPr>
          <w:p w:rsidR="0088616E" w:rsidRPr="00163EBC" w:rsidRDefault="0088616E" w:rsidP="0089132B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>Tél. professionnel</w:t>
            </w:r>
            <w:r w:rsidR="00D13533" w:rsidRPr="00163EBC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1628083190"/>
                <w:placeholder>
                  <w:docPart w:val="4CFC814717F14F36BEF367CA56F7EE5B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550424828"/>
                    <w:placeholder>
                      <w:docPart w:val="A338804460F540478161242D3231D142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309477191"/>
                        <w:placeholder>
                          <w:docPart w:val="C7BBECC7FAE4443F84FA8EA0241FD483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:rsidR="0088616E" w:rsidRPr="0088616E" w:rsidRDefault="0088616E" w:rsidP="0088616E">
      <w:pPr>
        <w:rPr>
          <w:rFonts w:cs="Arial"/>
          <w:b/>
          <w:sz w:val="22"/>
        </w:rPr>
      </w:pPr>
    </w:p>
    <w:p w:rsidR="008D126B" w:rsidRDefault="008D126B" w:rsidP="0088616E">
      <w:pPr>
        <w:spacing w:after="120"/>
        <w:rPr>
          <w:rFonts w:cs="Arial"/>
          <w:b/>
          <w:sz w:val="22"/>
        </w:rPr>
      </w:pPr>
    </w:p>
    <w:p w:rsidR="0088616E" w:rsidRPr="0088616E" w:rsidRDefault="0088616E" w:rsidP="0088616E">
      <w:pPr>
        <w:spacing w:after="120"/>
        <w:rPr>
          <w:rFonts w:cs="Arial"/>
          <w:b/>
          <w:sz w:val="22"/>
        </w:rPr>
      </w:pPr>
      <w:r w:rsidRPr="0088616E">
        <w:rPr>
          <w:rFonts w:cs="Arial"/>
          <w:b/>
          <w:sz w:val="22"/>
        </w:rPr>
        <w:t>SANTÉ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04"/>
      </w:tblGrid>
      <w:tr w:rsidR="00163EBC" w:rsidRPr="00163EBC" w:rsidTr="008D126B">
        <w:trPr>
          <w:trHeight w:val="850"/>
        </w:trPr>
        <w:tc>
          <w:tcPr>
            <w:tcW w:w="10456" w:type="dxa"/>
            <w:vAlign w:val="center"/>
          </w:tcPr>
          <w:p w:rsidR="0088616E" w:rsidRPr="00163EBC" w:rsidRDefault="0088616E" w:rsidP="005171FA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sz w:val="22"/>
              </w:rPr>
              <w:t>Problèmes alimentai</w:t>
            </w:r>
            <w:r w:rsidR="00720465" w:rsidRPr="00163EBC">
              <w:rPr>
                <w:rFonts w:cs="Arial"/>
                <w:sz w:val="22"/>
              </w:rPr>
              <w:t xml:space="preserve">res/ intolérances/ allergies : </w:t>
            </w:r>
            <w:sdt>
              <w:sdtPr>
                <w:rPr>
                  <w:rFonts w:cs="Arial"/>
                  <w:sz w:val="22"/>
                </w:rPr>
                <w:id w:val="-164834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D6E" w:rsidRPr="00163EB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20465" w:rsidRPr="00163EBC">
              <w:rPr>
                <w:rFonts w:cs="Arial"/>
                <w:sz w:val="22"/>
              </w:rPr>
              <w:t xml:space="preserve"> oui (certificat médical)</w:t>
            </w:r>
            <w:r w:rsidR="00720465" w:rsidRPr="00163EBC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113563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 w:rsidRPr="00163EB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163EBC">
              <w:rPr>
                <w:rFonts w:cs="Arial"/>
                <w:sz w:val="22"/>
              </w:rPr>
              <w:t xml:space="preserve"> non</w:t>
            </w:r>
          </w:p>
          <w:p w:rsidR="00720465" w:rsidRPr="00163EBC" w:rsidRDefault="00720465" w:rsidP="005171FA">
            <w:pPr>
              <w:rPr>
                <w:rFonts w:cs="Arial"/>
                <w:sz w:val="22"/>
              </w:rPr>
            </w:pPr>
          </w:p>
          <w:p w:rsidR="0088616E" w:rsidRPr="00163EBC" w:rsidRDefault="0088616E" w:rsidP="005171FA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sz w:val="22"/>
              </w:rPr>
              <w:t xml:space="preserve">Si oui, lesquels : </w:t>
            </w:r>
            <w:sdt>
              <w:sdtPr>
                <w:rPr>
                  <w:rFonts w:cs="Arial"/>
                  <w:sz w:val="22"/>
                </w:rPr>
                <w:id w:val="1114403775"/>
                <w:placeholder>
                  <w:docPart w:val="B388CBA994B64275B9BF77F25DC41250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416476313"/>
                    <w:placeholder>
                      <w:docPart w:val="DF71E2764EB143BC87AD408012139634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471739209"/>
                        <w:placeholder>
                          <w:docPart w:val="1AD90DBC9B4A4FA3AEFBBC1947EAD872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63EBC" w:rsidRPr="00163EBC" w:rsidTr="008D126B">
        <w:trPr>
          <w:trHeight w:val="850"/>
        </w:trPr>
        <w:tc>
          <w:tcPr>
            <w:tcW w:w="10456" w:type="dxa"/>
            <w:vAlign w:val="center"/>
          </w:tcPr>
          <w:p w:rsidR="00720465" w:rsidRPr="00163EBC" w:rsidRDefault="0088616E" w:rsidP="005171FA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sz w:val="22"/>
              </w:rPr>
              <w:t xml:space="preserve">Troubles </w:t>
            </w:r>
            <w:r w:rsidR="00720465" w:rsidRPr="00163EBC">
              <w:rPr>
                <w:rFonts w:cs="Arial"/>
                <w:sz w:val="22"/>
              </w:rPr>
              <w:t xml:space="preserve">diagnostiqués : </w:t>
            </w:r>
            <w:sdt>
              <w:sdtPr>
                <w:rPr>
                  <w:rFonts w:cs="Arial"/>
                  <w:sz w:val="22"/>
                </w:rPr>
                <w:id w:val="-78865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58C" w:rsidRPr="00163EB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20465" w:rsidRPr="00163EBC">
              <w:rPr>
                <w:rFonts w:cs="Arial"/>
                <w:sz w:val="22"/>
              </w:rPr>
              <w:t xml:space="preserve"> oui</w:t>
            </w:r>
            <w:r w:rsidR="00720465" w:rsidRPr="00163EBC">
              <w:rPr>
                <w:rFonts w:cs="Arial"/>
                <w:sz w:val="22"/>
              </w:rPr>
              <w:tab/>
            </w:r>
            <w:r w:rsidR="00720465" w:rsidRPr="00163EBC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179835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58C" w:rsidRPr="00163EB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163EBC">
              <w:rPr>
                <w:rFonts w:cs="Arial"/>
                <w:sz w:val="22"/>
              </w:rPr>
              <w:t xml:space="preserve"> non </w:t>
            </w:r>
          </w:p>
          <w:p w:rsidR="00720465" w:rsidRPr="00163EBC" w:rsidRDefault="00720465" w:rsidP="005171FA">
            <w:pPr>
              <w:rPr>
                <w:rFonts w:cs="Arial"/>
                <w:sz w:val="22"/>
              </w:rPr>
            </w:pPr>
          </w:p>
          <w:p w:rsidR="0088616E" w:rsidRPr="00163EBC" w:rsidRDefault="0088616E" w:rsidP="005171FA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sz w:val="22"/>
              </w:rPr>
              <w:t xml:space="preserve">Si oui, lesquels : </w:t>
            </w:r>
            <w:sdt>
              <w:sdtPr>
                <w:rPr>
                  <w:rFonts w:cs="Arial"/>
                  <w:sz w:val="22"/>
                </w:rPr>
                <w:id w:val="-1435593276"/>
                <w:placeholder>
                  <w:docPart w:val="DD8CDE9FC26E4EE99F23DDF6AD7FBD26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1930851562"/>
                    <w:placeholder>
                      <w:docPart w:val="FF5D373A07C740E9939AAD8986FC6AF3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637684928"/>
                        <w:placeholder>
                          <w:docPart w:val="8D49CFECFBF24F848FD9CE1C56E855F4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63EBC" w:rsidRPr="00163EBC" w:rsidTr="008D126B">
        <w:trPr>
          <w:trHeight w:val="850"/>
        </w:trPr>
        <w:tc>
          <w:tcPr>
            <w:tcW w:w="10456" w:type="dxa"/>
            <w:vAlign w:val="center"/>
          </w:tcPr>
          <w:p w:rsidR="00720465" w:rsidRPr="00163EBC" w:rsidRDefault="0088616E" w:rsidP="005171FA">
            <w:pPr>
              <w:rPr>
                <w:rFonts w:cs="Arial"/>
                <w:sz w:val="22"/>
                <w:lang w:val="it-IT"/>
              </w:rPr>
            </w:pPr>
            <w:r w:rsidRPr="00163EBC">
              <w:rPr>
                <w:rFonts w:cs="Arial"/>
                <w:sz w:val="22"/>
                <w:lang w:val="it-IT"/>
              </w:rPr>
              <w:t xml:space="preserve">Maladies infantiles déjà eues : </w:t>
            </w:r>
          </w:p>
          <w:p w:rsidR="00720465" w:rsidRPr="00163EBC" w:rsidRDefault="008D6E0F" w:rsidP="005171FA">
            <w:pPr>
              <w:tabs>
                <w:tab w:val="left" w:pos="3282"/>
                <w:tab w:val="left" w:pos="6259"/>
              </w:tabs>
              <w:rPr>
                <w:rFonts w:cs="Arial"/>
                <w:sz w:val="22"/>
                <w:lang w:val="it-IT"/>
              </w:rPr>
            </w:pPr>
            <w:sdt>
              <w:sdtPr>
                <w:rPr>
                  <w:rFonts w:cs="Arial"/>
                  <w:sz w:val="22"/>
                  <w:lang w:val="it-IT"/>
                </w:rPr>
                <w:id w:val="66636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 w:rsidRPr="00163EBC">
                  <w:rPr>
                    <w:rFonts w:ascii="MS Gothic" w:eastAsia="MS Gothic" w:hAnsi="MS Gothic" w:cs="Arial" w:hint="eastAsia"/>
                    <w:sz w:val="22"/>
                    <w:lang w:val="it-IT"/>
                  </w:rPr>
                  <w:t>☐</w:t>
                </w:r>
              </w:sdtContent>
            </w:sdt>
            <w:r w:rsidR="00720465" w:rsidRPr="00163EBC">
              <w:rPr>
                <w:rFonts w:cs="Arial"/>
                <w:sz w:val="22"/>
                <w:lang w:val="it-IT"/>
              </w:rPr>
              <w:t xml:space="preserve"> varicelle</w:t>
            </w:r>
            <w:r w:rsidR="00720465" w:rsidRPr="00163EBC">
              <w:rPr>
                <w:rFonts w:cs="Arial"/>
                <w:sz w:val="22"/>
                <w:lang w:val="it-IT"/>
              </w:rPr>
              <w:tab/>
            </w:r>
            <w:sdt>
              <w:sdtPr>
                <w:rPr>
                  <w:rFonts w:cs="Arial"/>
                  <w:sz w:val="22"/>
                  <w:lang w:val="it-IT"/>
                </w:rPr>
                <w:id w:val="184459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 w:rsidRPr="00163EBC">
                  <w:rPr>
                    <w:rFonts w:ascii="MS Gothic" w:eastAsia="MS Gothic" w:hAnsi="MS Gothic" w:cs="Arial" w:hint="eastAsia"/>
                    <w:sz w:val="22"/>
                    <w:lang w:val="it-IT"/>
                  </w:rPr>
                  <w:t>☐</w:t>
                </w:r>
              </w:sdtContent>
            </w:sdt>
            <w:r w:rsidR="00720465" w:rsidRPr="00163EBC">
              <w:rPr>
                <w:rFonts w:cs="Arial"/>
                <w:sz w:val="22"/>
                <w:lang w:val="it-IT"/>
              </w:rPr>
              <w:t xml:space="preserve"> scarlatine</w:t>
            </w:r>
            <w:r w:rsidR="00720465" w:rsidRPr="00163EBC">
              <w:rPr>
                <w:rFonts w:cs="Arial"/>
                <w:sz w:val="22"/>
                <w:lang w:val="it-IT"/>
              </w:rPr>
              <w:tab/>
            </w:r>
            <w:sdt>
              <w:sdtPr>
                <w:rPr>
                  <w:rFonts w:cs="Arial"/>
                  <w:sz w:val="22"/>
                  <w:lang w:val="it-IT"/>
                </w:rPr>
                <w:id w:val="50602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 w:rsidRPr="00163EBC">
                  <w:rPr>
                    <w:rFonts w:ascii="MS Gothic" w:eastAsia="MS Gothic" w:hAnsi="MS Gothic" w:cs="Arial" w:hint="eastAsia"/>
                    <w:sz w:val="22"/>
                    <w:lang w:val="it-IT"/>
                  </w:rPr>
                  <w:t>☐</w:t>
                </w:r>
              </w:sdtContent>
            </w:sdt>
            <w:r w:rsidR="00720465" w:rsidRPr="00163EBC">
              <w:rPr>
                <w:rFonts w:cs="Arial"/>
                <w:sz w:val="22"/>
                <w:lang w:val="it-IT"/>
              </w:rPr>
              <w:t xml:space="preserve"> rubéole</w:t>
            </w:r>
          </w:p>
          <w:p w:rsidR="0088616E" w:rsidRPr="00163EBC" w:rsidRDefault="008D6E0F" w:rsidP="005171FA">
            <w:pPr>
              <w:tabs>
                <w:tab w:val="left" w:pos="3282"/>
              </w:tabs>
              <w:rPr>
                <w:rFonts w:cs="Arial"/>
                <w:sz w:val="22"/>
                <w:lang w:val="it-IT"/>
              </w:rPr>
            </w:pPr>
            <w:sdt>
              <w:sdtPr>
                <w:rPr>
                  <w:rFonts w:cs="Arial"/>
                  <w:sz w:val="22"/>
                  <w:lang w:val="it-IT"/>
                </w:rPr>
                <w:id w:val="49692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 w:rsidRPr="00163EBC">
                  <w:rPr>
                    <w:rFonts w:ascii="MS Gothic" w:eastAsia="MS Gothic" w:hAnsi="MS Gothic" w:cs="Arial" w:hint="eastAsia"/>
                    <w:sz w:val="22"/>
                    <w:lang w:val="it-IT"/>
                  </w:rPr>
                  <w:t>☐</w:t>
                </w:r>
              </w:sdtContent>
            </w:sdt>
            <w:r w:rsidR="0088616E" w:rsidRPr="00163EBC">
              <w:rPr>
                <w:rFonts w:cs="Arial"/>
                <w:sz w:val="22"/>
                <w:lang w:val="it-IT"/>
              </w:rPr>
              <w:t xml:space="preserve"> rougeole</w:t>
            </w:r>
            <w:r w:rsidR="00720465" w:rsidRPr="00163EBC">
              <w:rPr>
                <w:rFonts w:cs="Arial"/>
                <w:sz w:val="22"/>
                <w:lang w:val="it-IT"/>
              </w:rPr>
              <w:tab/>
            </w:r>
            <w:sdt>
              <w:sdtPr>
                <w:rPr>
                  <w:rFonts w:cs="Arial"/>
                  <w:sz w:val="22"/>
                  <w:lang w:val="it-IT"/>
                </w:rPr>
                <w:id w:val="3239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465" w:rsidRPr="00163EBC">
                  <w:rPr>
                    <w:rFonts w:ascii="MS Gothic" w:eastAsia="MS Gothic" w:hAnsi="MS Gothic" w:cs="Arial" w:hint="eastAsia"/>
                    <w:sz w:val="22"/>
                    <w:lang w:val="it-IT"/>
                  </w:rPr>
                  <w:t>☐</w:t>
                </w:r>
              </w:sdtContent>
            </w:sdt>
            <w:r w:rsidR="0088616E" w:rsidRPr="00163EBC">
              <w:rPr>
                <w:rFonts w:cs="Arial"/>
                <w:sz w:val="22"/>
                <w:lang w:val="it-IT"/>
              </w:rPr>
              <w:t xml:space="preserve"> oreillons</w:t>
            </w:r>
          </w:p>
        </w:tc>
      </w:tr>
      <w:tr w:rsidR="00163EBC" w:rsidRPr="00163EBC" w:rsidTr="008D126B">
        <w:trPr>
          <w:trHeight w:val="850"/>
        </w:trPr>
        <w:tc>
          <w:tcPr>
            <w:tcW w:w="10456" w:type="dxa"/>
            <w:vAlign w:val="center"/>
          </w:tcPr>
          <w:p w:rsidR="00A341C7" w:rsidRPr="00163EBC" w:rsidRDefault="0088616E" w:rsidP="005171FA">
            <w:pPr>
              <w:tabs>
                <w:tab w:val="left" w:pos="6968"/>
              </w:tabs>
              <w:rPr>
                <w:rFonts w:cs="Arial"/>
                <w:sz w:val="22"/>
              </w:rPr>
            </w:pPr>
            <w:r w:rsidRPr="00163EBC">
              <w:rPr>
                <w:rFonts w:cs="Arial"/>
                <w:sz w:val="22"/>
              </w:rPr>
              <w:t xml:space="preserve">Allergies ou intolérances à certains médicaments : </w:t>
            </w:r>
            <w:sdt>
              <w:sdtPr>
                <w:rPr>
                  <w:rFonts w:cs="Arial"/>
                  <w:sz w:val="22"/>
                </w:rPr>
                <w:id w:val="-2142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163EB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163EBC">
              <w:rPr>
                <w:rFonts w:cs="Arial"/>
                <w:sz w:val="22"/>
              </w:rPr>
              <w:t xml:space="preserve"> oui</w:t>
            </w:r>
            <w:r w:rsidRPr="00163EBC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77070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163EB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163EBC">
              <w:rPr>
                <w:rFonts w:cs="Arial"/>
                <w:sz w:val="22"/>
              </w:rPr>
              <w:t xml:space="preserve"> non </w:t>
            </w:r>
          </w:p>
          <w:p w:rsidR="00A341C7" w:rsidRPr="00163EBC" w:rsidRDefault="00A341C7" w:rsidP="005171FA">
            <w:pPr>
              <w:rPr>
                <w:rFonts w:cs="Arial"/>
                <w:sz w:val="22"/>
              </w:rPr>
            </w:pPr>
          </w:p>
          <w:p w:rsidR="0088616E" w:rsidRPr="00163EBC" w:rsidRDefault="0088616E" w:rsidP="005171FA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sz w:val="22"/>
              </w:rPr>
              <w:t xml:space="preserve">Si oui, lesquelles : </w:t>
            </w:r>
            <w:sdt>
              <w:sdtPr>
                <w:rPr>
                  <w:rFonts w:cs="Arial"/>
                  <w:sz w:val="22"/>
                </w:rPr>
                <w:id w:val="873188310"/>
                <w:placeholder>
                  <w:docPart w:val="6B131A7380FE449A8ED36E7EF7A0EB7E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38872619"/>
                    <w:placeholder>
                      <w:docPart w:val="95EC15FB2212497494D1A79D84E5C39A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23223328"/>
                        <w:placeholder>
                          <w:docPart w:val="EA3F159C6B8847BDAE79A0793FF001C9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63EBC" w:rsidRPr="00163EBC" w:rsidTr="008D126B">
        <w:trPr>
          <w:trHeight w:val="850"/>
        </w:trPr>
        <w:tc>
          <w:tcPr>
            <w:tcW w:w="10456" w:type="dxa"/>
            <w:vAlign w:val="center"/>
          </w:tcPr>
          <w:p w:rsidR="008647E6" w:rsidRPr="00163EBC" w:rsidRDefault="0088616E" w:rsidP="005171FA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iCs/>
                <w:sz w:val="22"/>
              </w:rPr>
              <w:t>Sujet</w:t>
            </w:r>
            <w:r w:rsidRPr="00163EBC">
              <w:rPr>
                <w:rFonts w:cs="Arial"/>
                <w:i/>
                <w:sz w:val="22"/>
              </w:rPr>
              <w:t xml:space="preserve"> </w:t>
            </w:r>
            <w:r w:rsidRPr="00163EBC">
              <w:rPr>
                <w:rFonts w:cs="Arial"/>
                <w:sz w:val="22"/>
              </w:rPr>
              <w:t xml:space="preserve">à l’une de ces maladies : </w:t>
            </w:r>
          </w:p>
          <w:p w:rsidR="008647E6" w:rsidRPr="00163EBC" w:rsidRDefault="008D6E0F" w:rsidP="005171FA">
            <w:pPr>
              <w:tabs>
                <w:tab w:val="left" w:pos="3424"/>
              </w:tabs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04747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163EB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163EBC">
              <w:rPr>
                <w:rFonts w:cs="Arial"/>
                <w:sz w:val="22"/>
              </w:rPr>
              <w:t xml:space="preserve"> épilepsie</w:t>
            </w:r>
            <w:r w:rsidR="008647E6" w:rsidRPr="00163EBC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189441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163EB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163EBC">
              <w:rPr>
                <w:rFonts w:cs="Arial"/>
                <w:sz w:val="22"/>
              </w:rPr>
              <w:t xml:space="preserve"> spasme du sanglot</w:t>
            </w:r>
          </w:p>
          <w:p w:rsidR="008647E6" w:rsidRPr="00163EBC" w:rsidRDefault="008D6E0F" w:rsidP="005171FA">
            <w:pPr>
              <w:tabs>
                <w:tab w:val="left" w:pos="3424"/>
              </w:tabs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39003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163EB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163EBC">
              <w:rPr>
                <w:rFonts w:cs="Arial"/>
                <w:sz w:val="22"/>
              </w:rPr>
              <w:t xml:space="preserve"> otite</w:t>
            </w:r>
            <w:r w:rsidR="008647E6" w:rsidRPr="00163EBC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14007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163EB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8616E" w:rsidRPr="00163EBC">
              <w:rPr>
                <w:rFonts w:cs="Arial"/>
                <w:sz w:val="22"/>
              </w:rPr>
              <w:t xml:space="preserve"> faux croup</w:t>
            </w:r>
          </w:p>
          <w:p w:rsidR="0088616E" w:rsidRPr="00163EBC" w:rsidRDefault="008D6E0F" w:rsidP="005171FA">
            <w:pPr>
              <w:tabs>
                <w:tab w:val="left" w:pos="3424"/>
              </w:tabs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0362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163EB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 w:rsidRPr="00163EBC">
              <w:rPr>
                <w:rFonts w:cs="Arial"/>
                <w:sz w:val="22"/>
              </w:rPr>
              <w:t xml:space="preserve"> asthme</w:t>
            </w:r>
            <w:r w:rsidR="008647E6" w:rsidRPr="00163EBC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-101599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 w:rsidRPr="00163EB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8616E" w:rsidRPr="00163EBC">
              <w:rPr>
                <w:rFonts w:cs="Arial"/>
                <w:sz w:val="22"/>
              </w:rPr>
              <w:t xml:space="preserve"> eczéma</w:t>
            </w:r>
          </w:p>
        </w:tc>
      </w:tr>
    </w:tbl>
    <w:p w:rsidR="0088616E" w:rsidRPr="0088616E" w:rsidRDefault="0088616E" w:rsidP="0088616E">
      <w:pPr>
        <w:rPr>
          <w:rFonts w:cs="Arial"/>
          <w:sz w:val="22"/>
        </w:rPr>
      </w:pPr>
    </w:p>
    <w:p w:rsidR="008D126B" w:rsidRDefault="008D126B" w:rsidP="0088616E">
      <w:pPr>
        <w:spacing w:after="120"/>
        <w:rPr>
          <w:rFonts w:cs="Arial"/>
          <w:b/>
          <w:sz w:val="22"/>
        </w:rPr>
      </w:pPr>
    </w:p>
    <w:p w:rsidR="0088616E" w:rsidRPr="0088616E" w:rsidRDefault="0088616E" w:rsidP="0088616E">
      <w:pPr>
        <w:spacing w:after="120"/>
        <w:rPr>
          <w:rFonts w:cs="Arial"/>
          <w:b/>
          <w:sz w:val="22"/>
        </w:rPr>
      </w:pPr>
      <w:r w:rsidRPr="0088616E">
        <w:rPr>
          <w:rFonts w:cs="Arial"/>
          <w:b/>
          <w:sz w:val="22"/>
        </w:rPr>
        <w:t>AUTORISATION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04"/>
      </w:tblGrid>
      <w:tr w:rsidR="0088616E" w:rsidRPr="0088616E" w:rsidTr="005171FA">
        <w:trPr>
          <w:trHeight w:val="850"/>
        </w:trPr>
        <w:tc>
          <w:tcPr>
            <w:tcW w:w="9004" w:type="dxa"/>
            <w:vAlign w:val="center"/>
          </w:tcPr>
          <w:p w:rsidR="0088616E" w:rsidRDefault="0088616E" w:rsidP="005171FA">
            <w:pPr>
              <w:rPr>
                <w:rFonts w:cs="Arial"/>
                <w:sz w:val="22"/>
              </w:rPr>
            </w:pPr>
            <w:r w:rsidRPr="0088616E">
              <w:rPr>
                <w:rFonts w:cs="Arial"/>
                <w:sz w:val="22"/>
              </w:rPr>
              <w:t>En cas de chute, peut-on lui donner des granules d’Arnica ?</w:t>
            </w:r>
          </w:p>
          <w:p w:rsidR="008647E6" w:rsidRPr="0088616E" w:rsidRDefault="008D6E0F" w:rsidP="005171FA">
            <w:pPr>
              <w:tabs>
                <w:tab w:val="left" w:pos="2290"/>
              </w:tabs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69118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Oui</w:t>
            </w:r>
            <w:r w:rsidR="008647E6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76819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Non</w:t>
            </w:r>
          </w:p>
        </w:tc>
      </w:tr>
      <w:tr w:rsidR="0088616E" w:rsidRPr="0088616E" w:rsidTr="005171FA">
        <w:trPr>
          <w:trHeight w:val="850"/>
        </w:trPr>
        <w:tc>
          <w:tcPr>
            <w:tcW w:w="9004" w:type="dxa"/>
            <w:vAlign w:val="center"/>
          </w:tcPr>
          <w:p w:rsidR="008647E6" w:rsidRDefault="0088616E" w:rsidP="005171FA">
            <w:pPr>
              <w:rPr>
                <w:rFonts w:cs="Arial"/>
                <w:sz w:val="22"/>
              </w:rPr>
            </w:pPr>
            <w:r w:rsidRPr="0088616E">
              <w:rPr>
                <w:rFonts w:cs="Arial"/>
                <w:sz w:val="22"/>
              </w:rPr>
              <w:lastRenderedPageBreak/>
              <w:t>En cas de forte fièvre, peut-on lui donner du Dafalgan en sirop ?</w:t>
            </w:r>
          </w:p>
          <w:p w:rsidR="0088616E" w:rsidRPr="0088616E" w:rsidRDefault="008D6E0F" w:rsidP="005171FA">
            <w:pPr>
              <w:tabs>
                <w:tab w:val="left" w:pos="2295"/>
              </w:tabs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30546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Oui</w:t>
            </w:r>
            <w:r w:rsidR="008647E6">
              <w:rPr>
                <w:rFonts w:cs="Arial"/>
                <w:sz w:val="22"/>
              </w:rPr>
              <w:tab/>
            </w:r>
            <w:sdt>
              <w:sdtPr>
                <w:rPr>
                  <w:rFonts w:cs="Arial"/>
                  <w:sz w:val="22"/>
                </w:rPr>
                <w:id w:val="211562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E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647E6">
              <w:rPr>
                <w:rFonts w:cs="Arial"/>
                <w:sz w:val="22"/>
              </w:rPr>
              <w:t xml:space="preserve"> Non</w:t>
            </w:r>
          </w:p>
        </w:tc>
      </w:tr>
    </w:tbl>
    <w:p w:rsidR="0088616E" w:rsidRPr="0088616E" w:rsidRDefault="0088616E" w:rsidP="0088616E">
      <w:pPr>
        <w:rPr>
          <w:rFonts w:cs="Arial"/>
          <w:sz w:val="22"/>
        </w:rPr>
      </w:pPr>
    </w:p>
    <w:p w:rsidR="0088616E" w:rsidRPr="0088616E" w:rsidRDefault="0088616E" w:rsidP="0088616E">
      <w:pPr>
        <w:rPr>
          <w:rFonts w:cs="Arial"/>
          <w:sz w:val="22"/>
        </w:rPr>
      </w:pPr>
    </w:p>
    <w:p w:rsidR="005171FA" w:rsidRDefault="005171FA">
      <w:pPr>
        <w:spacing w:after="200" w:line="276" w:lineRule="auto"/>
        <w:rPr>
          <w:rFonts w:cs="Arial"/>
          <w:b/>
          <w:caps/>
          <w:sz w:val="22"/>
        </w:rPr>
      </w:pPr>
      <w:r>
        <w:rPr>
          <w:rFonts w:cs="Arial"/>
          <w:b/>
          <w:caps/>
          <w:sz w:val="22"/>
        </w:rPr>
        <w:br w:type="page"/>
      </w:r>
    </w:p>
    <w:p w:rsidR="0088616E" w:rsidRPr="00290C8F" w:rsidRDefault="00290C8F" w:rsidP="00290C8F">
      <w:pPr>
        <w:spacing w:after="120"/>
        <w:rPr>
          <w:rFonts w:cs="Arial"/>
          <w:b/>
          <w:caps/>
          <w:sz w:val="22"/>
        </w:rPr>
      </w:pPr>
      <w:r w:rsidRPr="00290C8F">
        <w:rPr>
          <w:rFonts w:cs="Arial"/>
          <w:b/>
          <w:caps/>
          <w:sz w:val="22"/>
        </w:rPr>
        <w:lastRenderedPageBreak/>
        <w:t>Autres personnes autorisées à venir chercher l’enfant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04"/>
      </w:tblGrid>
      <w:tr w:rsidR="00163EBC" w:rsidRPr="00163EBC" w:rsidTr="008D126B">
        <w:trPr>
          <w:trHeight w:val="850"/>
        </w:trPr>
        <w:tc>
          <w:tcPr>
            <w:tcW w:w="9004" w:type="dxa"/>
          </w:tcPr>
          <w:p w:rsidR="00290C8F" w:rsidRPr="00163EBC" w:rsidRDefault="0088616E" w:rsidP="00F51088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>Nom et prénom</w:t>
            </w:r>
            <w:r w:rsidR="00C05020" w:rsidRPr="00163EBC">
              <w:rPr>
                <w:rFonts w:cs="Arial"/>
                <w:b/>
                <w:sz w:val="22"/>
              </w:rPr>
              <w:t xml:space="preserve"> : </w:t>
            </w:r>
            <w:sdt>
              <w:sdtPr>
                <w:rPr>
                  <w:rFonts w:cs="Arial"/>
                  <w:b/>
                  <w:sz w:val="22"/>
                </w:rPr>
                <w:id w:val="871270547"/>
                <w:placeholder>
                  <w:docPart w:val="483847FC98B24B6F861C44F30FB740CC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2069872488"/>
                    <w:placeholder>
                      <w:docPart w:val="806DBAEEE98A4F97BFBBB3D97FA3451E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507091957"/>
                        <w:placeholder>
                          <w:docPart w:val="9ADA2F0482D141EC9FE50BE190A19B62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290C8F" w:rsidRPr="00163EBC" w:rsidRDefault="00290C8F" w:rsidP="00F51088">
            <w:pPr>
              <w:rPr>
                <w:rFonts w:cs="Arial"/>
                <w:b/>
                <w:sz w:val="22"/>
              </w:rPr>
            </w:pPr>
          </w:p>
          <w:p w:rsidR="0088616E" w:rsidRPr="00163EBC" w:rsidRDefault="0088616E" w:rsidP="00F51088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Lien avec l’enfant : </w:t>
            </w:r>
            <w:sdt>
              <w:sdtPr>
                <w:rPr>
                  <w:rFonts w:cs="Arial"/>
                  <w:b/>
                  <w:sz w:val="22"/>
                </w:rPr>
                <w:id w:val="-1063249113"/>
                <w:placeholder>
                  <w:docPart w:val="F2C007E8589944F6A25B48F871A97358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651762155"/>
                    <w:placeholder>
                      <w:docPart w:val="F58F1A4DF84041FF9ED1BCF529D9C49E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727418409"/>
                        <w:placeholder>
                          <w:docPart w:val="70D139152A3B42808A37B3B3EEEDBDD7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290C8F" w:rsidRPr="00163EBC" w:rsidRDefault="00290C8F" w:rsidP="00F51088">
            <w:pPr>
              <w:rPr>
                <w:rFonts w:cs="Arial"/>
                <w:b/>
                <w:sz w:val="22"/>
              </w:rPr>
            </w:pPr>
          </w:p>
          <w:p w:rsidR="0088616E" w:rsidRPr="00163EBC" w:rsidRDefault="0088616E" w:rsidP="00290C8F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Tél. : </w:t>
            </w:r>
            <w:sdt>
              <w:sdtPr>
                <w:rPr>
                  <w:rFonts w:cs="Arial"/>
                  <w:b/>
                  <w:sz w:val="22"/>
                </w:rPr>
                <w:id w:val="-287354996"/>
                <w:placeholder>
                  <w:docPart w:val="1895BE13527543859AB3019D775E3B3E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1170298877"/>
                    <w:placeholder>
                      <w:docPart w:val="8E3286FF4A104E4CA9D86A12360428AC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221437045"/>
                        <w:placeholder>
                          <w:docPart w:val="95B72FF5E5004EE2B801559D594D7908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63EBC" w:rsidRPr="00163EBC" w:rsidTr="008D126B">
        <w:trPr>
          <w:trHeight w:val="850"/>
        </w:trPr>
        <w:tc>
          <w:tcPr>
            <w:tcW w:w="9004" w:type="dxa"/>
          </w:tcPr>
          <w:p w:rsidR="00C05020" w:rsidRPr="00163EBC" w:rsidRDefault="00C05020" w:rsidP="00C05020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Nom et prénom : </w:t>
            </w:r>
            <w:sdt>
              <w:sdtPr>
                <w:rPr>
                  <w:rFonts w:cs="Arial"/>
                  <w:b/>
                  <w:sz w:val="22"/>
                </w:rPr>
                <w:id w:val="1522661734"/>
                <w:placeholder>
                  <w:docPart w:val="A17017E1D01F4141AD982BE17E6F523A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1567218591"/>
                    <w:placeholder>
                      <w:docPart w:val="2CC0E57F664B454A87A8DC73BB14DA3F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456254640"/>
                        <w:placeholder>
                          <w:docPart w:val="429DBFED40494ACCA61BE85D548BEA4D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Pr="00163EBC" w:rsidRDefault="00C05020" w:rsidP="00C05020">
            <w:pPr>
              <w:rPr>
                <w:rFonts w:cs="Arial"/>
                <w:b/>
                <w:sz w:val="22"/>
              </w:rPr>
            </w:pPr>
          </w:p>
          <w:p w:rsidR="00C05020" w:rsidRPr="00163EBC" w:rsidRDefault="00C05020" w:rsidP="00C05020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Lien avec l’enfant : </w:t>
            </w:r>
            <w:sdt>
              <w:sdtPr>
                <w:rPr>
                  <w:rFonts w:cs="Arial"/>
                  <w:b/>
                  <w:sz w:val="22"/>
                </w:rPr>
                <w:id w:val="953525522"/>
                <w:placeholder>
                  <w:docPart w:val="A17017E1D01F4141AD982BE17E6F523A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133482310"/>
                    <w:placeholder>
                      <w:docPart w:val="EFE23DEC13E140208ABDCF0E4F66A594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362293249"/>
                        <w:placeholder>
                          <w:docPart w:val="08C182D755CD4E7DA331FA0BF430D614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Pr="00163EBC" w:rsidRDefault="00C05020" w:rsidP="00C05020">
            <w:pPr>
              <w:rPr>
                <w:rFonts w:cs="Arial"/>
                <w:b/>
                <w:sz w:val="22"/>
              </w:rPr>
            </w:pPr>
          </w:p>
          <w:p w:rsidR="0088616E" w:rsidRPr="00163EBC" w:rsidRDefault="00C05020" w:rsidP="00C05020">
            <w:pPr>
              <w:rPr>
                <w:rFonts w:cs="Arial"/>
                <w:b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Tél. : </w:t>
            </w:r>
            <w:sdt>
              <w:sdtPr>
                <w:rPr>
                  <w:rFonts w:cs="Arial"/>
                  <w:b/>
                  <w:sz w:val="22"/>
                </w:rPr>
                <w:id w:val="348456631"/>
                <w:placeholder>
                  <w:docPart w:val="A17017E1D01F4141AD982BE17E6F523A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1828398515"/>
                    <w:placeholder>
                      <w:docPart w:val="40F5F64818C44E548BDA5D62740592BC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2088306609"/>
                        <w:placeholder>
                          <w:docPart w:val="24BDD2383CAA4F768E9C3E7904519AE2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63EBC" w:rsidRPr="00163EBC" w:rsidTr="008D126B">
        <w:trPr>
          <w:trHeight w:val="850"/>
        </w:trPr>
        <w:tc>
          <w:tcPr>
            <w:tcW w:w="9004" w:type="dxa"/>
          </w:tcPr>
          <w:p w:rsidR="00C05020" w:rsidRPr="00163EBC" w:rsidRDefault="00C05020" w:rsidP="00C05020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Nom et prénom : </w:t>
            </w:r>
            <w:sdt>
              <w:sdtPr>
                <w:rPr>
                  <w:rFonts w:cs="Arial"/>
                  <w:b/>
                  <w:sz w:val="22"/>
                </w:rPr>
                <w:id w:val="-615213062"/>
                <w:placeholder>
                  <w:docPart w:val="50A6F613EEAA4D0B8B31827F78A78A61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591123774"/>
                    <w:placeholder>
                      <w:docPart w:val="F872E02F49D446789DE63E82FE1626B2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745695315"/>
                        <w:placeholder>
                          <w:docPart w:val="79E74DAC96E74F89A8BAC24EDC4F076B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Pr="00163EBC" w:rsidRDefault="00C05020" w:rsidP="00C05020">
            <w:pPr>
              <w:rPr>
                <w:rFonts w:cs="Arial"/>
                <w:b/>
                <w:sz w:val="22"/>
              </w:rPr>
            </w:pPr>
          </w:p>
          <w:p w:rsidR="00C05020" w:rsidRPr="00163EBC" w:rsidRDefault="00C05020" w:rsidP="00C05020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Lien avec l’enfant : </w:t>
            </w:r>
            <w:sdt>
              <w:sdtPr>
                <w:rPr>
                  <w:rFonts w:cs="Arial"/>
                  <w:b/>
                  <w:sz w:val="22"/>
                </w:rPr>
                <w:id w:val="-1369448716"/>
                <w:placeholder>
                  <w:docPart w:val="50A6F613EEAA4D0B8B31827F78A78A61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957987096"/>
                    <w:placeholder>
                      <w:docPart w:val="DA3748CA196D4179BBC1B76BC3938F89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883697807"/>
                        <w:placeholder>
                          <w:docPart w:val="C3D76AA53BD7450E8388B1E473B851F4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Pr="00163EBC" w:rsidRDefault="00C05020" w:rsidP="00C05020">
            <w:pPr>
              <w:rPr>
                <w:rFonts w:cs="Arial"/>
                <w:b/>
                <w:sz w:val="22"/>
              </w:rPr>
            </w:pPr>
          </w:p>
          <w:p w:rsidR="0088616E" w:rsidRPr="00163EBC" w:rsidRDefault="00C05020" w:rsidP="00C05020">
            <w:pPr>
              <w:rPr>
                <w:rFonts w:cs="Arial"/>
                <w:b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Tél. : </w:t>
            </w:r>
            <w:sdt>
              <w:sdtPr>
                <w:rPr>
                  <w:rFonts w:cs="Arial"/>
                  <w:b/>
                  <w:sz w:val="22"/>
                </w:rPr>
                <w:id w:val="-1306396233"/>
                <w:placeholder>
                  <w:docPart w:val="50A6F613EEAA4D0B8B31827F78A78A61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1111547213"/>
                    <w:placeholder>
                      <w:docPart w:val="97AAEA43EAF14EF9B1372417C1C6F18F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2064168555"/>
                        <w:placeholder>
                          <w:docPart w:val="3B40459C16E94384B87D4ED71B4DC562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63EBC" w:rsidRPr="00163EBC" w:rsidTr="008D126B">
        <w:trPr>
          <w:trHeight w:val="850"/>
        </w:trPr>
        <w:tc>
          <w:tcPr>
            <w:tcW w:w="9004" w:type="dxa"/>
          </w:tcPr>
          <w:p w:rsidR="00C05020" w:rsidRPr="00163EBC" w:rsidRDefault="00C05020" w:rsidP="00C05020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Nom et prénom : </w:t>
            </w:r>
            <w:sdt>
              <w:sdtPr>
                <w:rPr>
                  <w:rFonts w:cs="Arial"/>
                  <w:b/>
                  <w:sz w:val="22"/>
                </w:rPr>
                <w:id w:val="232512159"/>
                <w:placeholder>
                  <w:docPart w:val="366D7A50A1A84F70AE2E194115586D7F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2006978433"/>
                    <w:placeholder>
                      <w:docPart w:val="8050438787074949AC43EF5E5848DCEC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568343241"/>
                        <w:placeholder>
                          <w:docPart w:val="600E3844F8C04CBFA93C164244F691B0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Pr="00163EBC" w:rsidRDefault="00C05020" w:rsidP="00C05020">
            <w:pPr>
              <w:rPr>
                <w:rFonts w:cs="Arial"/>
                <w:b/>
                <w:sz w:val="22"/>
              </w:rPr>
            </w:pPr>
          </w:p>
          <w:p w:rsidR="00C05020" w:rsidRPr="00163EBC" w:rsidRDefault="00C05020" w:rsidP="00C05020">
            <w:pPr>
              <w:rPr>
                <w:rFonts w:cs="Arial"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Lien avec l’enfant : </w:t>
            </w:r>
            <w:sdt>
              <w:sdtPr>
                <w:rPr>
                  <w:rFonts w:cs="Arial"/>
                  <w:b/>
                  <w:sz w:val="22"/>
                </w:rPr>
                <w:id w:val="1802506843"/>
                <w:placeholder>
                  <w:docPart w:val="366D7A50A1A84F70AE2E194115586D7F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-900048904"/>
                    <w:placeholder>
                      <w:docPart w:val="F37B9C531C7342F38E21E0B8498B7500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1562139539"/>
                        <w:placeholder>
                          <w:docPart w:val="FC3E3C53A4C841E5AD8C79828853C659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  <w:p w:rsidR="00C05020" w:rsidRPr="00163EBC" w:rsidRDefault="00C05020" w:rsidP="00C05020">
            <w:pPr>
              <w:rPr>
                <w:rFonts w:cs="Arial"/>
                <w:b/>
                <w:sz w:val="22"/>
              </w:rPr>
            </w:pPr>
          </w:p>
          <w:p w:rsidR="0088616E" w:rsidRPr="00163EBC" w:rsidRDefault="00C05020" w:rsidP="00C05020">
            <w:pPr>
              <w:rPr>
                <w:rFonts w:cs="Arial"/>
                <w:b/>
                <w:sz w:val="22"/>
              </w:rPr>
            </w:pPr>
            <w:r w:rsidRPr="00163EBC">
              <w:rPr>
                <w:rFonts w:cs="Arial"/>
                <w:b/>
                <w:sz w:val="22"/>
              </w:rPr>
              <w:t xml:space="preserve">Tél. : </w:t>
            </w:r>
            <w:sdt>
              <w:sdtPr>
                <w:rPr>
                  <w:rFonts w:cs="Arial"/>
                  <w:b/>
                  <w:sz w:val="22"/>
                </w:rPr>
                <w:id w:val="1962455663"/>
                <w:placeholder>
                  <w:docPart w:val="366D7A50A1A84F70AE2E194115586D7F"/>
                </w:placeholder>
              </w:sdtPr>
              <w:sdtEndPr/>
              <w:sdtContent>
                <w:sdt>
                  <w:sdtPr>
                    <w:rPr>
                      <w:rStyle w:val="Style2"/>
                      <w:color w:val="auto"/>
                    </w:rPr>
                    <w:id w:val="759947737"/>
                    <w:placeholder>
                      <w:docPart w:val="87839E7EC5834C9EB60FD64CBD79DABE"/>
                    </w:placeholder>
                  </w:sdtPr>
                  <w:sdtEndPr>
                    <w:rPr>
                      <w:rStyle w:val="Policepardfaut"/>
                      <w:rFonts w:cs="Arial"/>
                      <w:b/>
                      <w:sz w:val="24"/>
                    </w:rPr>
                  </w:sdtEndPr>
                  <w:sdtContent>
                    <w:sdt>
                      <w:sdtPr>
                        <w:rPr>
                          <w:rStyle w:val="Style4"/>
                          <w:color w:val="auto"/>
                        </w:rPr>
                        <w:id w:val="-194310986"/>
                        <w:placeholder>
                          <w:docPart w:val="B8AC83014FC14DECAFC01CBB98243C26"/>
                        </w:placeholder>
                        <w:showingPlcHdr/>
                      </w:sdtPr>
                      <w:sdtEndPr>
                        <w:rPr>
                          <w:rStyle w:val="Policepardfaut"/>
                          <w:rFonts w:cs="Arial"/>
                          <w:b/>
                          <w:sz w:val="24"/>
                        </w:rPr>
                      </w:sdtEndPr>
                      <w:sdtContent>
                        <w:r w:rsidR="00163EBC" w:rsidRPr="00163EBC">
                          <w:rPr>
                            <w:rStyle w:val="Textedelespacerserv"/>
                            <w:color w:val="auto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:rsidR="0088616E" w:rsidRPr="0088616E" w:rsidRDefault="0088616E" w:rsidP="0088616E">
      <w:pPr>
        <w:rPr>
          <w:rFonts w:cs="Arial"/>
          <w:sz w:val="22"/>
        </w:rPr>
      </w:pPr>
    </w:p>
    <w:p w:rsidR="0088616E" w:rsidRPr="0088616E" w:rsidRDefault="0088616E" w:rsidP="0088616E">
      <w:pPr>
        <w:rPr>
          <w:rFonts w:cs="Arial"/>
          <w:sz w:val="22"/>
        </w:rPr>
      </w:pPr>
    </w:p>
    <w:p w:rsidR="0088616E" w:rsidRDefault="00C05020" w:rsidP="00C05020">
      <w:pPr>
        <w:rPr>
          <w:rFonts w:cs="Arial"/>
          <w:sz w:val="22"/>
        </w:rPr>
      </w:pPr>
      <w:r>
        <w:rPr>
          <w:rFonts w:cs="Arial"/>
          <w:sz w:val="22"/>
        </w:rPr>
        <w:t xml:space="preserve">Remarques </w:t>
      </w:r>
      <w:r w:rsidR="0088616E" w:rsidRPr="0088616E">
        <w:rPr>
          <w:rFonts w:cs="Arial"/>
          <w:sz w:val="22"/>
        </w:rPr>
        <w:t xml:space="preserve">: </w:t>
      </w:r>
    </w:p>
    <w:p w:rsidR="00C05020" w:rsidRDefault="00C05020" w:rsidP="00C05020">
      <w:pPr>
        <w:rPr>
          <w:rFonts w:cs="Arial"/>
          <w:sz w:val="22"/>
        </w:rPr>
      </w:pPr>
    </w:p>
    <w:sdt>
      <w:sdtPr>
        <w:rPr>
          <w:rFonts w:cs="Arial"/>
          <w:sz w:val="22"/>
        </w:rPr>
        <w:id w:val="-1888106209"/>
        <w:placeholder>
          <w:docPart w:val="799C9880FA7A49A0BB4898BB48B9B7C4"/>
        </w:placeholder>
      </w:sdtPr>
      <w:sdtEndPr/>
      <w:sdtContent>
        <w:p w:rsidR="00C05020" w:rsidRDefault="008D6E0F" w:rsidP="00C05020">
          <w:pPr>
            <w:rPr>
              <w:rFonts w:cs="Arial"/>
              <w:sz w:val="22"/>
            </w:rPr>
          </w:pPr>
          <w:sdt>
            <w:sdtPr>
              <w:rPr>
                <w:rStyle w:val="Style2"/>
              </w:rPr>
              <w:id w:val="-1057468240"/>
              <w:placeholder>
                <w:docPart w:val="8212B87402024F898B4CC3C025A45EC8"/>
              </w:placeholder>
            </w:sdtPr>
            <w:sdtEndPr>
              <w:rPr>
                <w:rStyle w:val="Policepardfaut"/>
                <w:rFonts w:cs="Arial"/>
                <w:b/>
                <w:color w:val="auto"/>
                <w:sz w:val="24"/>
              </w:rPr>
            </w:sdtEndPr>
            <w:sdtContent>
              <w:sdt>
                <w:sdtPr>
                  <w:rPr>
                    <w:rStyle w:val="Style4"/>
                  </w:rPr>
                  <w:id w:val="281164573"/>
                  <w:placeholder>
                    <w:docPart w:val="10A202EE4D0F409C8748CA81AB9618D4"/>
                  </w:placeholder>
                  <w:showingPlcHdr/>
                </w:sdtPr>
                <w:sdtEndPr>
                  <w:rPr>
                    <w:rStyle w:val="Policepardfaut"/>
                    <w:rFonts w:cs="Arial"/>
                    <w:b/>
                    <w:color w:val="auto"/>
                    <w:sz w:val="24"/>
                  </w:rPr>
                </w:sdtEndPr>
                <w:sdtContent>
                  <w:r w:rsidR="00163EBC" w:rsidRPr="00163EBC">
                    <w:rPr>
                      <w:rStyle w:val="Textedelespacerserv"/>
                      <w:color w:val="auto"/>
                    </w:rPr>
                    <w:t>Cliquez ou appuyez ici pour entrer du texte.</w:t>
                  </w:r>
                </w:sdtContent>
              </w:sdt>
            </w:sdtContent>
          </w:sdt>
        </w:p>
      </w:sdtContent>
    </w:sdt>
    <w:p w:rsidR="00C05020" w:rsidRPr="0088616E" w:rsidRDefault="00C05020" w:rsidP="00C05020">
      <w:pPr>
        <w:rPr>
          <w:rFonts w:cs="Arial"/>
          <w:sz w:val="22"/>
        </w:rPr>
      </w:pPr>
    </w:p>
    <w:p w:rsidR="0088616E" w:rsidRPr="0088616E" w:rsidRDefault="0088616E" w:rsidP="0088616E">
      <w:pPr>
        <w:rPr>
          <w:rFonts w:cs="Arial"/>
          <w:sz w:val="22"/>
        </w:rPr>
      </w:pPr>
    </w:p>
    <w:p w:rsidR="0088616E" w:rsidRPr="0088616E" w:rsidRDefault="0088616E" w:rsidP="005171FA">
      <w:pPr>
        <w:spacing w:after="480"/>
        <w:ind w:right="83"/>
        <w:jc w:val="both"/>
        <w:rPr>
          <w:rFonts w:cs="Arial"/>
          <w:sz w:val="22"/>
        </w:rPr>
      </w:pPr>
      <w:r w:rsidRPr="0088616E">
        <w:rPr>
          <w:rFonts w:cs="Arial"/>
          <w:sz w:val="22"/>
        </w:rPr>
        <w:t xml:space="preserve">En signant ce document, j’atteste avoir pris connaissance des Conditions Générales et les accepte. </w:t>
      </w:r>
    </w:p>
    <w:p w:rsidR="00C05020" w:rsidRPr="00A634AA" w:rsidRDefault="00C05020" w:rsidP="00C05020">
      <w:pPr>
        <w:rPr>
          <w:rFonts w:cs="Arial"/>
          <w:sz w:val="22"/>
        </w:rPr>
      </w:pPr>
      <w:r w:rsidRPr="00A634AA">
        <w:rPr>
          <w:rFonts w:cs="Arial"/>
          <w:sz w:val="22"/>
        </w:rPr>
        <w:t>D</w:t>
      </w:r>
      <w:r>
        <w:rPr>
          <w:rFonts w:cs="Arial"/>
          <w:sz w:val="22"/>
        </w:rPr>
        <w:t xml:space="preserve">ate : </w:t>
      </w:r>
      <w:sdt>
        <w:sdtPr>
          <w:rPr>
            <w:rFonts w:cs="Arial"/>
            <w:sz w:val="22"/>
          </w:rPr>
          <w:id w:val="-1265295391"/>
          <w:placeholder>
            <w:docPart w:val="225F102C71F44353B4C974A22473D5D9"/>
          </w:placeholder>
        </w:sdtPr>
        <w:sdtEndPr/>
        <w:sdtContent>
          <w:sdt>
            <w:sdtPr>
              <w:rPr>
                <w:rStyle w:val="Style2"/>
              </w:rPr>
              <w:id w:val="1588961621"/>
              <w:placeholder>
                <w:docPart w:val="1EFC79A35BBC48DE8FBBFC1646807C42"/>
              </w:placeholder>
            </w:sdtPr>
            <w:sdtEndPr>
              <w:rPr>
                <w:rStyle w:val="Policepardfaut"/>
                <w:rFonts w:cs="Arial"/>
                <w:b/>
                <w:color w:val="auto"/>
                <w:sz w:val="24"/>
              </w:rPr>
            </w:sdtEndPr>
            <w:sdtContent>
              <w:sdt>
                <w:sdtPr>
                  <w:rPr>
                    <w:rStyle w:val="Style4"/>
                  </w:rPr>
                  <w:id w:val="312690677"/>
                  <w:placeholder>
                    <w:docPart w:val="F355F678253340E6B0475DB26E202646"/>
                  </w:placeholder>
                  <w:showingPlcHdr/>
                </w:sdtPr>
                <w:sdtEndPr>
                  <w:rPr>
                    <w:rStyle w:val="Policepardfaut"/>
                    <w:rFonts w:cs="Arial"/>
                    <w:b/>
                    <w:color w:val="auto"/>
                    <w:sz w:val="24"/>
                  </w:rPr>
                </w:sdtEndPr>
                <w:sdtContent>
                  <w:r w:rsidR="00163EBC" w:rsidRPr="00163EBC">
                    <w:rPr>
                      <w:rStyle w:val="Textedelespacerserv"/>
                      <w:color w:val="auto"/>
                    </w:rPr>
                    <w:t>Cliquez ou appuyez ici pour entrer du texte.</w:t>
                  </w:r>
                </w:sdtContent>
              </w:sdt>
            </w:sdtContent>
          </w:sdt>
        </w:sdtContent>
      </w:sdt>
      <w:r w:rsidRPr="00A634AA">
        <w:rPr>
          <w:rFonts w:cs="Arial"/>
          <w:sz w:val="22"/>
        </w:rPr>
        <w:tab/>
        <w:t xml:space="preserve">Signature </w:t>
      </w:r>
      <w:r w:rsidRPr="00A634AA">
        <w:rPr>
          <w:rFonts w:cs="Arial"/>
          <w:i/>
          <w:sz w:val="22"/>
        </w:rPr>
        <w:t>(manuscrite)</w:t>
      </w:r>
      <w:r>
        <w:rPr>
          <w:rFonts w:cs="Arial"/>
          <w:sz w:val="22"/>
        </w:rPr>
        <w:t xml:space="preserve"> </w:t>
      </w:r>
      <w:r w:rsidRPr="00A634AA">
        <w:rPr>
          <w:rFonts w:cs="Arial"/>
          <w:sz w:val="22"/>
        </w:rPr>
        <w:t xml:space="preserve">: </w:t>
      </w:r>
    </w:p>
    <w:p w:rsidR="0088616E" w:rsidRPr="00A634AA" w:rsidRDefault="0088616E" w:rsidP="000437B7">
      <w:pPr>
        <w:rPr>
          <w:rFonts w:cs="Arial"/>
          <w:sz w:val="22"/>
        </w:rPr>
      </w:pPr>
    </w:p>
    <w:sectPr w:rsidR="0088616E" w:rsidRPr="00A634AA" w:rsidSect="005171FA">
      <w:headerReference w:type="default" r:id="rId8"/>
      <w:footerReference w:type="default" r:id="rId9"/>
      <w:pgSz w:w="11906" w:h="16838" w:code="9"/>
      <w:pgMar w:top="2410" w:right="1361" w:bottom="1135" w:left="1531" w:header="81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815" w:rsidRDefault="007A4815" w:rsidP="00CD1A80">
      <w:r>
        <w:separator/>
      </w:r>
    </w:p>
  </w:endnote>
  <w:endnote w:type="continuationSeparator" w:id="0">
    <w:p w:rsidR="007A4815" w:rsidRDefault="007A4815" w:rsidP="00CD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3243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8616E" w:rsidRDefault="0088616E" w:rsidP="008861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E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E0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616E" w:rsidRDefault="008861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815" w:rsidRDefault="007A4815" w:rsidP="00CD1A80">
      <w:r>
        <w:separator/>
      </w:r>
    </w:p>
  </w:footnote>
  <w:footnote w:type="continuationSeparator" w:id="0">
    <w:p w:rsidR="007A4815" w:rsidRDefault="007A4815" w:rsidP="00CD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63" w:rsidRDefault="007C0D63">
    <w:pPr>
      <w:pStyle w:val="En-tte"/>
      <w:rPr>
        <w:noProof/>
        <w:lang w:val="fr-FR" w:eastAsia="fr-FR"/>
      </w:rPr>
    </w:pPr>
    <w:r w:rsidRPr="00AE25CE">
      <w:rPr>
        <w:noProof/>
        <w:lang w:val="fr-FR" w:eastAsia="fr-FR"/>
      </w:rPr>
      <w:drawing>
        <wp:anchor distT="0" distB="0" distL="114300" distR="114300" simplePos="0" relativeHeight="251660800" behindDoc="1" locked="0" layoutInCell="1" allowOverlap="1" wp14:anchorId="46FAAD0B" wp14:editId="19CD6520">
          <wp:simplePos x="0" y="0"/>
          <wp:positionH relativeFrom="column">
            <wp:posOffset>3256916</wp:posOffset>
          </wp:positionH>
          <wp:positionV relativeFrom="paragraph">
            <wp:posOffset>-306070</wp:posOffset>
          </wp:positionV>
          <wp:extent cx="2009775" cy="1162050"/>
          <wp:effectExtent l="0" t="0" r="0" b="0"/>
          <wp:wrapNone/>
          <wp:docPr id="6" name="Image 6" descr="K:\Commun - Parachute\LE PARACHUTE 2025\01. Correspondance commune\Courrier et logo\2019.08.26_LOGO U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ommun - Parachute\LE PARACHUTE 2025\01. Correspondance commune\Courrier et logo\2019.08.26_LOGO UAP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92" t="13851" r="16859" b="12671"/>
                  <a:stretch/>
                </pic:blipFill>
                <pic:spPr bwMode="auto">
                  <a:xfrm>
                    <a:off x="0" y="0"/>
                    <a:ext cx="20097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31466" w:rsidRDefault="00B31466">
    <w:pPr>
      <w:pStyle w:val="En-tte"/>
      <w:rPr>
        <w:noProof/>
        <w:lang w:val="fr-FR" w:eastAsia="fr-FR"/>
      </w:rPr>
    </w:pPr>
  </w:p>
  <w:p w:rsidR="00B31466" w:rsidRDefault="00B31466">
    <w:pPr>
      <w:pStyle w:val="En-tte"/>
      <w:rPr>
        <w:rFonts w:ascii="Arial" w:hAnsi="Arial" w:cs="Arial"/>
        <w:noProof/>
        <w:lang w:val="fr-FR" w:eastAsia="fr-FR"/>
      </w:rPr>
    </w:pPr>
  </w:p>
  <w:p w:rsidR="00B31466" w:rsidRDefault="00B31466">
    <w:pPr>
      <w:pStyle w:val="En-tte"/>
      <w:rPr>
        <w:noProof/>
        <w:lang w:val="fr-FR" w:eastAsia="fr-FR"/>
      </w:rPr>
    </w:pPr>
  </w:p>
  <w:p w:rsidR="00CD1A80" w:rsidRPr="00A20489" w:rsidRDefault="008B3507">
    <w:pPr>
      <w:pStyle w:val="En-tte"/>
      <w:rPr>
        <w:rFonts w:ascii="Arial" w:hAnsi="Arial" w:cs="Arial"/>
      </w:rPr>
    </w:pPr>
    <w:r w:rsidRPr="00A20489">
      <w:rPr>
        <w:rFonts w:ascii="Arial" w:hAnsi="Arial" w:cs="Arial"/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538CABA9" wp14:editId="0074FEA8">
          <wp:simplePos x="0" y="0"/>
          <wp:positionH relativeFrom="margin">
            <wp:posOffset>-635</wp:posOffset>
          </wp:positionH>
          <wp:positionV relativeFrom="page">
            <wp:posOffset>504826</wp:posOffset>
          </wp:positionV>
          <wp:extent cx="2591209" cy="6858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rcRect b="63001"/>
                  <a:stretch/>
                </pic:blipFill>
                <pic:spPr bwMode="auto">
                  <a:xfrm>
                    <a:off x="0" y="0"/>
                    <a:ext cx="2592000" cy="6860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D48"/>
    <w:multiLevelType w:val="hybridMultilevel"/>
    <w:tmpl w:val="AC1A0C98"/>
    <w:lvl w:ilvl="0" w:tplc="10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80DD9"/>
    <w:multiLevelType w:val="hybridMultilevel"/>
    <w:tmpl w:val="1BA6242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C4EDB"/>
    <w:multiLevelType w:val="hybridMultilevel"/>
    <w:tmpl w:val="C31EDA8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D700975"/>
    <w:multiLevelType w:val="hybridMultilevel"/>
    <w:tmpl w:val="1450B00C"/>
    <w:lvl w:ilvl="0" w:tplc="BB704A76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L3mvHUw1nibR9Fo/mQmWBQgGsPqFB/9opH7BxiXKC/rIpRSCyyUdoo473D+/JLooIuUBWqMZsrF21TpQEXvM5Q==" w:salt="StCN+5g66YwkQR9tDxhi+g==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15"/>
    <w:rsid w:val="000437B7"/>
    <w:rsid w:val="001631C2"/>
    <w:rsid w:val="00163EBC"/>
    <w:rsid w:val="001F2C25"/>
    <w:rsid w:val="00250F18"/>
    <w:rsid w:val="00273E93"/>
    <w:rsid w:val="00290C8F"/>
    <w:rsid w:val="003F2865"/>
    <w:rsid w:val="00455CFB"/>
    <w:rsid w:val="004F2F1E"/>
    <w:rsid w:val="00512F84"/>
    <w:rsid w:val="005171FA"/>
    <w:rsid w:val="005B24BE"/>
    <w:rsid w:val="00611E8C"/>
    <w:rsid w:val="0061379C"/>
    <w:rsid w:val="00642707"/>
    <w:rsid w:val="006653A7"/>
    <w:rsid w:val="00720465"/>
    <w:rsid w:val="007245DE"/>
    <w:rsid w:val="007A4815"/>
    <w:rsid w:val="007C0D63"/>
    <w:rsid w:val="007D5FB0"/>
    <w:rsid w:val="00805876"/>
    <w:rsid w:val="008647E6"/>
    <w:rsid w:val="0088616E"/>
    <w:rsid w:val="0089132B"/>
    <w:rsid w:val="008B3507"/>
    <w:rsid w:val="008D126B"/>
    <w:rsid w:val="008D2370"/>
    <w:rsid w:val="008D6E0F"/>
    <w:rsid w:val="00916C48"/>
    <w:rsid w:val="009313FA"/>
    <w:rsid w:val="009A149B"/>
    <w:rsid w:val="009A3732"/>
    <w:rsid w:val="00A20489"/>
    <w:rsid w:val="00A341C7"/>
    <w:rsid w:val="00A634AA"/>
    <w:rsid w:val="00B013E1"/>
    <w:rsid w:val="00B023BB"/>
    <w:rsid w:val="00B31466"/>
    <w:rsid w:val="00B61A4D"/>
    <w:rsid w:val="00BC05D5"/>
    <w:rsid w:val="00C05020"/>
    <w:rsid w:val="00C16112"/>
    <w:rsid w:val="00C55699"/>
    <w:rsid w:val="00CD1A80"/>
    <w:rsid w:val="00CD6140"/>
    <w:rsid w:val="00D13533"/>
    <w:rsid w:val="00D61B39"/>
    <w:rsid w:val="00D8642B"/>
    <w:rsid w:val="00E91D6E"/>
    <w:rsid w:val="00EA78B3"/>
    <w:rsid w:val="00EF258C"/>
    <w:rsid w:val="00F91982"/>
    <w:rsid w:val="00FA7E7B"/>
    <w:rsid w:val="00FB2E63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68F7E06C"/>
  <w15:docId w15:val="{AB30E5A2-6A22-493F-B373-8367E4B9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7B7"/>
    <w:pPr>
      <w:spacing w:after="0" w:line="240" w:lineRule="auto"/>
    </w:pPr>
    <w:rPr>
      <w:rFonts w:ascii="Arial" w:eastAsia="Calibri" w:hAnsi="Arial" w:cs="Times New Roman"/>
      <w:sz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1A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D1A80"/>
  </w:style>
  <w:style w:type="paragraph" w:styleId="Pieddepage">
    <w:name w:val="footer"/>
    <w:basedOn w:val="Normal"/>
    <w:link w:val="PieddepageCar"/>
    <w:uiPriority w:val="99"/>
    <w:unhideWhenUsed/>
    <w:rsid w:val="00CD1A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D1A80"/>
  </w:style>
  <w:style w:type="paragraph" w:styleId="Textedebulles">
    <w:name w:val="Balloon Text"/>
    <w:basedOn w:val="Normal"/>
    <w:link w:val="TextedebullesCar"/>
    <w:uiPriority w:val="99"/>
    <w:semiHidden/>
    <w:unhideWhenUsed/>
    <w:rsid w:val="00CD1A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A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314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table" w:styleId="Grilledutableau">
    <w:name w:val="Table Grid"/>
    <w:basedOn w:val="TableauNormal"/>
    <w:uiPriority w:val="39"/>
    <w:rsid w:val="00B3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31466"/>
    <w:rPr>
      <w:color w:val="808080"/>
    </w:rPr>
  </w:style>
  <w:style w:type="character" w:customStyle="1" w:styleId="Style1">
    <w:name w:val="Style1"/>
    <w:basedOn w:val="Policepardfaut"/>
    <w:uiPriority w:val="1"/>
    <w:rsid w:val="00512F84"/>
    <w:rPr>
      <w:rFonts w:ascii="Arial" w:hAnsi="Arial"/>
      <w:color w:val="C0504D" w:themeColor="accent2"/>
      <w:sz w:val="20"/>
    </w:rPr>
  </w:style>
  <w:style w:type="character" w:customStyle="1" w:styleId="Style2">
    <w:name w:val="Style2"/>
    <w:basedOn w:val="Policepardfaut"/>
    <w:uiPriority w:val="1"/>
    <w:rsid w:val="00512F84"/>
    <w:rPr>
      <w:rFonts w:ascii="Arial" w:hAnsi="Arial"/>
      <w:color w:val="C0504D" w:themeColor="accent2"/>
      <w:sz w:val="22"/>
    </w:rPr>
  </w:style>
  <w:style w:type="character" w:customStyle="1" w:styleId="Style3">
    <w:name w:val="Style3"/>
    <w:basedOn w:val="Policepardfaut"/>
    <w:uiPriority w:val="1"/>
    <w:rsid w:val="00642707"/>
    <w:rPr>
      <w:rFonts w:ascii="Arial" w:hAnsi="Arial"/>
      <w:color w:val="000000" w:themeColor="text1"/>
      <w:sz w:val="20"/>
    </w:rPr>
  </w:style>
  <w:style w:type="character" w:customStyle="1" w:styleId="Style4">
    <w:name w:val="Style4"/>
    <w:basedOn w:val="Policepardfaut"/>
    <w:uiPriority w:val="1"/>
    <w:rsid w:val="00163EBC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0.Communication%20interne\00.Documents%20supports\01.Canevas%20mod&#232;les%20vierges\C3T_sans%20Fax_mod&#232;le%20lettre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ED2CA526464D549476FA06E39C7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EB0196-422D-4CCA-93B6-2DF5D4E9F627}"/>
      </w:docPartPr>
      <w:docPartBody>
        <w:p w:rsidR="001B0545" w:rsidRDefault="003A4C34" w:rsidP="003A4C34">
          <w:pPr>
            <w:pStyle w:val="04ED2CA526464D549476FA06E39C7AEF2"/>
          </w:pPr>
          <w:r w:rsidRPr="001F2C25">
            <w:rPr>
              <w:rStyle w:val="Textedelespacerserv"/>
              <w:color w:val="ED7D31" w:themeColor="accent2"/>
              <w:sz w:val="20"/>
            </w:rPr>
            <w:t>Cliquez ou appuyez ici pour entrer du texte.</w:t>
          </w:r>
        </w:p>
      </w:docPartBody>
    </w:docPart>
    <w:docPart>
      <w:docPartPr>
        <w:name w:val="A17017E1D01F4141AD982BE17E6F52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1A686-204A-4C0C-AF0D-2442AB46FC44}"/>
      </w:docPartPr>
      <w:docPartBody>
        <w:p w:rsidR="001B0545" w:rsidRDefault="003A4C34" w:rsidP="003A4C34">
          <w:pPr>
            <w:pStyle w:val="A17017E1D01F4141AD982BE17E6F523A2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50A6F613EEAA4D0B8B31827F78A78A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20D7F6-CF89-452D-A800-1BDB0DD389C0}"/>
      </w:docPartPr>
      <w:docPartBody>
        <w:p w:rsidR="001B0545" w:rsidRDefault="003A4C34" w:rsidP="003A4C34">
          <w:pPr>
            <w:pStyle w:val="50A6F613EEAA4D0B8B31827F78A78A612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66D7A50A1A84F70AE2E194115586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79289-8422-49E2-8478-A069117B4509}"/>
      </w:docPartPr>
      <w:docPartBody>
        <w:p w:rsidR="001B0545" w:rsidRDefault="003A4C34" w:rsidP="003A4C34">
          <w:pPr>
            <w:pStyle w:val="366D7A50A1A84F70AE2E194115586D7F2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225F102C71F44353B4C974A22473D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A0BDC-690B-476F-A26D-A64B10BCE38D}"/>
      </w:docPartPr>
      <w:docPartBody>
        <w:p w:rsidR="001B0545" w:rsidRDefault="003A4C34" w:rsidP="003A4C34">
          <w:pPr>
            <w:pStyle w:val="225F102C71F44353B4C974A22473D5D92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6C9DFB0136E9404489A3A7B250604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9EB87-3594-4A02-8BEA-9D303A39D248}"/>
      </w:docPartPr>
      <w:docPartBody>
        <w:p w:rsidR="00F8404C" w:rsidRDefault="003A4C34" w:rsidP="003A4C34">
          <w:pPr>
            <w:pStyle w:val="6C9DFB0136E9404489A3A7B2506049771"/>
          </w:pPr>
          <w:r w:rsidRPr="001F2C25">
            <w:rPr>
              <w:rStyle w:val="Textedelespacerserv"/>
              <w:color w:val="ED7D31" w:themeColor="accent2"/>
              <w:sz w:val="20"/>
            </w:rPr>
            <w:t>Cliquez ou appuyez ici pour entrer du texte.</w:t>
          </w:r>
        </w:p>
      </w:docPartBody>
    </w:docPart>
    <w:docPart>
      <w:docPartPr>
        <w:name w:val="B7A8287A29164523B3A09768656D8A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2BCB4-E464-47F8-A253-0B5D200F63E1}"/>
      </w:docPartPr>
      <w:docPartBody>
        <w:p w:rsidR="00F8404C" w:rsidRDefault="003A4C34" w:rsidP="003A4C34">
          <w:pPr>
            <w:pStyle w:val="B7A8287A29164523B3A09768656D8A631"/>
          </w:pPr>
          <w:r w:rsidRPr="001F2C25">
            <w:rPr>
              <w:rStyle w:val="Textedelespacerserv"/>
              <w:color w:val="ED7D31" w:themeColor="accent2"/>
              <w:sz w:val="22"/>
            </w:rPr>
            <w:t>Cliquez ou appuyez ici pour entrer du texte.</w:t>
          </w:r>
        </w:p>
      </w:docPartBody>
    </w:docPart>
    <w:docPart>
      <w:docPartPr>
        <w:name w:val="95BAEBFA89F244718699D4970B266F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39DB1-76BE-4DA5-BE7B-9BF9957256DE}"/>
      </w:docPartPr>
      <w:docPartBody>
        <w:p w:rsidR="00F8404C" w:rsidRDefault="003A4C34" w:rsidP="003A4C34">
          <w:pPr>
            <w:pStyle w:val="95BAEBFA89F244718699D4970B266F08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5CC6EF2288C481596AE5FC459CDA1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F416D-BA36-47EA-9366-012AD819D0F6}"/>
      </w:docPartPr>
      <w:docPartBody>
        <w:p w:rsidR="00F8404C" w:rsidRDefault="003A4C34" w:rsidP="003A4C34">
          <w:pPr>
            <w:pStyle w:val="15CC6EF2288C481596AE5FC459CDA1DC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7CCB03153C247FE97A61ED1BF0A15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B6F51D-AEF9-4CC5-84E1-5C508C920139}"/>
      </w:docPartPr>
      <w:docPartBody>
        <w:p w:rsidR="00F8404C" w:rsidRDefault="003A4C34" w:rsidP="003A4C34">
          <w:pPr>
            <w:pStyle w:val="87CCB03153C247FE97A61ED1BF0A1593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FAEF10B7A54549C094D6951E14C0F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9C0835-24E3-4033-B527-EB4B44499ABC}"/>
      </w:docPartPr>
      <w:docPartBody>
        <w:p w:rsidR="00F8404C" w:rsidRDefault="003A4C34" w:rsidP="003A4C34">
          <w:pPr>
            <w:pStyle w:val="FAEF10B7A54549C094D6951E14C0FE2F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802FF8BD660436094742902BD699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144CA-A2BF-48FA-A298-12CB60490877}"/>
      </w:docPartPr>
      <w:docPartBody>
        <w:p w:rsidR="00F8404C" w:rsidRDefault="003A4C34" w:rsidP="003A4C34">
          <w:pPr>
            <w:pStyle w:val="9802FF8BD660436094742902BD6996A9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FA227AD5C6FD47FDA83D4AECB7C6CC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69295-3FFF-4502-9884-EA2FFEF638FB}"/>
      </w:docPartPr>
      <w:docPartBody>
        <w:p w:rsidR="00F8404C" w:rsidRDefault="003A4C34" w:rsidP="003A4C34">
          <w:pPr>
            <w:pStyle w:val="FA227AD5C6FD47FDA83D4AECB7C6CC49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9378D10B7C244B1ACE5E5218044C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8B1731-457A-48CB-92E6-E87481BB8876}"/>
      </w:docPartPr>
      <w:docPartBody>
        <w:p w:rsidR="00F8404C" w:rsidRDefault="003A4C34" w:rsidP="003A4C34">
          <w:pPr>
            <w:pStyle w:val="E9378D10B7C244B1ACE5E5218044C169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C4D01E179BB4177B00F4AC225EB78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9E9A0-5690-4D64-BA80-0D3244EAE0DD}"/>
      </w:docPartPr>
      <w:docPartBody>
        <w:p w:rsidR="00F8404C" w:rsidRDefault="003A4C34" w:rsidP="003A4C34">
          <w:pPr>
            <w:pStyle w:val="8C4D01E179BB4177B00F4AC225EB7845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188ECA0E42949C9B0B35D73F5ED92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DF3DE-93D6-461F-997C-9C9DB7E14B49}"/>
      </w:docPartPr>
      <w:docPartBody>
        <w:p w:rsidR="00F8404C" w:rsidRDefault="003A4C34" w:rsidP="003A4C34">
          <w:pPr>
            <w:pStyle w:val="C188ECA0E42949C9B0B35D73F5ED92E7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C3A4587DA6B4292A2531B887F2CCD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168F1F-E73F-4361-A41C-33A081FB6222}"/>
      </w:docPartPr>
      <w:docPartBody>
        <w:p w:rsidR="00F8404C" w:rsidRDefault="003A4C34" w:rsidP="003A4C34">
          <w:pPr>
            <w:pStyle w:val="1C3A4587DA6B4292A2531B887F2CCD7A1"/>
          </w:pPr>
          <w:r w:rsidRPr="00611E8C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0693C7FBEEFE4B70B8131E0837B6D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B15A9E-9290-43AA-9B0D-A6D7DA345DC6}"/>
      </w:docPartPr>
      <w:docPartBody>
        <w:p w:rsidR="00F8404C" w:rsidRDefault="003A4C34" w:rsidP="003A4C34">
          <w:pPr>
            <w:pStyle w:val="0693C7FBEEFE4B70B8131E0837B6DFF9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E7F3893D6FD491BA35000DCF7926C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45CE93-4F1B-4AC8-B56A-6C7480518997}"/>
      </w:docPartPr>
      <w:docPartBody>
        <w:p w:rsidR="00F8404C" w:rsidRDefault="003A4C34" w:rsidP="003A4C34">
          <w:pPr>
            <w:pStyle w:val="4E7F3893D6FD491BA35000DCF7926CD5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F11B54C0EF324FA98E5005D4957110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CECF0-1756-4793-A268-A78D0F0AF0EE}"/>
      </w:docPartPr>
      <w:docPartBody>
        <w:p w:rsidR="00F8404C" w:rsidRDefault="003A4C34" w:rsidP="003A4C34">
          <w:pPr>
            <w:pStyle w:val="F11B54C0EF324FA98E5005D495711075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F2E5844D9C647D08CA66657A9153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11C829-AB79-42E6-ABAB-251DFDE794CE}"/>
      </w:docPartPr>
      <w:docPartBody>
        <w:p w:rsidR="00F8404C" w:rsidRDefault="003A4C34" w:rsidP="003A4C34">
          <w:pPr>
            <w:pStyle w:val="EF2E5844D9C647D08CA66657A9153AC7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2C345F1CD3F43DD80CFDCC3E1355A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DF88D2-A95B-4404-A7A0-A1A2A3D5D370}"/>
      </w:docPartPr>
      <w:docPartBody>
        <w:p w:rsidR="00F8404C" w:rsidRDefault="003A4C34" w:rsidP="003A4C34">
          <w:pPr>
            <w:pStyle w:val="12C345F1CD3F43DD80CFDCC3E1355A1A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411A72980274E87A0008162E5A382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63D1AF-28ED-4D5A-B827-E603FCAE4C91}"/>
      </w:docPartPr>
      <w:docPartBody>
        <w:p w:rsidR="00F8404C" w:rsidRDefault="003A4C34" w:rsidP="003A4C34">
          <w:pPr>
            <w:pStyle w:val="7411A72980274E87A0008162E5A38284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51583AD875464B2E817BDCB907439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DBFB26-D061-44B5-9936-E8FF0A591251}"/>
      </w:docPartPr>
      <w:docPartBody>
        <w:p w:rsidR="00F8404C" w:rsidRDefault="003A4C34" w:rsidP="003A4C34">
          <w:pPr>
            <w:pStyle w:val="51583AD875464B2E817BDCB9074390A9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32EC9787C694C43A9AB368A7A197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D9640A-C775-4961-9796-EF6391BACD2F}"/>
      </w:docPartPr>
      <w:docPartBody>
        <w:p w:rsidR="00F8404C" w:rsidRDefault="003A4C34" w:rsidP="003A4C34">
          <w:pPr>
            <w:pStyle w:val="132EC9787C694C43A9AB368A7A197B57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C0F99697A954813AF6CBC71F981E3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4F805B-18DD-4566-BC29-F01930CFF9FB}"/>
      </w:docPartPr>
      <w:docPartBody>
        <w:p w:rsidR="00F8404C" w:rsidRDefault="003A4C34" w:rsidP="003A4C34">
          <w:pPr>
            <w:pStyle w:val="1C0F99697A954813AF6CBC71F981E3F8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AEC824DBE8D1493CB3EBEDC5A9BF0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9F9E7B-E382-4B20-8D6A-021D5C9B3335}"/>
      </w:docPartPr>
      <w:docPartBody>
        <w:p w:rsidR="00F8404C" w:rsidRDefault="003A4C34" w:rsidP="003A4C34">
          <w:pPr>
            <w:pStyle w:val="AEC824DBE8D1493CB3EBEDC5A9BF04AA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58997505062741BEA9BA32ED66F765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0EF6C7-FA49-4C7E-BB54-AA3213D9BBC0}"/>
      </w:docPartPr>
      <w:docPartBody>
        <w:p w:rsidR="00F8404C" w:rsidRDefault="003A4C34" w:rsidP="003A4C34">
          <w:pPr>
            <w:pStyle w:val="58997505062741BEA9BA32ED66F765AB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68E1B6F7F145465583528ADA621EE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440C5-45D2-4005-8AD7-CE2631C14741}"/>
      </w:docPartPr>
      <w:docPartBody>
        <w:p w:rsidR="00F8404C" w:rsidRDefault="003A4C34" w:rsidP="003A4C34">
          <w:pPr>
            <w:pStyle w:val="68E1B6F7F145465583528ADA621EE44D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E900F7A3B2A47539A7F88759C14C0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13425-B580-4FA7-B8E3-D3F48A6AAE8E}"/>
      </w:docPartPr>
      <w:docPartBody>
        <w:p w:rsidR="00F8404C" w:rsidRDefault="003A4C34" w:rsidP="003A4C34">
          <w:pPr>
            <w:pStyle w:val="9E900F7A3B2A47539A7F88759C14C0AD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70F36091AC346B197FF5AC4CDDE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4D6733-D18E-436D-ACDE-0C5CD8C50296}"/>
      </w:docPartPr>
      <w:docPartBody>
        <w:p w:rsidR="00F8404C" w:rsidRDefault="003A4C34" w:rsidP="003A4C34">
          <w:pPr>
            <w:pStyle w:val="E70F36091AC346B197FF5AC4CDDE2957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247C4BF387D8442985DCD9ABC1CDD5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FF633-C0A3-42D1-91FB-B3733B8AB2A5}"/>
      </w:docPartPr>
      <w:docPartBody>
        <w:p w:rsidR="00F8404C" w:rsidRDefault="003A4C34" w:rsidP="003A4C34">
          <w:pPr>
            <w:pStyle w:val="247C4BF387D8442985DCD9ABC1CDD5FB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88CB07CE92F4853B7DFBA9ED0647B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0A2133-9AEB-4464-A183-BFFE4045595E}"/>
      </w:docPartPr>
      <w:docPartBody>
        <w:p w:rsidR="00F8404C" w:rsidRDefault="003A4C34" w:rsidP="003A4C34">
          <w:pPr>
            <w:pStyle w:val="988CB07CE92F4853B7DFBA9ED0647B03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4273D04DA1B4724B32E2A553DF884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716BF2-AB0F-4E61-8A2E-AD1FC302F0D5}"/>
      </w:docPartPr>
      <w:docPartBody>
        <w:p w:rsidR="00F8404C" w:rsidRDefault="003A4C34" w:rsidP="003A4C34">
          <w:pPr>
            <w:pStyle w:val="74273D04DA1B4724B32E2A553DF884E1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FC5A7ED3CA14D4985FC1F0EF4C2F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687717-5F89-422E-BFB3-F65F8D0EFCDA}"/>
      </w:docPartPr>
      <w:docPartBody>
        <w:p w:rsidR="00F8404C" w:rsidRDefault="003A4C34" w:rsidP="003A4C34">
          <w:pPr>
            <w:pStyle w:val="BFC5A7ED3CA14D4985FC1F0EF4C2FE0F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214A6A0D0BB4DF68F933CCFB3A52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E5A781-5826-4221-8C68-44ED7764BE87}"/>
      </w:docPartPr>
      <w:docPartBody>
        <w:p w:rsidR="00F8404C" w:rsidRDefault="003A4C34" w:rsidP="003A4C34">
          <w:pPr>
            <w:pStyle w:val="9214A6A0D0BB4DF68F933CCFB3A52306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EFDE7DE32D548AF83FD296DF22F4A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295751-4A5E-456F-B487-F994B0C9ADCE}"/>
      </w:docPartPr>
      <w:docPartBody>
        <w:p w:rsidR="00F8404C" w:rsidRDefault="003A4C34" w:rsidP="003A4C34">
          <w:pPr>
            <w:pStyle w:val="CEFDE7DE32D548AF83FD296DF22F4AD4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CFC814717F14F36BEF367CA56F7EE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72AA36-8396-4184-926D-67CC0A7B58D1}"/>
      </w:docPartPr>
      <w:docPartBody>
        <w:p w:rsidR="00F8404C" w:rsidRDefault="003A4C34" w:rsidP="003A4C34">
          <w:pPr>
            <w:pStyle w:val="4CFC814717F14F36BEF367CA56F7EE5B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388CBA994B64275B9BF77F25DC412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63AF5B-12F5-4BA6-B326-BD85F4DC4958}"/>
      </w:docPartPr>
      <w:docPartBody>
        <w:p w:rsidR="00F8404C" w:rsidRDefault="003A4C34" w:rsidP="003A4C34">
          <w:pPr>
            <w:pStyle w:val="B388CBA994B64275B9BF77F25DC41250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D8CDE9FC26E4EE99F23DDF6AD7FB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50567-8469-429F-A842-8393377D1C7A}"/>
      </w:docPartPr>
      <w:docPartBody>
        <w:p w:rsidR="00F8404C" w:rsidRDefault="003A4C34" w:rsidP="003A4C34">
          <w:pPr>
            <w:pStyle w:val="DD8CDE9FC26E4EE99F23DDF6AD7FBD26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6B131A7380FE449A8ED36E7EF7A0EB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FF0F1-859A-4FF6-9F31-3D0DE985FC1D}"/>
      </w:docPartPr>
      <w:docPartBody>
        <w:p w:rsidR="00F8404C" w:rsidRDefault="003A4C34" w:rsidP="003A4C34">
          <w:pPr>
            <w:pStyle w:val="6B131A7380FE449A8ED36E7EF7A0EB7E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83847FC98B24B6F861C44F30FB74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177821-DAA8-4517-BDCC-748D7AD5D55A}"/>
      </w:docPartPr>
      <w:docPartBody>
        <w:p w:rsidR="00F8404C" w:rsidRDefault="003A4C34" w:rsidP="003A4C34">
          <w:pPr>
            <w:pStyle w:val="483847FC98B24B6F861C44F30FB740CC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F2C007E8589944F6A25B48F871A97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85E1E9-18D7-461E-9A72-9C2C5E91F183}"/>
      </w:docPartPr>
      <w:docPartBody>
        <w:p w:rsidR="00F8404C" w:rsidRDefault="003A4C34" w:rsidP="003A4C34">
          <w:pPr>
            <w:pStyle w:val="F2C007E8589944F6A25B48F871A97358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895BE13527543859AB3019D775E3B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63111-9A6D-40B5-B9B7-D16A81FA1B24}"/>
      </w:docPartPr>
      <w:docPartBody>
        <w:p w:rsidR="00F8404C" w:rsidRDefault="003A4C34" w:rsidP="003A4C34">
          <w:pPr>
            <w:pStyle w:val="1895BE13527543859AB3019D775E3B3E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99C9880FA7A49A0BB4898BB48B9B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C5978-ECBD-4B81-A4F2-BBDAF8375BD5}"/>
      </w:docPartPr>
      <w:docPartBody>
        <w:p w:rsidR="00F8404C" w:rsidRDefault="003A4C34" w:rsidP="003A4C34">
          <w:pPr>
            <w:pStyle w:val="799C9880FA7A49A0BB4898BB48B9B7C4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28C16C131114F1399750578AF4E0D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EB8FF-2702-4AC6-A5EA-3977181B347D}"/>
      </w:docPartPr>
      <w:docPartBody>
        <w:p w:rsidR="008B147E" w:rsidRDefault="00486610" w:rsidP="00486610">
          <w:pPr>
            <w:pStyle w:val="728C16C131114F1399750578AF4E0D44"/>
          </w:pPr>
          <w:r w:rsidRPr="001F2C25">
            <w:rPr>
              <w:rStyle w:val="Textedelespacerserv"/>
              <w:color w:val="ED7D31" w:themeColor="accent2"/>
              <w:sz w:val="20"/>
            </w:rPr>
            <w:t>Cliquez ou appuyez ici pour entrer du texte.</w:t>
          </w:r>
        </w:p>
      </w:docPartBody>
    </w:docPart>
    <w:docPart>
      <w:docPartPr>
        <w:name w:val="B0A3CCFC9E564B90A850487016C293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E51135-E10F-41AD-B00C-42D399D4B7F2}"/>
      </w:docPartPr>
      <w:docPartBody>
        <w:p w:rsidR="008B147E" w:rsidRDefault="00486610" w:rsidP="00486610">
          <w:pPr>
            <w:pStyle w:val="B0A3CCFC9E564B90A850487016C293EC"/>
          </w:pPr>
          <w:r w:rsidRPr="001F2C25">
            <w:rPr>
              <w:rStyle w:val="Textedelespacerserv"/>
              <w:color w:val="ED7D31" w:themeColor="accent2"/>
              <w:sz w:val="20"/>
            </w:rPr>
            <w:t>Cliquez ou appuyez ici pour entrer du texte.</w:t>
          </w:r>
        </w:p>
      </w:docPartBody>
    </w:docPart>
    <w:docPart>
      <w:docPartPr>
        <w:name w:val="B805F9252E734D56BE8F31382035E7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594E9-4683-4B61-A097-08F2C8D39A19}"/>
      </w:docPartPr>
      <w:docPartBody>
        <w:p w:rsidR="008B147E" w:rsidRDefault="00486610" w:rsidP="00486610">
          <w:pPr>
            <w:pStyle w:val="B805F9252E734D56BE8F31382035E7D0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EC3B9196765405FBD900A7035E5A0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6D3CB-998D-4A9A-8E26-034BD0A6F5FC}"/>
      </w:docPartPr>
      <w:docPartBody>
        <w:p w:rsidR="008B147E" w:rsidRDefault="00486610" w:rsidP="00486610">
          <w:pPr>
            <w:pStyle w:val="7EC3B9196765405FBD900A7035E5A08D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BF0B296B8444D599F400F41D1713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8809E9-C2FE-442F-AFDB-EAF9CAEC673D}"/>
      </w:docPartPr>
      <w:docPartBody>
        <w:p w:rsidR="008B147E" w:rsidRDefault="00486610" w:rsidP="00486610">
          <w:pPr>
            <w:pStyle w:val="4BF0B296B8444D599F400F41D1713F20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03FC8CA6EC34113A352A98C34666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467A4-6B5A-4A15-A149-C3D98B76F513}"/>
      </w:docPartPr>
      <w:docPartBody>
        <w:p w:rsidR="008B147E" w:rsidRDefault="00486610" w:rsidP="00486610">
          <w:pPr>
            <w:pStyle w:val="D03FC8CA6EC34113A352A98C34666CFE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589908E2E4E84EA292454BFD58BA4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E2ABAE-4764-4141-9D42-CC5B6718009E}"/>
      </w:docPartPr>
      <w:docPartBody>
        <w:p w:rsidR="008B147E" w:rsidRDefault="00486610" w:rsidP="00486610">
          <w:pPr>
            <w:pStyle w:val="589908E2E4E84EA292454BFD58BA43AA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D125E41EAD14ECE86F766329FCC52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9515F-2BE9-47CC-A6CD-265047DF74CB}"/>
      </w:docPartPr>
      <w:docPartBody>
        <w:p w:rsidR="008B147E" w:rsidRDefault="00486610" w:rsidP="00486610">
          <w:pPr>
            <w:pStyle w:val="BD125E41EAD14ECE86F766329FCC52D6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5B37F8166BC46FF8F0A301935D091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FE8C9-CD6A-415A-9727-DE092998BC39}"/>
      </w:docPartPr>
      <w:docPartBody>
        <w:p w:rsidR="008B147E" w:rsidRDefault="00486610" w:rsidP="00486610">
          <w:pPr>
            <w:pStyle w:val="D5B37F8166BC46FF8F0A301935D091D8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E1328D21AE141AD81CD49453E59F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5D6FFF-1B0E-4995-9046-475410DE4A34}"/>
      </w:docPartPr>
      <w:docPartBody>
        <w:p w:rsidR="008B147E" w:rsidRDefault="00486610" w:rsidP="00486610">
          <w:pPr>
            <w:pStyle w:val="8E1328D21AE141AD81CD49453E59FE3A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B978728274744DB810CDB4EE1260D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5D295E-F080-414B-A518-35D6B3951B78}"/>
      </w:docPartPr>
      <w:docPartBody>
        <w:p w:rsidR="008B147E" w:rsidRDefault="00486610" w:rsidP="00486610">
          <w:pPr>
            <w:pStyle w:val="7B978728274744DB810CDB4EE1260DB5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419FF440A9D4C60AA78464FEFDC4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2F2B-5445-4C79-8A2A-CFAA75672B99}"/>
      </w:docPartPr>
      <w:docPartBody>
        <w:p w:rsidR="008B147E" w:rsidRDefault="00486610" w:rsidP="00486610">
          <w:pPr>
            <w:pStyle w:val="3419FF440A9D4C60AA78464FEFDC42CC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3B6476D2D3A48C4AC6A974BD3B565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E25ABA-4332-41E2-BE65-277264FF2C63}"/>
      </w:docPartPr>
      <w:docPartBody>
        <w:p w:rsidR="008B147E" w:rsidRDefault="00486610" w:rsidP="00486610">
          <w:pPr>
            <w:pStyle w:val="33B6476D2D3A48C4AC6A974BD3B5653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8A61614954B4039BA8CAB395B56B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04B8B-CB76-42D4-83E4-89F39B56D6FD}"/>
      </w:docPartPr>
      <w:docPartBody>
        <w:p w:rsidR="008B147E" w:rsidRDefault="00486610" w:rsidP="00486610">
          <w:pPr>
            <w:pStyle w:val="18A61614954B4039BA8CAB395B56B59F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65E65BC459745CDAA7E11931FC1BA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68FCA1-F0F2-44D6-B8F4-2BA15E35F38B}"/>
      </w:docPartPr>
      <w:docPartBody>
        <w:p w:rsidR="008B147E" w:rsidRDefault="00486610" w:rsidP="00486610">
          <w:pPr>
            <w:pStyle w:val="C65E65BC459745CDAA7E11931FC1BA99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0F406C85181F49238C01F4026F16B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AD62E5-837C-4B96-9334-DCF3096521CA}"/>
      </w:docPartPr>
      <w:docPartBody>
        <w:p w:rsidR="008B147E" w:rsidRDefault="00486610" w:rsidP="00486610">
          <w:pPr>
            <w:pStyle w:val="0F406C85181F49238C01F4026F16B16A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5749136EE384F5E945B04FFA2999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4DB57-D2C6-4E71-B71E-411352CEC149}"/>
      </w:docPartPr>
      <w:docPartBody>
        <w:p w:rsidR="008B147E" w:rsidRDefault="00486610" w:rsidP="00486610">
          <w:pPr>
            <w:pStyle w:val="95749136EE384F5E945B04FFA29994F9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08F1C6FD12740009BA3445C6D2525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241C9-6303-4ED9-9E33-426929D75109}"/>
      </w:docPartPr>
      <w:docPartBody>
        <w:p w:rsidR="008B147E" w:rsidRDefault="00486610" w:rsidP="00486610">
          <w:pPr>
            <w:pStyle w:val="908F1C6FD12740009BA3445C6D2525E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DD702ADC4E744639D52F59930CBD8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DA7B14-AF5D-4A78-85EE-F929084AF09C}"/>
      </w:docPartPr>
      <w:docPartBody>
        <w:p w:rsidR="008B147E" w:rsidRDefault="00486610" w:rsidP="00486610">
          <w:pPr>
            <w:pStyle w:val="7DD702ADC4E744639D52F59930CBD872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D0C3EC7E68A49749B446C62AD477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51B201-98A6-4042-BB84-6488CFF92507}"/>
      </w:docPartPr>
      <w:docPartBody>
        <w:p w:rsidR="008B147E" w:rsidRDefault="00486610" w:rsidP="00486610">
          <w:pPr>
            <w:pStyle w:val="1D0C3EC7E68A49749B446C62AD477EB3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A2EB9B911D5B43CFB6042F9009B9C8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3500C-531E-4EA2-BFB0-2DDD3BAED901}"/>
      </w:docPartPr>
      <w:docPartBody>
        <w:p w:rsidR="008B147E" w:rsidRDefault="00486610" w:rsidP="00486610">
          <w:pPr>
            <w:pStyle w:val="A2EB9B911D5B43CFB6042F9009B9C88C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70BC0D9D4FE461E8F03C3CC12E45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454D2-812F-4001-90E9-242D408937B1}"/>
      </w:docPartPr>
      <w:docPartBody>
        <w:p w:rsidR="008B147E" w:rsidRDefault="00486610" w:rsidP="00486610">
          <w:pPr>
            <w:pStyle w:val="E70BC0D9D4FE461E8F03C3CC12E45930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5720C2C8F9C43FAAF6CB50B673C0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3EDE3A-F357-4B64-AB74-2389BD46F1CF}"/>
      </w:docPartPr>
      <w:docPartBody>
        <w:p w:rsidR="008B147E" w:rsidRDefault="00486610" w:rsidP="00486610">
          <w:pPr>
            <w:pStyle w:val="C5720C2C8F9C43FAAF6CB50B673C0559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AD22009E28EE4BA9B38C4D87071F7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42F6E-D777-4514-B097-C9CD8CE90B2F}"/>
      </w:docPartPr>
      <w:docPartBody>
        <w:p w:rsidR="008B147E" w:rsidRDefault="00486610" w:rsidP="00486610">
          <w:pPr>
            <w:pStyle w:val="AD22009E28EE4BA9B38C4D87071F73F7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86370E8F75B4361A1B90DCD777C31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94DD3C-69CD-4DF3-91CE-2F01F2889974}"/>
      </w:docPartPr>
      <w:docPartBody>
        <w:p w:rsidR="008B147E" w:rsidRDefault="00486610" w:rsidP="00486610">
          <w:pPr>
            <w:pStyle w:val="186370E8F75B4361A1B90DCD777C3117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59FC5F83CDF44159B31D453742EB8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F48E5-465A-424D-A267-4FF6995619FF}"/>
      </w:docPartPr>
      <w:docPartBody>
        <w:p w:rsidR="008B147E" w:rsidRDefault="00486610" w:rsidP="00486610">
          <w:pPr>
            <w:pStyle w:val="E59FC5F83CDF44159B31D453742EB8AE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1E5DD96F28847BAABAADF5FC3DE9D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66059E-B1D2-49E8-9BF4-B2ED978A8652}"/>
      </w:docPartPr>
      <w:docPartBody>
        <w:p w:rsidR="008B147E" w:rsidRDefault="00486610" w:rsidP="00486610">
          <w:pPr>
            <w:pStyle w:val="81E5DD96F28847BAABAADF5FC3DE9DE2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A02B714170D4EE4A219D7570DA59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B2EB75-E555-4FC6-80CD-6648970ABC54}"/>
      </w:docPartPr>
      <w:docPartBody>
        <w:p w:rsidR="008B147E" w:rsidRDefault="00486610" w:rsidP="00486610">
          <w:pPr>
            <w:pStyle w:val="EA02B714170D4EE4A219D7570DA59BD4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A8BCD536A1C496382C4D5F883C7EF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914618-66AC-4939-9B7A-5F71EC54C865}"/>
      </w:docPartPr>
      <w:docPartBody>
        <w:p w:rsidR="008B147E" w:rsidRDefault="00486610" w:rsidP="00486610">
          <w:pPr>
            <w:pStyle w:val="4A8BCD536A1C496382C4D5F883C7EF48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E729D5B6C574C658D87C413AEA745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01EF3-CB36-4E13-9383-AC7217ABDC51}"/>
      </w:docPartPr>
      <w:docPartBody>
        <w:p w:rsidR="008B147E" w:rsidRDefault="00486610" w:rsidP="00486610">
          <w:pPr>
            <w:pStyle w:val="3E729D5B6C574C658D87C413AEA74519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A338804460F540478161242D3231D1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22380-2BCF-4BBD-9F75-4B8C93469521}"/>
      </w:docPartPr>
      <w:docPartBody>
        <w:p w:rsidR="008B147E" w:rsidRDefault="00486610" w:rsidP="00486610">
          <w:pPr>
            <w:pStyle w:val="A338804460F540478161242D3231D142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F71E2764EB143BC87AD408012139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64A9C1-C674-4A06-9ED2-F545647EC22E}"/>
      </w:docPartPr>
      <w:docPartBody>
        <w:p w:rsidR="008B147E" w:rsidRDefault="00486610" w:rsidP="00486610">
          <w:pPr>
            <w:pStyle w:val="DF71E2764EB143BC87AD408012139634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FF5D373A07C740E9939AAD8986FC6A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78C485-7DE2-4C4B-BC2B-8E94C930F968}"/>
      </w:docPartPr>
      <w:docPartBody>
        <w:p w:rsidR="008B147E" w:rsidRDefault="00486610" w:rsidP="00486610">
          <w:pPr>
            <w:pStyle w:val="FF5D373A07C740E9939AAD8986FC6AF3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5EC15FB2212497494D1A79D84E5C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78014-DCB9-4639-BAE2-25137BCC025F}"/>
      </w:docPartPr>
      <w:docPartBody>
        <w:p w:rsidR="008B147E" w:rsidRDefault="00486610" w:rsidP="00486610">
          <w:pPr>
            <w:pStyle w:val="95EC15FB2212497494D1A79D84E5C39A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06DBAEEE98A4F97BFBBB3D97FA345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79E75-A903-4FC0-AF0D-E58045B63B2D}"/>
      </w:docPartPr>
      <w:docPartBody>
        <w:p w:rsidR="008B147E" w:rsidRDefault="00486610" w:rsidP="00486610">
          <w:pPr>
            <w:pStyle w:val="806DBAEEE98A4F97BFBBB3D97FA3451E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F58F1A4DF84041FF9ED1BCF529D9C4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E0DCDE-0EB6-4A05-93CA-2C290A844E3B}"/>
      </w:docPartPr>
      <w:docPartBody>
        <w:p w:rsidR="008B147E" w:rsidRDefault="00486610" w:rsidP="00486610">
          <w:pPr>
            <w:pStyle w:val="F58F1A4DF84041FF9ED1BCF529D9C49E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E3286FF4A104E4CA9D86A12360428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5D5915-12D4-47B9-BC74-1A19A9153574}"/>
      </w:docPartPr>
      <w:docPartBody>
        <w:p w:rsidR="008B147E" w:rsidRDefault="00486610" w:rsidP="00486610">
          <w:pPr>
            <w:pStyle w:val="8E3286FF4A104E4CA9D86A12360428AC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2CC0E57F664B454A87A8DC73BB14D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413CC-E044-4A8C-9822-4C1D96BCA4E9}"/>
      </w:docPartPr>
      <w:docPartBody>
        <w:p w:rsidR="008B147E" w:rsidRDefault="00486610" w:rsidP="00486610">
          <w:pPr>
            <w:pStyle w:val="2CC0E57F664B454A87A8DC73BB14DA3F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FE23DEC13E140208ABDCF0E4F66A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5D53F4-6E1B-45A5-8AB8-4226772CBBD0}"/>
      </w:docPartPr>
      <w:docPartBody>
        <w:p w:rsidR="008B147E" w:rsidRDefault="00486610" w:rsidP="00486610">
          <w:pPr>
            <w:pStyle w:val="EFE23DEC13E140208ABDCF0E4F66A594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0F5F64818C44E548BDA5D62740592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FF303C-F481-48B5-A89B-6436B7983F6A}"/>
      </w:docPartPr>
      <w:docPartBody>
        <w:p w:rsidR="008B147E" w:rsidRDefault="00486610" w:rsidP="00486610">
          <w:pPr>
            <w:pStyle w:val="40F5F64818C44E548BDA5D62740592BC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F872E02F49D446789DE63E82FE162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FF77F4-2034-4184-9E23-01437418D2E3}"/>
      </w:docPartPr>
      <w:docPartBody>
        <w:p w:rsidR="008B147E" w:rsidRDefault="00486610" w:rsidP="00486610">
          <w:pPr>
            <w:pStyle w:val="F872E02F49D446789DE63E82FE1626B2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A3748CA196D4179BBC1B76BC3938F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5CA123-B1DB-4F19-B9FC-D206D9495361}"/>
      </w:docPartPr>
      <w:docPartBody>
        <w:p w:rsidR="008B147E" w:rsidRDefault="00486610" w:rsidP="00486610">
          <w:pPr>
            <w:pStyle w:val="DA3748CA196D4179BBC1B76BC3938F89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7AAEA43EAF14EF9B1372417C1C6F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CA2FE9-7E37-45CC-B62B-EB3D68B87119}"/>
      </w:docPartPr>
      <w:docPartBody>
        <w:p w:rsidR="008B147E" w:rsidRDefault="00486610" w:rsidP="00486610">
          <w:pPr>
            <w:pStyle w:val="97AAEA43EAF14EF9B1372417C1C6F18F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050438787074949AC43EF5E5848D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8FD390-E0FC-45A2-AF09-53BCB5F5089B}"/>
      </w:docPartPr>
      <w:docPartBody>
        <w:p w:rsidR="008B147E" w:rsidRDefault="00486610" w:rsidP="00486610">
          <w:pPr>
            <w:pStyle w:val="8050438787074949AC43EF5E5848DCEC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F37B9C531C7342F38E21E0B8498B7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FEC4A-F08F-4B39-9A60-07006B982983}"/>
      </w:docPartPr>
      <w:docPartBody>
        <w:p w:rsidR="008B147E" w:rsidRDefault="00486610" w:rsidP="00486610">
          <w:pPr>
            <w:pStyle w:val="F37B9C531C7342F38E21E0B8498B7500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7839E7EC5834C9EB60FD64CBD79D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973B52-9F3A-44A7-9983-A17923874442}"/>
      </w:docPartPr>
      <w:docPartBody>
        <w:p w:rsidR="008B147E" w:rsidRDefault="00486610" w:rsidP="00486610">
          <w:pPr>
            <w:pStyle w:val="87839E7EC5834C9EB60FD64CBD79DABE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212B87402024F898B4CC3C025A45E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3C8060-489F-449D-8FEE-94D8D78B7322}"/>
      </w:docPartPr>
      <w:docPartBody>
        <w:p w:rsidR="008B147E" w:rsidRDefault="00486610" w:rsidP="00486610">
          <w:pPr>
            <w:pStyle w:val="8212B87402024F898B4CC3C025A45EC8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EFC79A35BBC48DE8FBBFC1646807C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BEB64-76C3-405C-97DE-BFE3774DD77A}"/>
      </w:docPartPr>
      <w:docPartBody>
        <w:p w:rsidR="008B147E" w:rsidRDefault="00486610" w:rsidP="00486610">
          <w:pPr>
            <w:pStyle w:val="1EFC79A35BBC48DE8FBBFC1646807C42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A47F9C452950466CA4C06DD121C0A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D53CE8-EB0A-4097-9E02-D2E205E810FD}"/>
      </w:docPartPr>
      <w:docPartBody>
        <w:p w:rsidR="00000000" w:rsidRDefault="009B1BEE" w:rsidP="009B1BEE">
          <w:pPr>
            <w:pStyle w:val="A47F9C452950466CA4C06DD121C0AC3C"/>
          </w:pPr>
          <w:r w:rsidRPr="001F2C25">
            <w:rPr>
              <w:rStyle w:val="Textedelespacerserv"/>
              <w:color w:val="ED7D31" w:themeColor="accent2"/>
              <w:sz w:val="20"/>
            </w:rPr>
            <w:t>Cliquez ou appuyez ici pour entrer du texte.</w:t>
          </w:r>
        </w:p>
      </w:docPartBody>
    </w:docPart>
    <w:docPart>
      <w:docPartPr>
        <w:name w:val="462E3729EC8B462290DFA10F16A5B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BD42E-0642-4B5C-B3FA-E6F72181D0F6}"/>
      </w:docPartPr>
      <w:docPartBody>
        <w:p w:rsidR="00000000" w:rsidRDefault="009B1BEE" w:rsidP="009B1BEE">
          <w:pPr>
            <w:pStyle w:val="462E3729EC8B462290DFA10F16A5BAD2"/>
          </w:pPr>
          <w:r w:rsidRPr="001F2C25">
            <w:rPr>
              <w:rStyle w:val="Textedelespacerserv"/>
              <w:color w:val="ED7D31" w:themeColor="accent2"/>
              <w:sz w:val="20"/>
            </w:rPr>
            <w:t>Cliquez ou appuyez ici pour entrer du texte.</w:t>
          </w:r>
        </w:p>
      </w:docPartBody>
    </w:docPart>
    <w:docPart>
      <w:docPartPr>
        <w:name w:val="124DBA451B8A442A845539334DFE8F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583A9-C928-47ED-AF06-10A546A3187A}"/>
      </w:docPartPr>
      <w:docPartBody>
        <w:p w:rsidR="00000000" w:rsidRDefault="009B1BEE" w:rsidP="009B1BEE">
          <w:pPr>
            <w:pStyle w:val="124DBA451B8A442A845539334DFE8F93"/>
          </w:pPr>
          <w:r w:rsidRPr="001F2C25">
            <w:rPr>
              <w:rStyle w:val="Textedelespacerserv"/>
              <w:color w:val="ED7D31" w:themeColor="accent2"/>
              <w:sz w:val="20"/>
            </w:rPr>
            <w:t>Cliquez ou appuyez ici pour entrer du texte.</w:t>
          </w:r>
        </w:p>
      </w:docPartBody>
    </w:docPart>
    <w:docPart>
      <w:docPartPr>
        <w:name w:val="DA1473EFE97249AA8DF52A67C0F5A8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7E8438-1459-4537-9F4D-833FC5DC0B18}"/>
      </w:docPartPr>
      <w:docPartBody>
        <w:p w:rsidR="00000000" w:rsidRDefault="009B1BEE" w:rsidP="009B1BEE">
          <w:pPr>
            <w:pStyle w:val="DA1473EFE97249AA8DF52A67C0F5A8A8"/>
          </w:pPr>
          <w:r w:rsidRPr="001F2C25">
            <w:rPr>
              <w:rStyle w:val="Textedelespacerserv"/>
              <w:color w:val="ED7D31" w:themeColor="accent2"/>
              <w:sz w:val="20"/>
            </w:rPr>
            <w:t>Cliquez ou appuyez ici pour entrer du texte.</w:t>
          </w:r>
        </w:p>
      </w:docPartBody>
    </w:docPart>
    <w:docPart>
      <w:docPartPr>
        <w:name w:val="BBD47245F5084F47821358EFC4F9A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E64A7-CC2C-4EDC-BF2F-E35C92517BB3}"/>
      </w:docPartPr>
      <w:docPartBody>
        <w:p w:rsidR="00000000" w:rsidRDefault="009B1BEE" w:rsidP="009B1BEE">
          <w:pPr>
            <w:pStyle w:val="BBD47245F5084F47821358EFC4F9A3A2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6753506FAE74ED9A3825EBB1DD5D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32C8D5-6717-4E7D-A726-F4214FFFF99B}"/>
      </w:docPartPr>
      <w:docPartBody>
        <w:p w:rsidR="00000000" w:rsidRDefault="009B1BEE" w:rsidP="009B1BEE">
          <w:pPr>
            <w:pStyle w:val="86753506FAE74ED9A3825EBB1DD5D51A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F2C12CAC753442A89D048DB01C7D0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32FF98-F03B-4727-8B6A-40F8959FA040}"/>
      </w:docPartPr>
      <w:docPartBody>
        <w:p w:rsidR="00000000" w:rsidRDefault="009B1BEE" w:rsidP="009B1BEE">
          <w:pPr>
            <w:pStyle w:val="F2C12CAC753442A89D048DB01C7D0634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5351AB3904EF4EDEBAC5A32829D6C0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CF8AF6-B145-4E16-B6FC-C7153FFEF0BA}"/>
      </w:docPartPr>
      <w:docPartBody>
        <w:p w:rsidR="00000000" w:rsidRDefault="009B1BEE" w:rsidP="009B1BEE">
          <w:pPr>
            <w:pStyle w:val="5351AB3904EF4EDEBAC5A32829D6C08A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1514D12CC1441C69110CDD80C209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FEC72-9413-4269-848F-EC1BE2A9BEFE}"/>
      </w:docPartPr>
      <w:docPartBody>
        <w:p w:rsidR="00000000" w:rsidRDefault="009B1BEE" w:rsidP="009B1BEE">
          <w:pPr>
            <w:pStyle w:val="41514D12CC1441C69110CDD80C209DF0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799B490679A4FDC88AD8C40689D7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574BE8-35C2-4829-9CDD-8634B6EBF720}"/>
      </w:docPartPr>
      <w:docPartBody>
        <w:p w:rsidR="00000000" w:rsidRDefault="009B1BEE" w:rsidP="009B1BEE">
          <w:pPr>
            <w:pStyle w:val="3799B490679A4FDC88AD8C40689D7E0F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5BB5AF74AC042C7B38615DEAFDE6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570EE-7926-4F7E-B189-428695AA6AE0}"/>
      </w:docPartPr>
      <w:docPartBody>
        <w:p w:rsidR="00000000" w:rsidRDefault="009B1BEE" w:rsidP="009B1BEE">
          <w:pPr>
            <w:pStyle w:val="75BB5AF74AC042C7B38615DEAFDE618D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97DFD11F9AD4EFEB800812951B9E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6EEE8-8584-4857-8300-7F15B43AD0DD}"/>
      </w:docPartPr>
      <w:docPartBody>
        <w:p w:rsidR="00000000" w:rsidRDefault="009B1BEE" w:rsidP="009B1BEE">
          <w:pPr>
            <w:pStyle w:val="D97DFD11F9AD4EFEB800812951B9EC5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61F2CE5A7AA8482982B0B4E3B5E870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6AAA6E-E374-478E-AC02-9972D3BD353F}"/>
      </w:docPartPr>
      <w:docPartBody>
        <w:p w:rsidR="00000000" w:rsidRDefault="009B1BEE" w:rsidP="009B1BEE">
          <w:pPr>
            <w:pStyle w:val="61F2CE5A7AA8482982B0B4E3B5E870FA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EE479D2F0894D5BBA667C9BBE7DAB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85F2D-BA8B-4F1A-89BA-0E6661612E64}"/>
      </w:docPartPr>
      <w:docPartBody>
        <w:p w:rsidR="00000000" w:rsidRDefault="009B1BEE" w:rsidP="009B1BEE">
          <w:pPr>
            <w:pStyle w:val="7EE479D2F0894D5BBA667C9BBE7DABFD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A8FB490D6664E90B2B30CD3C926F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BD8DF3-C386-4DFF-BB01-558A1174ABAC}"/>
      </w:docPartPr>
      <w:docPartBody>
        <w:p w:rsidR="00000000" w:rsidRDefault="009B1BEE" w:rsidP="009B1BEE">
          <w:pPr>
            <w:pStyle w:val="1A8FB490D6664E90B2B30CD3C926F2EA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E8F8F4A65034C3391E911E54DBBCD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6DC63-BB84-466F-9044-4DAD72D7E2CB}"/>
      </w:docPartPr>
      <w:docPartBody>
        <w:p w:rsidR="00000000" w:rsidRDefault="009B1BEE" w:rsidP="009B1BEE">
          <w:pPr>
            <w:pStyle w:val="9E8F8F4A65034C3391E911E54DBBCD09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CA1F1BCF2D14559A0B3526B583BB3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6A428-6B47-45A8-AFFD-B013C51D6808}"/>
      </w:docPartPr>
      <w:docPartBody>
        <w:p w:rsidR="00000000" w:rsidRDefault="009B1BEE" w:rsidP="009B1BEE">
          <w:pPr>
            <w:pStyle w:val="1CA1F1BCF2D14559A0B3526B583BB3F5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A97B4F5384C40D09002A57C05F0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392BC-864D-4AB1-899B-054E31E0F167}"/>
      </w:docPartPr>
      <w:docPartBody>
        <w:p w:rsidR="00000000" w:rsidRDefault="009B1BEE" w:rsidP="009B1BEE">
          <w:pPr>
            <w:pStyle w:val="9A97B4F5384C40D09002A57C05F0ED6E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893A745273D41E7AFDF55940B021C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3C0FD-DAAE-4A9B-BA03-409D02AD035B}"/>
      </w:docPartPr>
      <w:docPartBody>
        <w:p w:rsidR="00000000" w:rsidRDefault="009B1BEE" w:rsidP="009B1BEE">
          <w:pPr>
            <w:pStyle w:val="B893A745273D41E7AFDF55940B021CEE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90043E5BE084572BD16808A43D1C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828F7-BD78-4AE9-A1DB-7CE228AB9985}"/>
      </w:docPartPr>
      <w:docPartBody>
        <w:p w:rsidR="00000000" w:rsidRDefault="009B1BEE" w:rsidP="009B1BEE">
          <w:pPr>
            <w:pStyle w:val="190043E5BE084572BD16808A43D1C886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A4C4EFFDCB748ADBE60856F30C12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8D5086-E4BD-49A8-AE36-8D0577B98F9A}"/>
      </w:docPartPr>
      <w:docPartBody>
        <w:p w:rsidR="00000000" w:rsidRDefault="009B1BEE" w:rsidP="009B1BEE">
          <w:pPr>
            <w:pStyle w:val="DA4C4EFFDCB748ADBE60856F30C1200C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0A3929C0ADFE4D3B8A746341128AD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828BFB-F043-45C5-8531-5D3ADE5C3FAC}"/>
      </w:docPartPr>
      <w:docPartBody>
        <w:p w:rsidR="00000000" w:rsidRDefault="009B1BEE" w:rsidP="009B1BEE">
          <w:pPr>
            <w:pStyle w:val="0A3929C0ADFE4D3B8A746341128AD12F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DC8CEB1F1BC4F9A86C5CFF0E4273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364FE2-CF91-4CFA-90C5-1C699548B2AD}"/>
      </w:docPartPr>
      <w:docPartBody>
        <w:p w:rsidR="00000000" w:rsidRDefault="009B1BEE" w:rsidP="009B1BEE">
          <w:pPr>
            <w:pStyle w:val="7DC8CEB1F1BC4F9A86C5CFF0E4273AFE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FD089AA0F66473EBD6B5301AD1DF5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AF47D8-A8BF-4D97-8FA3-B7DE560D2C76}"/>
      </w:docPartPr>
      <w:docPartBody>
        <w:p w:rsidR="00000000" w:rsidRDefault="009B1BEE" w:rsidP="009B1BEE">
          <w:pPr>
            <w:pStyle w:val="DFD089AA0F66473EBD6B5301AD1DF596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2106549BDAC4DABB6FE1BA19FA3B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EDC222-AD8F-465E-BC79-A4EB73B0C14F}"/>
      </w:docPartPr>
      <w:docPartBody>
        <w:p w:rsidR="00000000" w:rsidRDefault="009B1BEE" w:rsidP="009B1BEE">
          <w:pPr>
            <w:pStyle w:val="42106549BDAC4DABB6FE1BA19FA3BAE7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9AF36616C3A46D39256428087EB9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8677BF-56DC-4AE1-9967-A421B6216DE5}"/>
      </w:docPartPr>
      <w:docPartBody>
        <w:p w:rsidR="00000000" w:rsidRDefault="009B1BEE" w:rsidP="009B1BEE">
          <w:pPr>
            <w:pStyle w:val="B9AF36616C3A46D39256428087EB9BCE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5FD3335091774F8294B92634A00EDA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B6542F-2460-4B7E-B27A-5C137A015A24}"/>
      </w:docPartPr>
      <w:docPartBody>
        <w:p w:rsidR="00000000" w:rsidRDefault="009B1BEE" w:rsidP="009B1BEE">
          <w:pPr>
            <w:pStyle w:val="5FD3335091774F8294B92634A00EDAE2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33973919E814B4F851BB47ED4732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2F9D3C-0D37-4F1B-91AC-74C5A2214FCC}"/>
      </w:docPartPr>
      <w:docPartBody>
        <w:p w:rsidR="00000000" w:rsidRDefault="009B1BEE" w:rsidP="009B1BEE">
          <w:pPr>
            <w:pStyle w:val="E33973919E814B4F851BB47ED4732D29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A5EF0C79D29A429D900C50D96A6A3C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BC7840-37C7-4A2F-BD3B-1D3E28F4C139}"/>
      </w:docPartPr>
      <w:docPartBody>
        <w:p w:rsidR="00000000" w:rsidRDefault="009B1BEE" w:rsidP="009B1BEE">
          <w:pPr>
            <w:pStyle w:val="A5EF0C79D29A429D900C50D96A6A3CD9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6C4FC1F24A34D0CBC3540032A85AA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C8908-3EE8-4BD0-8F41-B5D8A842EAA8}"/>
      </w:docPartPr>
      <w:docPartBody>
        <w:p w:rsidR="00000000" w:rsidRDefault="009B1BEE" w:rsidP="009B1BEE">
          <w:pPr>
            <w:pStyle w:val="C6C4FC1F24A34D0CBC3540032A85AAAC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60E49FC0965E4893AD7FD7A62825D1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10BFD-A01C-43D8-BC25-21248218D231}"/>
      </w:docPartPr>
      <w:docPartBody>
        <w:p w:rsidR="00000000" w:rsidRDefault="009B1BEE" w:rsidP="009B1BEE">
          <w:pPr>
            <w:pStyle w:val="60E49FC0965E4893AD7FD7A62825D173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5F2E534A92F6458E8BBE592822726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3CD91A-5E49-4820-B840-62CF1ECEAEF8}"/>
      </w:docPartPr>
      <w:docPartBody>
        <w:p w:rsidR="00000000" w:rsidRDefault="009B1BEE" w:rsidP="009B1BEE">
          <w:pPr>
            <w:pStyle w:val="5F2E534A92F6458E8BBE592822726634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58B797AFCEA4B588E062D3C930E26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E97DCC-5AA0-4ED8-BD67-950100EE9E05}"/>
      </w:docPartPr>
      <w:docPartBody>
        <w:p w:rsidR="00000000" w:rsidRDefault="009B1BEE" w:rsidP="009B1BEE">
          <w:pPr>
            <w:pStyle w:val="358B797AFCEA4B588E062D3C930E2612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7BBECC7FAE4443F84FA8EA0241FD4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CDFE0-AF64-4510-8DB9-0576418E14D6}"/>
      </w:docPartPr>
      <w:docPartBody>
        <w:p w:rsidR="00000000" w:rsidRDefault="009B1BEE" w:rsidP="009B1BEE">
          <w:pPr>
            <w:pStyle w:val="C7BBECC7FAE4443F84FA8EA0241FD483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AD90DBC9B4A4FA3AEFBBC1947EAD8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16F272-4327-4AFC-A600-EE8C53946DD1}"/>
      </w:docPartPr>
      <w:docPartBody>
        <w:p w:rsidR="00000000" w:rsidRDefault="009B1BEE" w:rsidP="009B1BEE">
          <w:pPr>
            <w:pStyle w:val="1AD90DBC9B4A4FA3AEFBBC1947EAD872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8D49CFECFBF24F848FD9CE1C56E85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4E90D2-BC3E-43E1-88AD-CF274EB42A96}"/>
      </w:docPartPr>
      <w:docPartBody>
        <w:p w:rsidR="00000000" w:rsidRDefault="009B1BEE" w:rsidP="009B1BEE">
          <w:pPr>
            <w:pStyle w:val="8D49CFECFBF24F848FD9CE1C56E855F4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EA3F159C6B8847BDAE79A0793FF001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C6F49-B643-4A84-B61B-77E114DFC795}"/>
      </w:docPartPr>
      <w:docPartBody>
        <w:p w:rsidR="00000000" w:rsidRDefault="009B1BEE" w:rsidP="009B1BEE">
          <w:pPr>
            <w:pStyle w:val="EA3F159C6B8847BDAE79A0793FF001C9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ADA2F0482D141EC9FE50BE190A19B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17D330-777A-4EE6-8EC8-D70BD5F78DE9}"/>
      </w:docPartPr>
      <w:docPartBody>
        <w:p w:rsidR="00000000" w:rsidRDefault="009B1BEE" w:rsidP="009B1BEE">
          <w:pPr>
            <w:pStyle w:val="9ADA2F0482D141EC9FE50BE190A19B62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0D139152A3B42808A37B3B3EEEDB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4D62F-8786-40AB-897D-DB96C8126D9D}"/>
      </w:docPartPr>
      <w:docPartBody>
        <w:p w:rsidR="00000000" w:rsidRDefault="009B1BEE" w:rsidP="009B1BEE">
          <w:pPr>
            <w:pStyle w:val="70D139152A3B42808A37B3B3EEEDBDD7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95B72FF5E5004EE2B801559D594D79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7705FB-0570-4342-975C-246718DCBBA6}"/>
      </w:docPartPr>
      <w:docPartBody>
        <w:p w:rsidR="00000000" w:rsidRDefault="009B1BEE" w:rsidP="009B1BEE">
          <w:pPr>
            <w:pStyle w:val="95B72FF5E5004EE2B801559D594D7908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429DBFED40494ACCA61BE85D548BEA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DABE8-ED5C-4855-89E0-EE6632C7DD41}"/>
      </w:docPartPr>
      <w:docPartBody>
        <w:p w:rsidR="00000000" w:rsidRDefault="009B1BEE" w:rsidP="009B1BEE">
          <w:pPr>
            <w:pStyle w:val="429DBFED40494ACCA61BE85D548BEA4D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08C182D755CD4E7DA331FA0BF430D6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706C49-C679-4867-BAFF-F74511824982}"/>
      </w:docPartPr>
      <w:docPartBody>
        <w:p w:rsidR="00000000" w:rsidRDefault="009B1BEE" w:rsidP="009B1BEE">
          <w:pPr>
            <w:pStyle w:val="08C182D755CD4E7DA331FA0BF430D614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24BDD2383CAA4F768E9C3E7904519A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5EB41A-82EF-4088-926A-4126AC03702C}"/>
      </w:docPartPr>
      <w:docPartBody>
        <w:p w:rsidR="00000000" w:rsidRDefault="009B1BEE" w:rsidP="009B1BEE">
          <w:pPr>
            <w:pStyle w:val="24BDD2383CAA4F768E9C3E7904519AE2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79E74DAC96E74F89A8BAC24EDC4F07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3FB32A-B720-4368-B84D-A7E26CF6B7A8}"/>
      </w:docPartPr>
      <w:docPartBody>
        <w:p w:rsidR="00000000" w:rsidRDefault="009B1BEE" w:rsidP="009B1BEE">
          <w:pPr>
            <w:pStyle w:val="79E74DAC96E74F89A8BAC24EDC4F076B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C3D76AA53BD7450E8388B1E473B851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94400D-3079-4E59-973D-0CD04F891207}"/>
      </w:docPartPr>
      <w:docPartBody>
        <w:p w:rsidR="00000000" w:rsidRDefault="009B1BEE" w:rsidP="009B1BEE">
          <w:pPr>
            <w:pStyle w:val="C3D76AA53BD7450E8388B1E473B851F4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3B40459C16E94384B87D4ED71B4DC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029E03-AC5A-4710-9F90-4A0E9E15E9BC}"/>
      </w:docPartPr>
      <w:docPartBody>
        <w:p w:rsidR="00000000" w:rsidRDefault="009B1BEE" w:rsidP="009B1BEE">
          <w:pPr>
            <w:pStyle w:val="3B40459C16E94384B87D4ED71B4DC562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600E3844F8C04CBFA93C164244F691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D580E5-D50A-4B8C-94F1-11CB6954F01B}"/>
      </w:docPartPr>
      <w:docPartBody>
        <w:p w:rsidR="00000000" w:rsidRDefault="009B1BEE" w:rsidP="009B1BEE">
          <w:pPr>
            <w:pStyle w:val="600E3844F8C04CBFA93C164244F691B0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FC3E3C53A4C841E5AD8C79828853C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07CACC-DE4B-4E43-8136-8B51B1C67892}"/>
      </w:docPartPr>
      <w:docPartBody>
        <w:p w:rsidR="00000000" w:rsidRDefault="009B1BEE" w:rsidP="009B1BEE">
          <w:pPr>
            <w:pStyle w:val="FC3E3C53A4C841E5AD8C79828853C659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B8AC83014FC14DECAFC01CBB98243C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62101-29DC-4222-BDBE-2D06DCFADB99}"/>
      </w:docPartPr>
      <w:docPartBody>
        <w:p w:rsidR="00000000" w:rsidRDefault="009B1BEE" w:rsidP="009B1BEE">
          <w:pPr>
            <w:pStyle w:val="B8AC83014FC14DECAFC01CBB98243C26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0A202EE4D0F409C8748CA81AB961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A5AF9-2B7B-4660-A87C-3338CEF57E65}"/>
      </w:docPartPr>
      <w:docPartBody>
        <w:p w:rsidR="00000000" w:rsidRDefault="009B1BEE" w:rsidP="009B1BEE">
          <w:pPr>
            <w:pStyle w:val="10A202EE4D0F409C8748CA81AB9618D4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F355F678253340E6B0475DB26E2026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24225E-E15E-4C99-AFB0-461B55AB9AF5}"/>
      </w:docPartPr>
      <w:docPartBody>
        <w:p w:rsidR="00000000" w:rsidRDefault="009B1BEE" w:rsidP="009B1BEE">
          <w:pPr>
            <w:pStyle w:val="F355F678253340E6B0475DB26E202646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A5E5517A57B4429DBF552E01EC08A9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6AD0D-E24D-4580-9BBE-518DA7093467}"/>
      </w:docPartPr>
      <w:docPartBody>
        <w:p w:rsidR="00000000" w:rsidRDefault="009B1BEE" w:rsidP="009B1BEE">
          <w:pPr>
            <w:pStyle w:val="A5E5517A57B4429DBF552E01EC08A9D1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D5096FFFC54B456DB1CC779FC66A2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97470F-B0AE-48DF-AD10-487D1B4728A0}"/>
      </w:docPartPr>
      <w:docPartBody>
        <w:p w:rsidR="00000000" w:rsidRDefault="009B1BEE" w:rsidP="009B1BEE">
          <w:pPr>
            <w:pStyle w:val="D5096FFFC54B456DB1CC779FC66A259F"/>
          </w:pPr>
          <w:r w:rsidRPr="00F91982">
            <w:rPr>
              <w:rStyle w:val="Textedelespacerserv"/>
              <w:color w:val="ED7D31" w:themeColor="accent2"/>
            </w:rPr>
            <w:t>Cliquez ou appuyez ici pour entrer du texte.</w:t>
          </w:r>
        </w:p>
      </w:docPartBody>
    </w:docPart>
    <w:docPart>
      <w:docPartPr>
        <w:name w:val="1CB5CA98E2AD4D6BB96500CA1570FE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48FBC-65C8-4202-9E3D-CA90611F4CF8}"/>
      </w:docPartPr>
      <w:docPartBody>
        <w:p w:rsidR="00000000" w:rsidRDefault="009B1BEE" w:rsidP="009B1BEE">
          <w:pPr>
            <w:pStyle w:val="1CB5CA98E2AD4D6BB96500CA1570FE86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3E719D300DFC4CFB9E03CB9DAD6787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562526-2EC7-4773-9E0C-9D0D1C816293}"/>
      </w:docPartPr>
      <w:docPartBody>
        <w:p w:rsidR="00000000" w:rsidRDefault="009B1BEE" w:rsidP="009B1BEE">
          <w:pPr>
            <w:pStyle w:val="3E719D300DFC4CFB9E03CB9DAD678761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5EB3ACFBF4D24624B8A762D0B5882A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9D27F-4F90-48A6-BEA9-861DFE605F09}"/>
      </w:docPartPr>
      <w:docPartBody>
        <w:p w:rsidR="00000000" w:rsidRDefault="009B1BEE" w:rsidP="009B1BEE">
          <w:pPr>
            <w:pStyle w:val="5EB3ACFBF4D24624B8A762D0B5882ACF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B06194FB08B04F3B8B00029D10B152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4BEC4B-B16F-40DB-833F-B9726055737D}"/>
      </w:docPartPr>
      <w:docPartBody>
        <w:p w:rsidR="00000000" w:rsidRDefault="009B1BEE" w:rsidP="009B1BEE">
          <w:pPr>
            <w:pStyle w:val="B06194FB08B04F3B8B00029D10B15278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B4BED59D109F4C8E8A6DBFB730940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7CF606-A12C-4642-B71D-FB14D47D9767}"/>
      </w:docPartPr>
      <w:docPartBody>
        <w:p w:rsidR="00000000" w:rsidRDefault="009B1BEE" w:rsidP="009B1BEE">
          <w:pPr>
            <w:pStyle w:val="B4BED59D109F4C8E8A6DBFB730940B78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B0E2B79F5329472A8E1FD68F92DE83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225C1-D8E3-45F9-9728-73A7FA651AA9}"/>
      </w:docPartPr>
      <w:docPartBody>
        <w:p w:rsidR="00000000" w:rsidRDefault="009B1BEE" w:rsidP="009B1BEE">
          <w:pPr>
            <w:pStyle w:val="B0E2B79F5329472A8E1FD68F92DE8303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6E23BA9B95C64F3280EFE98442ECC3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2AF45-3D4E-41C7-A7EE-3E461CDCAE59}"/>
      </w:docPartPr>
      <w:docPartBody>
        <w:p w:rsidR="00000000" w:rsidRDefault="009B1BEE" w:rsidP="009B1BEE">
          <w:pPr>
            <w:pStyle w:val="6E23BA9B95C64F3280EFE98442ECC38B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DEE21866BF4EA79146FFF406D71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A8F6F-597C-48FD-8C6A-5C8AECD9F33C}"/>
      </w:docPartPr>
      <w:docPartBody>
        <w:p w:rsidR="00000000" w:rsidRDefault="009B1BEE" w:rsidP="009B1BEE">
          <w:pPr>
            <w:pStyle w:val="D9DEE21866BF4EA79146FFF406D7116B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7702C40F0A694D6D8CACC0D926399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F963C-20C8-43FE-8E6C-B6D791EFC3D3}"/>
      </w:docPartPr>
      <w:docPartBody>
        <w:p w:rsidR="00000000" w:rsidRDefault="009B1BEE" w:rsidP="009B1BEE">
          <w:pPr>
            <w:pStyle w:val="7702C40F0A694D6D8CACC0D926399F8D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E48FCD5A75084D558ACEBEB041F7B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3133B7-E484-4CEB-A956-68AEC58FFA0A}"/>
      </w:docPartPr>
      <w:docPartBody>
        <w:p w:rsidR="00000000" w:rsidRDefault="009B1BEE" w:rsidP="009B1BEE">
          <w:pPr>
            <w:pStyle w:val="E48FCD5A75084D558ACEBEB041F7BD23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CD1FE72EA467493594C2716AC2A073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B3B93-E1CF-413B-8DBB-7F14B1082B0F}"/>
      </w:docPartPr>
      <w:docPartBody>
        <w:p w:rsidR="00000000" w:rsidRDefault="009B1BEE" w:rsidP="009B1BEE">
          <w:pPr>
            <w:pStyle w:val="CD1FE72EA467493594C2716AC2A0732E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3CC8C0053D3643F3ACC407049D06DA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87D919-507B-41F3-9761-A94E89483313}"/>
      </w:docPartPr>
      <w:docPartBody>
        <w:p w:rsidR="00000000" w:rsidRDefault="009B1BEE" w:rsidP="009B1BEE">
          <w:pPr>
            <w:pStyle w:val="3CC8C0053D3643F3ACC407049D06DA9E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E04CCC5571B848CCAE66EADD017DC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211F41-DA79-4E0C-9208-5696C8B1A017}"/>
      </w:docPartPr>
      <w:docPartBody>
        <w:p w:rsidR="00000000" w:rsidRDefault="009B1BEE" w:rsidP="009B1BEE">
          <w:pPr>
            <w:pStyle w:val="E04CCC5571B848CCAE66EADD017DCF17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10DA69C3C17A4FE7B421D01FCC7EC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9B699-1A87-41A7-BB41-450F037B8131}"/>
      </w:docPartPr>
      <w:docPartBody>
        <w:p w:rsidR="00000000" w:rsidRDefault="009B1BEE" w:rsidP="009B1BEE">
          <w:pPr>
            <w:pStyle w:val="10DA69C3C17A4FE7B421D01FCC7EC0EA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10D5A2A554BC7B369790629453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B60ABD-4314-4991-831B-46D06BB6C4DD}"/>
      </w:docPartPr>
      <w:docPartBody>
        <w:p w:rsidR="00000000" w:rsidRDefault="009B1BEE" w:rsidP="009B1BEE">
          <w:pPr>
            <w:pStyle w:val="84D10D5A2A554BC7B3697906294534CC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7333436D8B0748F88E8CBA50C1955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882B10-E03C-4DDC-896F-410685CDF621}"/>
      </w:docPartPr>
      <w:docPartBody>
        <w:p w:rsidR="00000000" w:rsidRDefault="009B1BEE" w:rsidP="009B1BEE">
          <w:pPr>
            <w:pStyle w:val="7333436D8B0748F88E8CBA50C1955161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FDDB50E94794443CAD3CC4EA0B4A3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6FC296-A8AB-4645-BA0E-DCAE8F316508}"/>
      </w:docPartPr>
      <w:docPartBody>
        <w:p w:rsidR="00000000" w:rsidRDefault="009B1BEE" w:rsidP="009B1BEE">
          <w:pPr>
            <w:pStyle w:val="FDDB50E94794443CAD3CC4EA0B4A3D11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BCCF2C7EF44C4A6F84D78FFFE66438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E680B-A6C7-49B3-8C05-2D135543E5AC}"/>
      </w:docPartPr>
      <w:docPartBody>
        <w:p w:rsidR="00000000" w:rsidRDefault="009B1BEE" w:rsidP="009B1BEE">
          <w:pPr>
            <w:pStyle w:val="BCCF2C7EF44C4A6F84D78FFFE6643816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844A7228F04DE49FF53748EB4F4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697056-492B-4523-94AD-A31A5C0FA5FB}"/>
      </w:docPartPr>
      <w:docPartBody>
        <w:p w:rsidR="00000000" w:rsidRDefault="009B1BEE" w:rsidP="009B1BEE">
          <w:pPr>
            <w:pStyle w:val="D9844A7228F04DE49FF53748EB4F491A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CA1FA5C12D1C4F92BD276150262D2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3DB202-C42D-43F0-B972-E8E86DA40D74}"/>
      </w:docPartPr>
      <w:docPartBody>
        <w:p w:rsidR="00000000" w:rsidRDefault="009B1BEE" w:rsidP="009B1BEE">
          <w:pPr>
            <w:pStyle w:val="CA1FA5C12D1C4F92BD276150262D2FB5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30889F6D03A040249345533026D9E8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CF81E-FA78-4F81-AB5A-B372931E817E}"/>
      </w:docPartPr>
      <w:docPartBody>
        <w:p w:rsidR="00000000" w:rsidRDefault="009B1BEE" w:rsidP="009B1BEE">
          <w:pPr>
            <w:pStyle w:val="30889F6D03A040249345533026D9E823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370E0C425E5B47AFAB063273DA28E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8B107C-50AE-4F53-B6D3-E63C8BEFF055}"/>
      </w:docPartPr>
      <w:docPartBody>
        <w:p w:rsidR="00000000" w:rsidRDefault="009B1BEE" w:rsidP="009B1BEE">
          <w:pPr>
            <w:pStyle w:val="370E0C425E5B47AFAB063273DA28E6EE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A346983E1EF84601B847750ECB200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20B47-5BD0-470F-8558-28E162AF4916}"/>
      </w:docPartPr>
      <w:docPartBody>
        <w:p w:rsidR="00000000" w:rsidRDefault="009B1BEE" w:rsidP="009B1BEE">
          <w:pPr>
            <w:pStyle w:val="A346983E1EF84601B847750ECB2004B2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7411CCC8CD7D45B9890ECAAD739E9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DAE34-8982-42D1-AA23-2F4A510CDA66}"/>
      </w:docPartPr>
      <w:docPartBody>
        <w:p w:rsidR="00000000" w:rsidRDefault="009B1BEE" w:rsidP="009B1BEE">
          <w:pPr>
            <w:pStyle w:val="7411CCC8CD7D45B9890ECAAD739E9719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DE9B4872EE5042BA86F4154D43F2E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84BD9-05E7-4D43-8D93-3E06E6543CFE}"/>
      </w:docPartPr>
      <w:docPartBody>
        <w:p w:rsidR="00000000" w:rsidRDefault="009B1BEE" w:rsidP="009B1BEE">
          <w:pPr>
            <w:pStyle w:val="DE9B4872EE5042BA86F4154D43F2E2A8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EA58159B313E4072AE64A042D8C80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1A7D5B-C5D4-4D34-9C1A-2C23B6669179}"/>
      </w:docPartPr>
      <w:docPartBody>
        <w:p w:rsidR="00000000" w:rsidRDefault="009B1BEE" w:rsidP="009B1BEE">
          <w:pPr>
            <w:pStyle w:val="EA58159B313E4072AE64A042D8C809B9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314661A40C4F4BDEA1DCCB390EAE6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8E544-9337-4ADD-B10D-EC4DE36253A6}"/>
      </w:docPartPr>
      <w:docPartBody>
        <w:p w:rsidR="00000000" w:rsidRDefault="009B1BEE" w:rsidP="009B1BEE">
          <w:pPr>
            <w:pStyle w:val="314661A40C4F4BDEA1DCCB390EAE6CC8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5552E0CAA9044F86A08871068A5EB4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AA162C-C2B5-4772-8998-2B1EC3057AF9}"/>
      </w:docPartPr>
      <w:docPartBody>
        <w:p w:rsidR="00000000" w:rsidRDefault="009B1BEE" w:rsidP="009B1BEE">
          <w:pPr>
            <w:pStyle w:val="5552E0CAA9044F86A08871068A5EB455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A81F657DAEF64EDB91406063D9DD7A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3B6F76-68A3-4C8E-8E0A-64BA8E3E9064}"/>
      </w:docPartPr>
      <w:docPartBody>
        <w:p w:rsidR="00000000" w:rsidRDefault="009B1BEE" w:rsidP="009B1BEE">
          <w:pPr>
            <w:pStyle w:val="A81F657DAEF64EDB91406063D9DD7A54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2220E497BCAD47C792DC34B59EB7C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187B7-FDA5-407E-89CF-18BDF5A971C1}"/>
      </w:docPartPr>
      <w:docPartBody>
        <w:p w:rsidR="00000000" w:rsidRDefault="009B1BEE" w:rsidP="009B1BEE">
          <w:pPr>
            <w:pStyle w:val="2220E497BCAD47C792DC34B59EB7CCEC"/>
          </w:pPr>
          <w:r w:rsidRPr="00DE6D3E">
            <w:rPr>
              <w:rStyle w:val="Textedelespacerserv"/>
            </w:rPr>
            <w:t>Choisissez un élément.</w:t>
          </w:r>
        </w:p>
      </w:docPartBody>
    </w:docPart>
    <w:docPart>
      <w:docPartPr>
        <w:name w:val="18CA5C496FEC4365AADB3778623610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008FD-8EC9-4479-9740-D6BE0C01A401}"/>
      </w:docPartPr>
      <w:docPartBody>
        <w:p w:rsidR="00000000" w:rsidRDefault="009B1BEE" w:rsidP="009B1BEE">
          <w:pPr>
            <w:pStyle w:val="18CA5C496FEC4365AADB3778623610CA"/>
          </w:pPr>
          <w:r w:rsidRPr="00DE6D3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8"/>
    <w:rsid w:val="001B0545"/>
    <w:rsid w:val="00360EB8"/>
    <w:rsid w:val="003A4C34"/>
    <w:rsid w:val="00486610"/>
    <w:rsid w:val="008B147E"/>
    <w:rsid w:val="009B1BEE"/>
    <w:rsid w:val="00F8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1BEE"/>
    <w:rPr>
      <w:color w:val="808080"/>
    </w:rPr>
  </w:style>
  <w:style w:type="paragraph" w:customStyle="1" w:styleId="04ED2CA526464D549476FA06E39C7AEF">
    <w:name w:val="04ED2CA526464D549476FA06E39C7AEF"/>
    <w:rsid w:val="00360EB8"/>
  </w:style>
  <w:style w:type="paragraph" w:customStyle="1" w:styleId="A17017E1D01F4141AD982BE17E6F523A">
    <w:name w:val="A17017E1D01F4141AD982BE17E6F523A"/>
    <w:rsid w:val="00360EB8"/>
  </w:style>
  <w:style w:type="paragraph" w:customStyle="1" w:styleId="50A6F613EEAA4D0B8B31827F78A78A61">
    <w:name w:val="50A6F613EEAA4D0B8B31827F78A78A61"/>
    <w:rsid w:val="00360EB8"/>
  </w:style>
  <w:style w:type="paragraph" w:customStyle="1" w:styleId="366D7A50A1A84F70AE2E194115586D7F">
    <w:name w:val="366D7A50A1A84F70AE2E194115586D7F"/>
    <w:rsid w:val="00360EB8"/>
  </w:style>
  <w:style w:type="paragraph" w:customStyle="1" w:styleId="225F102C71F44353B4C974A22473D5D9">
    <w:name w:val="225F102C71F44353B4C974A22473D5D9"/>
    <w:rsid w:val="00360EB8"/>
  </w:style>
  <w:style w:type="paragraph" w:customStyle="1" w:styleId="04ED2CA526464D549476FA06E39C7AEF1">
    <w:name w:val="04ED2CA526464D549476FA06E39C7AEF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6DED439B4AA7407193A68791D9E6AA2D">
    <w:name w:val="6DED439B4AA7407193A68791D9E6AA2D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6C9DFB0136E9404489A3A7B250604977">
    <w:name w:val="6C9DFB0136E9404489A3A7B250604977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B7A8287A29164523B3A09768656D8A63">
    <w:name w:val="B7A8287A29164523B3A09768656D8A63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95BAEBFA89F244718699D4970B266F08">
    <w:name w:val="95BAEBFA89F244718699D4970B266F08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5CC6EF2288C481596AE5FC459CDA1DC">
    <w:name w:val="15CC6EF2288C481596AE5FC459CDA1DC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87CCB03153C247FE97A61ED1BF0A1593">
    <w:name w:val="87CCB03153C247FE97A61ED1BF0A1593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FAEF10B7A54549C094D6951E14C0FE2F">
    <w:name w:val="FAEF10B7A54549C094D6951E14C0FE2F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9802FF8BD660436094742902BD6996A9">
    <w:name w:val="9802FF8BD660436094742902BD6996A9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FA227AD5C6FD47FDA83D4AECB7C6CC49">
    <w:name w:val="FA227AD5C6FD47FDA83D4AECB7C6CC49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E9378D10B7C244B1ACE5E5218044C169">
    <w:name w:val="E9378D10B7C244B1ACE5E5218044C169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8C4D01E179BB4177B00F4AC225EB7845">
    <w:name w:val="8C4D01E179BB4177B00F4AC225EB7845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C188ECA0E42949C9B0B35D73F5ED92E7">
    <w:name w:val="C188ECA0E42949C9B0B35D73F5ED92E7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C3A4587DA6B4292A2531B887F2CCD7A">
    <w:name w:val="1C3A4587DA6B4292A2531B887F2CCD7A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0693C7FBEEFE4B70B8131E0837B6DFF9">
    <w:name w:val="0693C7FBEEFE4B70B8131E0837B6DFF9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4E7F3893D6FD491BA35000DCF7926CD5">
    <w:name w:val="4E7F3893D6FD491BA35000DCF7926CD5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F11B54C0EF324FA98E5005D495711075">
    <w:name w:val="F11B54C0EF324FA98E5005D495711075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EF2E5844D9C647D08CA66657A9153AC7">
    <w:name w:val="EF2E5844D9C647D08CA66657A9153AC7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2C345F1CD3F43DD80CFDCC3E1355A1A">
    <w:name w:val="12C345F1CD3F43DD80CFDCC3E1355A1A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7411A72980274E87A0008162E5A38284">
    <w:name w:val="7411A72980274E87A0008162E5A38284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51583AD875464B2E817BDCB9074390A9">
    <w:name w:val="51583AD875464B2E817BDCB9074390A9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32EC9787C694C43A9AB368A7A197B57">
    <w:name w:val="132EC9787C694C43A9AB368A7A197B57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C0F99697A954813AF6CBC71F981E3F8">
    <w:name w:val="1C0F99697A954813AF6CBC71F981E3F8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AEC824DBE8D1493CB3EBEDC5A9BF04AA">
    <w:name w:val="AEC824DBE8D1493CB3EBEDC5A9BF04AA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58997505062741BEA9BA32ED66F765AB">
    <w:name w:val="58997505062741BEA9BA32ED66F765AB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68E1B6F7F145465583528ADA621EE44D">
    <w:name w:val="68E1B6F7F145465583528ADA621EE44D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9E900F7A3B2A47539A7F88759C14C0AD">
    <w:name w:val="9E900F7A3B2A47539A7F88759C14C0AD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E70F36091AC346B197FF5AC4CDDE2957">
    <w:name w:val="E70F36091AC346B197FF5AC4CDDE2957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247C4BF387D8442985DCD9ABC1CDD5FB">
    <w:name w:val="247C4BF387D8442985DCD9ABC1CDD5FB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988CB07CE92F4853B7DFBA9ED0647B03">
    <w:name w:val="988CB07CE92F4853B7DFBA9ED0647B03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74273D04DA1B4724B32E2A553DF884E1">
    <w:name w:val="74273D04DA1B4724B32E2A553DF884E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BFC5A7ED3CA14D4985FC1F0EF4C2FE0F">
    <w:name w:val="BFC5A7ED3CA14D4985FC1F0EF4C2FE0F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9214A6A0D0BB4DF68F933CCFB3A52306">
    <w:name w:val="9214A6A0D0BB4DF68F933CCFB3A52306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CEFDE7DE32D548AF83FD296DF22F4AD4">
    <w:name w:val="CEFDE7DE32D548AF83FD296DF22F4AD4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4CFC814717F14F36BEF367CA56F7EE5B">
    <w:name w:val="4CFC814717F14F36BEF367CA56F7EE5B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B388CBA994B64275B9BF77F25DC41250">
    <w:name w:val="B388CBA994B64275B9BF77F25DC41250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DD8CDE9FC26E4EE99F23DDF6AD7FBD26">
    <w:name w:val="DD8CDE9FC26E4EE99F23DDF6AD7FBD26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6B131A7380FE449A8ED36E7EF7A0EB7E">
    <w:name w:val="6B131A7380FE449A8ED36E7EF7A0EB7E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483847FC98B24B6F861C44F30FB740CC">
    <w:name w:val="483847FC98B24B6F861C44F30FB740CC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F2C007E8589944F6A25B48F871A97358">
    <w:name w:val="F2C007E8589944F6A25B48F871A97358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895BE13527543859AB3019D775E3B3E">
    <w:name w:val="1895BE13527543859AB3019D775E3B3E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A17017E1D01F4141AD982BE17E6F523A1">
    <w:name w:val="A17017E1D01F4141AD982BE17E6F523A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50A6F613EEAA4D0B8B31827F78A78A611">
    <w:name w:val="50A6F613EEAA4D0B8B31827F78A78A61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366D7A50A1A84F70AE2E194115586D7F1">
    <w:name w:val="366D7A50A1A84F70AE2E194115586D7F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799C9880FA7A49A0BB4898BB48B9B7C4">
    <w:name w:val="799C9880FA7A49A0BB4898BB48B9B7C4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225F102C71F44353B4C974A22473D5D91">
    <w:name w:val="225F102C71F44353B4C974A22473D5D9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5417887AF1384C308DD423EBFF95E5A2">
    <w:name w:val="5417887AF1384C308DD423EBFF95E5A2"/>
    <w:rsid w:val="003A4C34"/>
  </w:style>
  <w:style w:type="paragraph" w:customStyle="1" w:styleId="F92E07DCF55E45B4941192671333DF51">
    <w:name w:val="F92E07DCF55E45B4941192671333DF51"/>
    <w:rsid w:val="003A4C34"/>
  </w:style>
  <w:style w:type="paragraph" w:customStyle="1" w:styleId="B85B08918DD94C23A9814B4078C90287">
    <w:name w:val="B85B08918DD94C23A9814B4078C90287"/>
    <w:rsid w:val="003A4C34"/>
  </w:style>
  <w:style w:type="paragraph" w:customStyle="1" w:styleId="28B17AFADC964582A8AB3C0F64475DA8">
    <w:name w:val="28B17AFADC964582A8AB3C0F64475DA8"/>
    <w:rsid w:val="003A4C34"/>
  </w:style>
  <w:style w:type="paragraph" w:customStyle="1" w:styleId="7035B93F30314D55B47A0152AA60EF04">
    <w:name w:val="7035B93F30314D55B47A0152AA60EF04"/>
    <w:rsid w:val="003A4C34"/>
  </w:style>
  <w:style w:type="paragraph" w:customStyle="1" w:styleId="4A925A5EB6084F35975DEA26BBEB5D68">
    <w:name w:val="4A925A5EB6084F35975DEA26BBEB5D68"/>
    <w:rsid w:val="003A4C34"/>
  </w:style>
  <w:style w:type="paragraph" w:customStyle="1" w:styleId="58F2A0BFF7C74A99931BD8079A896DA2">
    <w:name w:val="58F2A0BFF7C74A99931BD8079A896DA2"/>
    <w:rsid w:val="003A4C34"/>
  </w:style>
  <w:style w:type="paragraph" w:customStyle="1" w:styleId="13460092F6264DD0AA1FE4BECCBFED17">
    <w:name w:val="13460092F6264DD0AA1FE4BECCBFED17"/>
    <w:rsid w:val="003A4C34"/>
  </w:style>
  <w:style w:type="paragraph" w:customStyle="1" w:styleId="72ACF4D9728F4F4D8BB992C9E00667F0">
    <w:name w:val="72ACF4D9728F4F4D8BB992C9E00667F0"/>
    <w:rsid w:val="003A4C34"/>
  </w:style>
  <w:style w:type="paragraph" w:customStyle="1" w:styleId="A9007F1A41754386B8551E38F12CB73D">
    <w:name w:val="A9007F1A41754386B8551E38F12CB73D"/>
    <w:rsid w:val="003A4C34"/>
  </w:style>
  <w:style w:type="paragraph" w:customStyle="1" w:styleId="5A6EEF3FF20D4562A1BCBB89E35A9A56">
    <w:name w:val="5A6EEF3FF20D4562A1BCBB89E35A9A56"/>
    <w:rsid w:val="003A4C34"/>
  </w:style>
  <w:style w:type="paragraph" w:customStyle="1" w:styleId="9530D291F8A747A9B94CDAC1EC472291">
    <w:name w:val="9530D291F8A747A9B94CDAC1EC472291"/>
    <w:rsid w:val="003A4C34"/>
  </w:style>
  <w:style w:type="paragraph" w:customStyle="1" w:styleId="1104B1E519F1454998E26B6F278C1D51">
    <w:name w:val="1104B1E519F1454998E26B6F278C1D51"/>
    <w:rsid w:val="003A4C34"/>
  </w:style>
  <w:style w:type="paragraph" w:customStyle="1" w:styleId="0FE1BD88FACB42268F2D9D3FAFDD9B8F">
    <w:name w:val="0FE1BD88FACB42268F2D9D3FAFDD9B8F"/>
    <w:rsid w:val="003A4C34"/>
  </w:style>
  <w:style w:type="paragraph" w:customStyle="1" w:styleId="07005974BEF64B3D8ACB1609E713D591">
    <w:name w:val="07005974BEF64B3D8ACB1609E713D591"/>
    <w:rsid w:val="003A4C34"/>
  </w:style>
  <w:style w:type="paragraph" w:customStyle="1" w:styleId="793DA4E7FA2840B1AAFD899D638FABA5">
    <w:name w:val="793DA4E7FA2840B1AAFD899D638FABA5"/>
    <w:rsid w:val="003A4C34"/>
  </w:style>
  <w:style w:type="paragraph" w:customStyle="1" w:styleId="F83CF1728DC7447397F4F6D1B879E023">
    <w:name w:val="F83CF1728DC7447397F4F6D1B879E023"/>
    <w:rsid w:val="003A4C34"/>
  </w:style>
  <w:style w:type="paragraph" w:customStyle="1" w:styleId="C3C51596591B40E0A146027AE47FFD71">
    <w:name w:val="C3C51596591B40E0A146027AE47FFD71"/>
    <w:rsid w:val="003A4C34"/>
  </w:style>
  <w:style w:type="paragraph" w:customStyle="1" w:styleId="82C3E311B8B149FB8D50E5173BDF23C9">
    <w:name w:val="82C3E311B8B149FB8D50E5173BDF23C9"/>
    <w:rsid w:val="003A4C34"/>
  </w:style>
  <w:style w:type="paragraph" w:customStyle="1" w:styleId="1E0447F1F42A4423A7EAC71A1C22EAB9">
    <w:name w:val="1E0447F1F42A4423A7EAC71A1C22EAB9"/>
    <w:rsid w:val="003A4C34"/>
  </w:style>
  <w:style w:type="paragraph" w:customStyle="1" w:styleId="A0B639A6F6CC4FE691D7FCE635897F9A">
    <w:name w:val="A0B639A6F6CC4FE691D7FCE635897F9A"/>
    <w:rsid w:val="003A4C34"/>
  </w:style>
  <w:style w:type="paragraph" w:customStyle="1" w:styleId="D0F7CB26330047E4BFF424C606BD99FC">
    <w:name w:val="D0F7CB26330047E4BFF424C606BD99FC"/>
    <w:rsid w:val="003A4C34"/>
  </w:style>
  <w:style w:type="paragraph" w:customStyle="1" w:styleId="BCB8E2578469446892CF493954BD830B">
    <w:name w:val="BCB8E2578469446892CF493954BD830B"/>
    <w:rsid w:val="003A4C34"/>
  </w:style>
  <w:style w:type="paragraph" w:customStyle="1" w:styleId="49AE9F53931D4F2BB05F92CA7D3E4B9B">
    <w:name w:val="49AE9F53931D4F2BB05F92CA7D3E4B9B"/>
    <w:rsid w:val="003A4C34"/>
  </w:style>
  <w:style w:type="paragraph" w:customStyle="1" w:styleId="A80805967F0C4BB3BCEB1457AB22CFED">
    <w:name w:val="A80805967F0C4BB3BCEB1457AB22CFED"/>
    <w:rsid w:val="003A4C34"/>
  </w:style>
  <w:style w:type="paragraph" w:customStyle="1" w:styleId="23C8D8E888794714BA6555787418EB2A">
    <w:name w:val="23C8D8E888794714BA6555787418EB2A"/>
    <w:rsid w:val="003A4C34"/>
  </w:style>
  <w:style w:type="paragraph" w:customStyle="1" w:styleId="E3B18828F9DA49EA9CA17CC3E0E03B40">
    <w:name w:val="E3B18828F9DA49EA9CA17CC3E0E03B40"/>
    <w:rsid w:val="003A4C34"/>
  </w:style>
  <w:style w:type="paragraph" w:customStyle="1" w:styleId="0850B9BBD4CC4748BA2F1199EC09F42A">
    <w:name w:val="0850B9BBD4CC4748BA2F1199EC09F42A"/>
    <w:rsid w:val="003A4C34"/>
  </w:style>
  <w:style w:type="paragraph" w:customStyle="1" w:styleId="75197D131247445E830580A15DA9A8C0">
    <w:name w:val="75197D131247445E830580A15DA9A8C0"/>
    <w:rsid w:val="003A4C34"/>
  </w:style>
  <w:style w:type="paragraph" w:customStyle="1" w:styleId="ACC1EB5C6B0140709FB5EFEA53EAC84B">
    <w:name w:val="ACC1EB5C6B0140709FB5EFEA53EAC84B"/>
    <w:rsid w:val="003A4C34"/>
  </w:style>
  <w:style w:type="paragraph" w:customStyle="1" w:styleId="A448C514329E4E4DB042D4EA7CA89326">
    <w:name w:val="A448C514329E4E4DB042D4EA7CA89326"/>
    <w:rsid w:val="003A4C34"/>
  </w:style>
  <w:style w:type="paragraph" w:customStyle="1" w:styleId="0F671B5D8B3A461DA29D9D752D97DF26">
    <w:name w:val="0F671B5D8B3A461DA29D9D752D97DF26"/>
    <w:rsid w:val="003A4C34"/>
  </w:style>
  <w:style w:type="paragraph" w:customStyle="1" w:styleId="D7702021F8E34696A810CFC2B163F820">
    <w:name w:val="D7702021F8E34696A810CFC2B163F820"/>
    <w:rsid w:val="003A4C34"/>
  </w:style>
  <w:style w:type="paragraph" w:customStyle="1" w:styleId="E49F0C6B258841FCAA92348847A60C77">
    <w:name w:val="E49F0C6B258841FCAA92348847A60C77"/>
    <w:rsid w:val="003A4C34"/>
  </w:style>
  <w:style w:type="paragraph" w:customStyle="1" w:styleId="571C4762710D41C5865366077E597453">
    <w:name w:val="571C4762710D41C5865366077E597453"/>
    <w:rsid w:val="003A4C34"/>
  </w:style>
  <w:style w:type="paragraph" w:customStyle="1" w:styleId="105D3D1CCC86410DB545CD9F375F18FC">
    <w:name w:val="105D3D1CCC86410DB545CD9F375F18FC"/>
    <w:rsid w:val="003A4C34"/>
  </w:style>
  <w:style w:type="paragraph" w:customStyle="1" w:styleId="04ED2CA526464D549476FA06E39C7AEF2">
    <w:name w:val="04ED2CA526464D549476FA06E39C7AEF2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F92E07DCF55E45B4941192671333DF511">
    <w:name w:val="F92E07DCF55E45B4941192671333DF51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B85B08918DD94C23A9814B4078C902871">
    <w:name w:val="B85B08918DD94C23A9814B4078C90287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28B17AFADC964582A8AB3C0F64475DA81">
    <w:name w:val="28B17AFADC964582A8AB3C0F64475DA8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7035B93F30314D55B47A0152AA60EF041">
    <w:name w:val="7035B93F30314D55B47A0152AA60EF04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4A925A5EB6084F35975DEA26BBEB5D681">
    <w:name w:val="4A925A5EB6084F35975DEA26BBEB5D68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58F2A0BFF7C74A99931BD8079A896DA21">
    <w:name w:val="58F2A0BFF7C74A99931BD8079A896DA2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3460092F6264DD0AA1FE4BECCBFED171">
    <w:name w:val="13460092F6264DD0AA1FE4BECCBFED17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72ACF4D9728F4F4D8BB992C9E00667F01">
    <w:name w:val="72ACF4D9728F4F4D8BB992C9E00667F0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A9007F1A41754386B8551E38F12CB73D1">
    <w:name w:val="A9007F1A41754386B8551E38F12CB73D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793DA4E7FA2840B1AAFD899D638FABA51">
    <w:name w:val="793DA4E7FA2840B1AAFD899D638FABA5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F83CF1728DC7447397F4F6D1B879E0231">
    <w:name w:val="F83CF1728DC7447397F4F6D1B879E023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C3C51596591B40E0A146027AE47FFD711">
    <w:name w:val="C3C51596591B40E0A146027AE47FFD71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82C3E311B8B149FB8D50E5173BDF23C91">
    <w:name w:val="82C3E311B8B149FB8D50E5173BDF23C9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E0447F1F42A4423A7EAC71A1C22EAB91">
    <w:name w:val="1E0447F1F42A4423A7EAC71A1C22EAB9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A448C514329E4E4DB042D4EA7CA893261">
    <w:name w:val="A448C514329E4E4DB042D4EA7CA89326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0F671B5D8B3A461DA29D9D752D97DF261">
    <w:name w:val="0F671B5D8B3A461DA29D9D752D97DF26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A0B639A6F6CC4FE691D7FCE635897F9A1">
    <w:name w:val="A0B639A6F6CC4FE691D7FCE635897F9A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D0F7CB26330047E4BFF424C606BD99FC1">
    <w:name w:val="D0F7CB26330047E4BFF424C606BD99FC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BCB8E2578469446892CF493954BD830B1">
    <w:name w:val="BCB8E2578469446892CF493954BD830B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49AE9F53931D4F2BB05F92CA7D3E4B9B1">
    <w:name w:val="49AE9F53931D4F2BB05F92CA7D3E4B9B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A80805967F0C4BB3BCEB1457AB22CFED1">
    <w:name w:val="A80805967F0C4BB3BCEB1457AB22CFED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D7702021F8E34696A810CFC2B163F8201">
    <w:name w:val="D7702021F8E34696A810CFC2B163F820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E49F0C6B258841FCAA92348847A60C771">
    <w:name w:val="E49F0C6B258841FCAA92348847A60C77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23C8D8E888794714BA6555787418EB2A1">
    <w:name w:val="23C8D8E888794714BA6555787418EB2A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E3B18828F9DA49EA9CA17CC3E0E03B401">
    <w:name w:val="E3B18828F9DA49EA9CA17CC3E0E03B40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0850B9BBD4CC4748BA2F1199EC09F42A1">
    <w:name w:val="0850B9BBD4CC4748BA2F1199EC09F42A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75197D131247445E830580A15DA9A8C01">
    <w:name w:val="75197D131247445E830580A15DA9A8C0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ACC1EB5C6B0140709FB5EFEA53EAC84B1">
    <w:name w:val="ACC1EB5C6B0140709FB5EFEA53EAC84B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571C4762710D41C5865366077E5974531">
    <w:name w:val="571C4762710D41C5865366077E597453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05D3D1CCC86410DB545CD9F375F18FC1">
    <w:name w:val="105D3D1CCC86410DB545CD9F375F18FC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6C9DFB0136E9404489A3A7B2506049771">
    <w:name w:val="6C9DFB0136E9404489A3A7B250604977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B7A8287A29164523B3A09768656D8A631">
    <w:name w:val="B7A8287A29164523B3A09768656D8A63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95BAEBFA89F244718699D4970B266F081">
    <w:name w:val="95BAEBFA89F244718699D4970B266F08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5CC6EF2288C481596AE5FC459CDA1DC1">
    <w:name w:val="15CC6EF2288C481596AE5FC459CDA1DC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87CCB03153C247FE97A61ED1BF0A15931">
    <w:name w:val="87CCB03153C247FE97A61ED1BF0A1593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FAEF10B7A54549C094D6951E14C0FE2F1">
    <w:name w:val="FAEF10B7A54549C094D6951E14C0FE2F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9802FF8BD660436094742902BD6996A91">
    <w:name w:val="9802FF8BD660436094742902BD6996A9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FA227AD5C6FD47FDA83D4AECB7C6CC491">
    <w:name w:val="FA227AD5C6FD47FDA83D4AECB7C6CC49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E9378D10B7C244B1ACE5E5218044C1691">
    <w:name w:val="E9378D10B7C244B1ACE5E5218044C169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8C4D01E179BB4177B00F4AC225EB78451">
    <w:name w:val="8C4D01E179BB4177B00F4AC225EB7845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C188ECA0E42949C9B0B35D73F5ED92E71">
    <w:name w:val="C188ECA0E42949C9B0B35D73F5ED92E7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C3A4587DA6B4292A2531B887F2CCD7A1">
    <w:name w:val="1C3A4587DA6B4292A2531B887F2CCD7A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0693C7FBEEFE4B70B8131E0837B6DFF91">
    <w:name w:val="0693C7FBEEFE4B70B8131E0837B6DFF9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4E7F3893D6FD491BA35000DCF7926CD51">
    <w:name w:val="4E7F3893D6FD491BA35000DCF7926CD5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F11B54C0EF324FA98E5005D4957110751">
    <w:name w:val="F11B54C0EF324FA98E5005D495711075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EF2E5844D9C647D08CA66657A9153AC71">
    <w:name w:val="EF2E5844D9C647D08CA66657A9153AC7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2C345F1CD3F43DD80CFDCC3E1355A1A1">
    <w:name w:val="12C345F1CD3F43DD80CFDCC3E1355A1A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7411A72980274E87A0008162E5A382841">
    <w:name w:val="7411A72980274E87A0008162E5A38284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51583AD875464B2E817BDCB9074390A91">
    <w:name w:val="51583AD875464B2E817BDCB9074390A9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32EC9787C694C43A9AB368A7A197B571">
    <w:name w:val="132EC9787C694C43A9AB368A7A197B57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C0F99697A954813AF6CBC71F981E3F81">
    <w:name w:val="1C0F99697A954813AF6CBC71F981E3F8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AEC824DBE8D1493CB3EBEDC5A9BF04AA1">
    <w:name w:val="AEC824DBE8D1493CB3EBEDC5A9BF04AA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58997505062741BEA9BA32ED66F765AB1">
    <w:name w:val="58997505062741BEA9BA32ED66F765AB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68E1B6F7F145465583528ADA621EE44D1">
    <w:name w:val="68E1B6F7F145465583528ADA621EE44D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9E900F7A3B2A47539A7F88759C14C0AD1">
    <w:name w:val="9E900F7A3B2A47539A7F88759C14C0AD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E70F36091AC346B197FF5AC4CDDE29571">
    <w:name w:val="E70F36091AC346B197FF5AC4CDDE2957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247C4BF387D8442985DCD9ABC1CDD5FB1">
    <w:name w:val="247C4BF387D8442985DCD9ABC1CDD5FB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988CB07CE92F4853B7DFBA9ED0647B031">
    <w:name w:val="988CB07CE92F4853B7DFBA9ED0647B03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74273D04DA1B4724B32E2A553DF884E11">
    <w:name w:val="74273D04DA1B4724B32E2A553DF884E1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BFC5A7ED3CA14D4985FC1F0EF4C2FE0F1">
    <w:name w:val="BFC5A7ED3CA14D4985FC1F0EF4C2FE0F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9214A6A0D0BB4DF68F933CCFB3A523061">
    <w:name w:val="9214A6A0D0BB4DF68F933CCFB3A52306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CEFDE7DE32D548AF83FD296DF22F4AD41">
    <w:name w:val="CEFDE7DE32D548AF83FD296DF22F4AD4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4CFC814717F14F36BEF367CA56F7EE5B1">
    <w:name w:val="4CFC814717F14F36BEF367CA56F7EE5B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B388CBA994B64275B9BF77F25DC412501">
    <w:name w:val="B388CBA994B64275B9BF77F25DC41250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DD8CDE9FC26E4EE99F23DDF6AD7FBD261">
    <w:name w:val="DD8CDE9FC26E4EE99F23DDF6AD7FBD26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6B131A7380FE449A8ED36E7EF7A0EB7E1">
    <w:name w:val="6B131A7380FE449A8ED36E7EF7A0EB7E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483847FC98B24B6F861C44F30FB740CC1">
    <w:name w:val="483847FC98B24B6F861C44F30FB740CC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F2C007E8589944F6A25B48F871A973581">
    <w:name w:val="F2C007E8589944F6A25B48F871A97358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1895BE13527543859AB3019D775E3B3E1">
    <w:name w:val="1895BE13527543859AB3019D775E3B3E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A17017E1D01F4141AD982BE17E6F523A2">
    <w:name w:val="A17017E1D01F4141AD982BE17E6F523A2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50A6F613EEAA4D0B8B31827F78A78A612">
    <w:name w:val="50A6F613EEAA4D0B8B31827F78A78A612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366D7A50A1A84F70AE2E194115586D7F2">
    <w:name w:val="366D7A50A1A84F70AE2E194115586D7F2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799C9880FA7A49A0BB4898BB48B9B7C41">
    <w:name w:val="799C9880FA7A49A0BB4898BB48B9B7C41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225F102C71F44353B4C974A22473D5D92">
    <w:name w:val="225F102C71F44353B4C974A22473D5D92"/>
    <w:rsid w:val="003A4C34"/>
    <w:pPr>
      <w:spacing w:after="0" w:line="240" w:lineRule="auto"/>
    </w:pPr>
    <w:rPr>
      <w:rFonts w:ascii="Arial" w:eastAsia="Calibri" w:hAnsi="Arial" w:cs="Times New Roman"/>
      <w:sz w:val="24"/>
      <w:lang w:val="fr-CH" w:eastAsia="fr-CH"/>
    </w:rPr>
  </w:style>
  <w:style w:type="paragraph" w:customStyle="1" w:styleId="728C16C131114F1399750578AF4E0D44">
    <w:name w:val="728C16C131114F1399750578AF4E0D44"/>
    <w:rsid w:val="00486610"/>
  </w:style>
  <w:style w:type="paragraph" w:customStyle="1" w:styleId="FBD05CAC66744E3DB1FBDA5ADAFEEEE9">
    <w:name w:val="FBD05CAC66744E3DB1FBDA5ADAFEEEE9"/>
    <w:rsid w:val="00486610"/>
  </w:style>
  <w:style w:type="paragraph" w:customStyle="1" w:styleId="AB0C64E4A1344B2994F2BE77CE276DA9">
    <w:name w:val="AB0C64E4A1344B2994F2BE77CE276DA9"/>
    <w:rsid w:val="00486610"/>
  </w:style>
  <w:style w:type="paragraph" w:customStyle="1" w:styleId="FC531CE4185A4F40B037C7C109C3FB34">
    <w:name w:val="FC531CE4185A4F40B037C7C109C3FB34"/>
    <w:rsid w:val="00486610"/>
  </w:style>
  <w:style w:type="paragraph" w:customStyle="1" w:styleId="D0F5AB443E6E4E0A92764A59C6E0B7F5">
    <w:name w:val="D0F5AB443E6E4E0A92764A59C6E0B7F5"/>
    <w:rsid w:val="00486610"/>
  </w:style>
  <w:style w:type="paragraph" w:customStyle="1" w:styleId="A5E76F5B5F674895969FB6AE4C6CEA86">
    <w:name w:val="A5E76F5B5F674895969FB6AE4C6CEA86"/>
    <w:rsid w:val="00486610"/>
  </w:style>
  <w:style w:type="paragraph" w:customStyle="1" w:styleId="EB4CF3C201304F8B973EF9DDEE055C2F">
    <w:name w:val="EB4CF3C201304F8B973EF9DDEE055C2F"/>
    <w:rsid w:val="00486610"/>
  </w:style>
  <w:style w:type="paragraph" w:customStyle="1" w:styleId="4AFE9F5F80F949C59186F6EB71BA5BFA">
    <w:name w:val="4AFE9F5F80F949C59186F6EB71BA5BFA"/>
    <w:rsid w:val="00486610"/>
  </w:style>
  <w:style w:type="paragraph" w:customStyle="1" w:styleId="01D72BF50C50499E86557BF788B808B3">
    <w:name w:val="01D72BF50C50499E86557BF788B808B3"/>
    <w:rsid w:val="00486610"/>
  </w:style>
  <w:style w:type="paragraph" w:customStyle="1" w:styleId="20E97461453C4E7287F86780FDC7AE1F">
    <w:name w:val="20E97461453C4E7287F86780FDC7AE1F"/>
    <w:rsid w:val="00486610"/>
  </w:style>
  <w:style w:type="paragraph" w:customStyle="1" w:styleId="C00B339680BC423D8FDE3DB821C7DB6A">
    <w:name w:val="C00B339680BC423D8FDE3DB821C7DB6A"/>
    <w:rsid w:val="00486610"/>
  </w:style>
  <w:style w:type="paragraph" w:customStyle="1" w:styleId="296CEB58130542D79151201C7850389C">
    <w:name w:val="296CEB58130542D79151201C7850389C"/>
    <w:rsid w:val="00486610"/>
  </w:style>
  <w:style w:type="paragraph" w:customStyle="1" w:styleId="1C2C68E375B84C10B223F3CF49AE7065">
    <w:name w:val="1C2C68E375B84C10B223F3CF49AE7065"/>
    <w:rsid w:val="00486610"/>
  </w:style>
  <w:style w:type="paragraph" w:customStyle="1" w:styleId="4A9C4A875688445593B0F64830644096">
    <w:name w:val="4A9C4A875688445593B0F64830644096"/>
    <w:rsid w:val="00486610"/>
  </w:style>
  <w:style w:type="paragraph" w:customStyle="1" w:styleId="878FA935CEC446D0B3B1FDDE98D4E734">
    <w:name w:val="878FA935CEC446D0B3B1FDDE98D4E734"/>
    <w:rsid w:val="00486610"/>
  </w:style>
  <w:style w:type="paragraph" w:customStyle="1" w:styleId="8AE41989313E43DEA6A828237A0A13E3">
    <w:name w:val="8AE41989313E43DEA6A828237A0A13E3"/>
    <w:rsid w:val="00486610"/>
  </w:style>
  <w:style w:type="paragraph" w:customStyle="1" w:styleId="B2084C47D73540F88022048C4469E4C6">
    <w:name w:val="B2084C47D73540F88022048C4469E4C6"/>
    <w:rsid w:val="00486610"/>
  </w:style>
  <w:style w:type="paragraph" w:customStyle="1" w:styleId="1C5905A6BA45486BB58E1FAE85B8FCBD">
    <w:name w:val="1C5905A6BA45486BB58E1FAE85B8FCBD"/>
    <w:rsid w:val="00486610"/>
  </w:style>
  <w:style w:type="paragraph" w:customStyle="1" w:styleId="8F773376C5C643F5B6EA53B6F3B9705A">
    <w:name w:val="8F773376C5C643F5B6EA53B6F3B9705A"/>
    <w:rsid w:val="00486610"/>
  </w:style>
  <w:style w:type="paragraph" w:customStyle="1" w:styleId="36F65DFA0DC0403D98873D2E4462424D">
    <w:name w:val="36F65DFA0DC0403D98873D2E4462424D"/>
    <w:rsid w:val="00486610"/>
  </w:style>
  <w:style w:type="paragraph" w:customStyle="1" w:styleId="A6CD70E663C146BE9D3C8F2E7101B801">
    <w:name w:val="A6CD70E663C146BE9D3C8F2E7101B801"/>
    <w:rsid w:val="00486610"/>
  </w:style>
  <w:style w:type="paragraph" w:customStyle="1" w:styleId="AF3BABAEC3734A64BD2EDC00506E6E61">
    <w:name w:val="AF3BABAEC3734A64BD2EDC00506E6E61"/>
    <w:rsid w:val="00486610"/>
  </w:style>
  <w:style w:type="paragraph" w:customStyle="1" w:styleId="90FEBF41A7B442BEA159E25D6514EEFC">
    <w:name w:val="90FEBF41A7B442BEA159E25D6514EEFC"/>
    <w:rsid w:val="00486610"/>
  </w:style>
  <w:style w:type="paragraph" w:customStyle="1" w:styleId="940D3088AD0741D79093EB8447FD21EB">
    <w:name w:val="940D3088AD0741D79093EB8447FD21EB"/>
    <w:rsid w:val="00486610"/>
  </w:style>
  <w:style w:type="paragraph" w:customStyle="1" w:styleId="D0A2B738DE034E53B314A1E1B46C7211">
    <w:name w:val="D0A2B738DE034E53B314A1E1B46C7211"/>
    <w:rsid w:val="00486610"/>
  </w:style>
  <w:style w:type="paragraph" w:customStyle="1" w:styleId="2822BDF062CD4C648AEEAB9B4D163073">
    <w:name w:val="2822BDF062CD4C648AEEAB9B4D163073"/>
    <w:rsid w:val="00486610"/>
  </w:style>
  <w:style w:type="paragraph" w:customStyle="1" w:styleId="56D11895D02540EE8CA53561B1416C98">
    <w:name w:val="56D11895D02540EE8CA53561B1416C98"/>
    <w:rsid w:val="00486610"/>
  </w:style>
  <w:style w:type="paragraph" w:customStyle="1" w:styleId="FFDC55C18FBF4A939802D69A9E75FBBD">
    <w:name w:val="FFDC55C18FBF4A939802D69A9E75FBBD"/>
    <w:rsid w:val="00486610"/>
  </w:style>
  <w:style w:type="paragraph" w:customStyle="1" w:styleId="1AD10E72089C45458CA42D3B9D09BFD1">
    <w:name w:val="1AD10E72089C45458CA42D3B9D09BFD1"/>
    <w:rsid w:val="00486610"/>
  </w:style>
  <w:style w:type="paragraph" w:customStyle="1" w:styleId="C15906201CB34489B7C8200A5ADACEAE">
    <w:name w:val="C15906201CB34489B7C8200A5ADACEAE"/>
    <w:rsid w:val="00486610"/>
  </w:style>
  <w:style w:type="paragraph" w:customStyle="1" w:styleId="1FC37C246DE243F1B88DC5EC106A4D66">
    <w:name w:val="1FC37C246DE243F1B88DC5EC106A4D66"/>
    <w:rsid w:val="00486610"/>
  </w:style>
  <w:style w:type="paragraph" w:customStyle="1" w:styleId="CD12FCC57FA248A0870AC5B534B5E7EB">
    <w:name w:val="CD12FCC57FA248A0870AC5B534B5E7EB"/>
    <w:rsid w:val="00486610"/>
  </w:style>
  <w:style w:type="paragraph" w:customStyle="1" w:styleId="C44E1B9A7DC34E729B0ADA2DF4AAD059">
    <w:name w:val="C44E1B9A7DC34E729B0ADA2DF4AAD059"/>
    <w:rsid w:val="00486610"/>
  </w:style>
  <w:style w:type="paragraph" w:customStyle="1" w:styleId="2680FDE498C54A959F48CFB4F9E7C9CC">
    <w:name w:val="2680FDE498C54A959F48CFB4F9E7C9CC"/>
    <w:rsid w:val="00486610"/>
  </w:style>
  <w:style w:type="paragraph" w:customStyle="1" w:styleId="1FA00426C0224EEEA6332C34981ED863">
    <w:name w:val="1FA00426C0224EEEA6332C34981ED863"/>
    <w:rsid w:val="00486610"/>
  </w:style>
  <w:style w:type="paragraph" w:customStyle="1" w:styleId="7C45F07371224F5CB24AF6444E37CA7C">
    <w:name w:val="7C45F07371224F5CB24AF6444E37CA7C"/>
    <w:rsid w:val="00486610"/>
  </w:style>
  <w:style w:type="paragraph" w:customStyle="1" w:styleId="4309A3954C384513848591FE0DC061DC">
    <w:name w:val="4309A3954C384513848591FE0DC061DC"/>
    <w:rsid w:val="00486610"/>
  </w:style>
  <w:style w:type="paragraph" w:customStyle="1" w:styleId="631EEA35AD8F43C484E6966592500FEA">
    <w:name w:val="631EEA35AD8F43C484E6966592500FEA"/>
    <w:rsid w:val="00486610"/>
  </w:style>
  <w:style w:type="paragraph" w:customStyle="1" w:styleId="8AEA59CD5E2B417A9D0A4D25277641F3">
    <w:name w:val="8AEA59CD5E2B417A9D0A4D25277641F3"/>
    <w:rsid w:val="00486610"/>
  </w:style>
  <w:style w:type="paragraph" w:customStyle="1" w:styleId="FC19AFA023304C85A9DC6931826F3F0D">
    <w:name w:val="FC19AFA023304C85A9DC6931826F3F0D"/>
    <w:rsid w:val="00486610"/>
  </w:style>
  <w:style w:type="paragraph" w:customStyle="1" w:styleId="A212B883493A4B26B53855657363C66F">
    <w:name w:val="A212B883493A4B26B53855657363C66F"/>
    <w:rsid w:val="00486610"/>
  </w:style>
  <w:style w:type="paragraph" w:customStyle="1" w:styleId="32EECD2DBAA24FE89F1637437CDC9DCE">
    <w:name w:val="32EECD2DBAA24FE89F1637437CDC9DCE"/>
    <w:rsid w:val="00486610"/>
  </w:style>
  <w:style w:type="paragraph" w:customStyle="1" w:styleId="D5ECAE9578914C68B9013FFE46F1D81C">
    <w:name w:val="D5ECAE9578914C68B9013FFE46F1D81C"/>
    <w:rsid w:val="00486610"/>
  </w:style>
  <w:style w:type="paragraph" w:customStyle="1" w:styleId="2339934CE4A34D928E3AD88FBBD01F4A">
    <w:name w:val="2339934CE4A34D928E3AD88FBBD01F4A"/>
    <w:rsid w:val="00486610"/>
  </w:style>
  <w:style w:type="paragraph" w:customStyle="1" w:styleId="3B220E582BF34DCA919B13DE673DAAD2">
    <w:name w:val="3B220E582BF34DCA919B13DE673DAAD2"/>
    <w:rsid w:val="00486610"/>
  </w:style>
  <w:style w:type="paragraph" w:customStyle="1" w:styleId="9AD0D107D75B49AEA0B76F8C8A6C2318">
    <w:name w:val="9AD0D107D75B49AEA0B76F8C8A6C2318"/>
    <w:rsid w:val="00486610"/>
  </w:style>
  <w:style w:type="paragraph" w:customStyle="1" w:styleId="3CF3E3748DD74C358E2737153A5222CB">
    <w:name w:val="3CF3E3748DD74C358E2737153A5222CB"/>
    <w:rsid w:val="00486610"/>
  </w:style>
  <w:style w:type="paragraph" w:customStyle="1" w:styleId="F5AF74BEAD374FDDBCB13F02C71DC668">
    <w:name w:val="F5AF74BEAD374FDDBCB13F02C71DC668"/>
    <w:rsid w:val="00486610"/>
  </w:style>
  <w:style w:type="paragraph" w:customStyle="1" w:styleId="7763E30FE1D84F70ADA8EBE5D3D578D6">
    <w:name w:val="7763E30FE1D84F70ADA8EBE5D3D578D6"/>
    <w:rsid w:val="00486610"/>
  </w:style>
  <w:style w:type="paragraph" w:customStyle="1" w:styleId="AC91319BDBCC4826A0A06F07EF249622">
    <w:name w:val="AC91319BDBCC4826A0A06F07EF249622"/>
    <w:rsid w:val="00486610"/>
  </w:style>
  <w:style w:type="paragraph" w:customStyle="1" w:styleId="BB10172D8ACA49459A5C735143C7ABA6">
    <w:name w:val="BB10172D8ACA49459A5C735143C7ABA6"/>
    <w:rsid w:val="00486610"/>
  </w:style>
  <w:style w:type="paragraph" w:customStyle="1" w:styleId="2CD679A108B24F2EA658DECCEDE1F478">
    <w:name w:val="2CD679A108B24F2EA658DECCEDE1F478"/>
    <w:rsid w:val="00486610"/>
  </w:style>
  <w:style w:type="paragraph" w:customStyle="1" w:styleId="746877FE93C2403C9B68744B76557979">
    <w:name w:val="746877FE93C2403C9B68744B76557979"/>
    <w:rsid w:val="00486610"/>
  </w:style>
  <w:style w:type="paragraph" w:customStyle="1" w:styleId="629589D027EF4550ADFBED3EF4F1470D">
    <w:name w:val="629589D027EF4550ADFBED3EF4F1470D"/>
    <w:rsid w:val="00486610"/>
  </w:style>
  <w:style w:type="paragraph" w:customStyle="1" w:styleId="D956ED6DAAE04BC38ADCE003310039A2">
    <w:name w:val="D956ED6DAAE04BC38ADCE003310039A2"/>
    <w:rsid w:val="00486610"/>
  </w:style>
  <w:style w:type="paragraph" w:customStyle="1" w:styleId="EE882359DB214A0786A51224A7EFC566">
    <w:name w:val="EE882359DB214A0786A51224A7EFC566"/>
    <w:rsid w:val="00486610"/>
  </w:style>
  <w:style w:type="paragraph" w:customStyle="1" w:styleId="B55A0B8DEA5E445EA319281168D50C2C">
    <w:name w:val="B55A0B8DEA5E445EA319281168D50C2C"/>
    <w:rsid w:val="00486610"/>
  </w:style>
  <w:style w:type="paragraph" w:customStyle="1" w:styleId="80BDB6A6C8164C528B31455AFF6F00BD">
    <w:name w:val="80BDB6A6C8164C528B31455AFF6F00BD"/>
    <w:rsid w:val="00486610"/>
  </w:style>
  <w:style w:type="paragraph" w:customStyle="1" w:styleId="791A2BED651247D1A739D7B429954CA6">
    <w:name w:val="791A2BED651247D1A739D7B429954CA6"/>
    <w:rsid w:val="00486610"/>
  </w:style>
  <w:style w:type="paragraph" w:customStyle="1" w:styleId="0A28D39E89514927BC0640BCAECA9CEF">
    <w:name w:val="0A28D39E89514927BC0640BCAECA9CEF"/>
    <w:rsid w:val="00486610"/>
  </w:style>
  <w:style w:type="paragraph" w:customStyle="1" w:styleId="47C9B3A1959541ADA44A22362346E532">
    <w:name w:val="47C9B3A1959541ADA44A22362346E532"/>
    <w:rsid w:val="00486610"/>
  </w:style>
  <w:style w:type="paragraph" w:customStyle="1" w:styleId="A6B8B16E74694156BCDB7AE9A99EEF18">
    <w:name w:val="A6B8B16E74694156BCDB7AE9A99EEF18"/>
    <w:rsid w:val="00486610"/>
  </w:style>
  <w:style w:type="paragraph" w:customStyle="1" w:styleId="193CBAB3A7DD442BBBA319DD86A2540F">
    <w:name w:val="193CBAB3A7DD442BBBA319DD86A2540F"/>
    <w:rsid w:val="00486610"/>
  </w:style>
  <w:style w:type="paragraph" w:customStyle="1" w:styleId="2B5DA8B4E8374BB5A035E4B2C3E24298">
    <w:name w:val="2B5DA8B4E8374BB5A035E4B2C3E24298"/>
    <w:rsid w:val="00486610"/>
  </w:style>
  <w:style w:type="paragraph" w:customStyle="1" w:styleId="FE4E4ED16D494BD2B54F05F1C1805CCA">
    <w:name w:val="FE4E4ED16D494BD2B54F05F1C1805CCA"/>
    <w:rsid w:val="00486610"/>
  </w:style>
  <w:style w:type="paragraph" w:customStyle="1" w:styleId="0D2C847CD29348D38544E7CB4C22B353">
    <w:name w:val="0D2C847CD29348D38544E7CB4C22B353"/>
    <w:rsid w:val="00486610"/>
  </w:style>
  <w:style w:type="paragraph" w:customStyle="1" w:styleId="690B3419482A4E1AA9B84E45B3C5D532">
    <w:name w:val="690B3419482A4E1AA9B84E45B3C5D532"/>
    <w:rsid w:val="00486610"/>
  </w:style>
  <w:style w:type="paragraph" w:customStyle="1" w:styleId="823AB8A27E0041BB874C25C7D052889E">
    <w:name w:val="823AB8A27E0041BB874C25C7D052889E"/>
    <w:rsid w:val="00486610"/>
  </w:style>
  <w:style w:type="paragraph" w:customStyle="1" w:styleId="9B7DAAE68F9C4CD4A41E7AC3EA1D1EC8">
    <w:name w:val="9B7DAAE68F9C4CD4A41E7AC3EA1D1EC8"/>
    <w:rsid w:val="00486610"/>
  </w:style>
  <w:style w:type="paragraph" w:customStyle="1" w:styleId="E0A6FAA737594A3BBA58336668F224D3">
    <w:name w:val="E0A6FAA737594A3BBA58336668F224D3"/>
    <w:rsid w:val="00486610"/>
  </w:style>
  <w:style w:type="paragraph" w:customStyle="1" w:styleId="78FF91E902494536BBA906D7873AE31B">
    <w:name w:val="78FF91E902494536BBA906D7873AE31B"/>
    <w:rsid w:val="00486610"/>
  </w:style>
  <w:style w:type="paragraph" w:customStyle="1" w:styleId="595F2F111AB24B1CAA9F1C770C141A67">
    <w:name w:val="595F2F111AB24B1CAA9F1C770C141A67"/>
    <w:rsid w:val="00486610"/>
  </w:style>
  <w:style w:type="paragraph" w:customStyle="1" w:styleId="D8EEE1D047C145309AEEA8DEB907D92D">
    <w:name w:val="D8EEE1D047C145309AEEA8DEB907D92D"/>
    <w:rsid w:val="00486610"/>
  </w:style>
  <w:style w:type="paragraph" w:customStyle="1" w:styleId="FBBF8BEABA134CEFAC53C7F2C73A70AB">
    <w:name w:val="FBBF8BEABA134CEFAC53C7F2C73A70AB"/>
    <w:rsid w:val="00486610"/>
  </w:style>
  <w:style w:type="paragraph" w:customStyle="1" w:styleId="9AB1202AD3FF478A9C16F8791FC629DC">
    <w:name w:val="9AB1202AD3FF478A9C16F8791FC629DC"/>
    <w:rsid w:val="00486610"/>
  </w:style>
  <w:style w:type="paragraph" w:customStyle="1" w:styleId="02F645A894FD4A149BCD52B793AEFC57">
    <w:name w:val="02F645A894FD4A149BCD52B793AEFC57"/>
    <w:rsid w:val="00486610"/>
  </w:style>
  <w:style w:type="paragraph" w:customStyle="1" w:styleId="7B72F7A443D8423888DCEEC970378CA4">
    <w:name w:val="7B72F7A443D8423888DCEEC970378CA4"/>
    <w:rsid w:val="00486610"/>
  </w:style>
  <w:style w:type="paragraph" w:customStyle="1" w:styleId="B7A102F2FE7448E0B2E91606EB990650">
    <w:name w:val="B7A102F2FE7448E0B2E91606EB990650"/>
    <w:rsid w:val="00486610"/>
  </w:style>
  <w:style w:type="paragraph" w:customStyle="1" w:styleId="60B4FC725A27411596A06B77B17B60E9">
    <w:name w:val="60B4FC725A27411596A06B77B17B60E9"/>
    <w:rsid w:val="00486610"/>
  </w:style>
  <w:style w:type="paragraph" w:customStyle="1" w:styleId="59D8682CAD074075946BF28F93EF0B15">
    <w:name w:val="59D8682CAD074075946BF28F93EF0B15"/>
    <w:rsid w:val="00486610"/>
  </w:style>
  <w:style w:type="paragraph" w:customStyle="1" w:styleId="B393013492CD493DA40A495AA0D96F34">
    <w:name w:val="B393013492CD493DA40A495AA0D96F34"/>
    <w:rsid w:val="00486610"/>
  </w:style>
  <w:style w:type="paragraph" w:customStyle="1" w:styleId="BB67E135698049EF985AAAF8A1C560D9">
    <w:name w:val="BB67E135698049EF985AAAF8A1C560D9"/>
    <w:rsid w:val="00486610"/>
  </w:style>
  <w:style w:type="paragraph" w:customStyle="1" w:styleId="C97AB4D593D44F9EA7FD15525D544B4C">
    <w:name w:val="C97AB4D593D44F9EA7FD15525D544B4C"/>
    <w:rsid w:val="00486610"/>
  </w:style>
  <w:style w:type="paragraph" w:customStyle="1" w:styleId="D9B5B9013FAC4405AB5F92E181EDD7F8">
    <w:name w:val="D9B5B9013FAC4405AB5F92E181EDD7F8"/>
    <w:rsid w:val="00486610"/>
  </w:style>
  <w:style w:type="paragraph" w:customStyle="1" w:styleId="11B095C50ADA4584BB4F3CA04EE3D0E1">
    <w:name w:val="11B095C50ADA4584BB4F3CA04EE3D0E1"/>
    <w:rsid w:val="00486610"/>
  </w:style>
  <w:style w:type="paragraph" w:customStyle="1" w:styleId="2F770DE106EE4CF9B63F2C223A175686">
    <w:name w:val="2F770DE106EE4CF9B63F2C223A175686"/>
    <w:rsid w:val="00486610"/>
  </w:style>
  <w:style w:type="paragraph" w:customStyle="1" w:styleId="18F81B0449834DE3AB30C2D90DBD9543">
    <w:name w:val="18F81B0449834DE3AB30C2D90DBD9543"/>
    <w:rsid w:val="00486610"/>
  </w:style>
  <w:style w:type="paragraph" w:customStyle="1" w:styleId="05D249A49FA345FD934DD3072EB17486">
    <w:name w:val="05D249A49FA345FD934DD3072EB17486"/>
    <w:rsid w:val="00486610"/>
  </w:style>
  <w:style w:type="paragraph" w:customStyle="1" w:styleId="41B458129ACC418885ECCE8C94159688">
    <w:name w:val="41B458129ACC418885ECCE8C94159688"/>
    <w:rsid w:val="00486610"/>
  </w:style>
  <w:style w:type="paragraph" w:customStyle="1" w:styleId="B0A3CCFC9E564B90A850487016C293EC">
    <w:name w:val="B0A3CCFC9E564B90A850487016C293EC"/>
    <w:rsid w:val="00486610"/>
  </w:style>
  <w:style w:type="paragraph" w:customStyle="1" w:styleId="B805F9252E734D56BE8F31382035E7D0">
    <w:name w:val="B805F9252E734D56BE8F31382035E7D0"/>
    <w:rsid w:val="00486610"/>
  </w:style>
  <w:style w:type="paragraph" w:customStyle="1" w:styleId="BA73725FD0BF40F6A3FDB1209381683D">
    <w:name w:val="BA73725FD0BF40F6A3FDB1209381683D"/>
    <w:rsid w:val="00486610"/>
  </w:style>
  <w:style w:type="paragraph" w:customStyle="1" w:styleId="7EC3B9196765405FBD900A7035E5A08D">
    <w:name w:val="7EC3B9196765405FBD900A7035E5A08D"/>
    <w:rsid w:val="00486610"/>
  </w:style>
  <w:style w:type="paragraph" w:customStyle="1" w:styleId="4BF0B296B8444D599F400F41D1713F20">
    <w:name w:val="4BF0B296B8444D599F400F41D1713F20"/>
    <w:rsid w:val="00486610"/>
  </w:style>
  <w:style w:type="paragraph" w:customStyle="1" w:styleId="D03FC8CA6EC34113A352A98C34666CFE">
    <w:name w:val="D03FC8CA6EC34113A352A98C34666CFE"/>
    <w:rsid w:val="00486610"/>
  </w:style>
  <w:style w:type="paragraph" w:customStyle="1" w:styleId="589908E2E4E84EA292454BFD58BA43AA">
    <w:name w:val="589908E2E4E84EA292454BFD58BA43AA"/>
    <w:rsid w:val="00486610"/>
  </w:style>
  <w:style w:type="paragraph" w:customStyle="1" w:styleId="B61D44E41C8F4912B5F164FC42C0043B">
    <w:name w:val="B61D44E41C8F4912B5F164FC42C0043B"/>
    <w:rsid w:val="00486610"/>
  </w:style>
  <w:style w:type="paragraph" w:customStyle="1" w:styleId="BD125E41EAD14ECE86F766329FCC52D6">
    <w:name w:val="BD125E41EAD14ECE86F766329FCC52D6"/>
    <w:rsid w:val="00486610"/>
  </w:style>
  <w:style w:type="paragraph" w:customStyle="1" w:styleId="D5B37F8166BC46FF8F0A301935D091D8">
    <w:name w:val="D5B37F8166BC46FF8F0A301935D091D8"/>
    <w:rsid w:val="00486610"/>
  </w:style>
  <w:style w:type="paragraph" w:customStyle="1" w:styleId="8E1328D21AE141AD81CD49453E59FE3A">
    <w:name w:val="8E1328D21AE141AD81CD49453E59FE3A"/>
    <w:rsid w:val="00486610"/>
  </w:style>
  <w:style w:type="paragraph" w:customStyle="1" w:styleId="7B978728274744DB810CDB4EE1260DB5">
    <w:name w:val="7B978728274744DB810CDB4EE1260DB5"/>
    <w:rsid w:val="00486610"/>
  </w:style>
  <w:style w:type="paragraph" w:customStyle="1" w:styleId="3419FF440A9D4C60AA78464FEFDC42CC">
    <w:name w:val="3419FF440A9D4C60AA78464FEFDC42CC"/>
    <w:rsid w:val="00486610"/>
  </w:style>
  <w:style w:type="paragraph" w:customStyle="1" w:styleId="33B6476D2D3A48C4AC6A974BD3B56531">
    <w:name w:val="33B6476D2D3A48C4AC6A974BD3B56531"/>
    <w:rsid w:val="00486610"/>
  </w:style>
  <w:style w:type="paragraph" w:customStyle="1" w:styleId="18A61614954B4039BA8CAB395B56B59F">
    <w:name w:val="18A61614954B4039BA8CAB395B56B59F"/>
    <w:rsid w:val="00486610"/>
  </w:style>
  <w:style w:type="paragraph" w:customStyle="1" w:styleId="C65E65BC459745CDAA7E11931FC1BA99">
    <w:name w:val="C65E65BC459745CDAA7E11931FC1BA99"/>
    <w:rsid w:val="00486610"/>
  </w:style>
  <w:style w:type="paragraph" w:customStyle="1" w:styleId="0F406C85181F49238C01F4026F16B16A">
    <w:name w:val="0F406C85181F49238C01F4026F16B16A"/>
    <w:rsid w:val="00486610"/>
  </w:style>
  <w:style w:type="paragraph" w:customStyle="1" w:styleId="95749136EE384F5E945B04FFA29994F9">
    <w:name w:val="95749136EE384F5E945B04FFA29994F9"/>
    <w:rsid w:val="00486610"/>
  </w:style>
  <w:style w:type="paragraph" w:customStyle="1" w:styleId="908F1C6FD12740009BA3445C6D2525E1">
    <w:name w:val="908F1C6FD12740009BA3445C6D2525E1"/>
    <w:rsid w:val="00486610"/>
  </w:style>
  <w:style w:type="paragraph" w:customStyle="1" w:styleId="7DD702ADC4E744639D52F59930CBD872">
    <w:name w:val="7DD702ADC4E744639D52F59930CBD872"/>
    <w:rsid w:val="00486610"/>
  </w:style>
  <w:style w:type="paragraph" w:customStyle="1" w:styleId="1D0C3EC7E68A49749B446C62AD477EB3">
    <w:name w:val="1D0C3EC7E68A49749B446C62AD477EB3"/>
    <w:rsid w:val="00486610"/>
  </w:style>
  <w:style w:type="paragraph" w:customStyle="1" w:styleId="A2EB9B911D5B43CFB6042F9009B9C88C">
    <w:name w:val="A2EB9B911D5B43CFB6042F9009B9C88C"/>
    <w:rsid w:val="00486610"/>
  </w:style>
  <w:style w:type="paragraph" w:customStyle="1" w:styleId="E70BC0D9D4FE461E8F03C3CC12E45930">
    <w:name w:val="E70BC0D9D4FE461E8F03C3CC12E45930"/>
    <w:rsid w:val="00486610"/>
  </w:style>
  <w:style w:type="paragraph" w:customStyle="1" w:styleId="C5720C2C8F9C43FAAF6CB50B673C0559">
    <w:name w:val="C5720C2C8F9C43FAAF6CB50B673C0559"/>
    <w:rsid w:val="00486610"/>
  </w:style>
  <w:style w:type="paragraph" w:customStyle="1" w:styleId="AD22009E28EE4BA9B38C4D87071F73F7">
    <w:name w:val="AD22009E28EE4BA9B38C4D87071F73F7"/>
    <w:rsid w:val="00486610"/>
  </w:style>
  <w:style w:type="paragraph" w:customStyle="1" w:styleId="186370E8F75B4361A1B90DCD777C3117">
    <w:name w:val="186370E8F75B4361A1B90DCD777C3117"/>
    <w:rsid w:val="00486610"/>
  </w:style>
  <w:style w:type="paragraph" w:customStyle="1" w:styleId="E59FC5F83CDF44159B31D453742EB8AE">
    <w:name w:val="E59FC5F83CDF44159B31D453742EB8AE"/>
    <w:rsid w:val="00486610"/>
  </w:style>
  <w:style w:type="paragraph" w:customStyle="1" w:styleId="81E5DD96F28847BAABAADF5FC3DE9DE2">
    <w:name w:val="81E5DD96F28847BAABAADF5FC3DE9DE2"/>
    <w:rsid w:val="00486610"/>
  </w:style>
  <w:style w:type="paragraph" w:customStyle="1" w:styleId="EA02B714170D4EE4A219D7570DA59BD4">
    <w:name w:val="EA02B714170D4EE4A219D7570DA59BD4"/>
    <w:rsid w:val="00486610"/>
  </w:style>
  <w:style w:type="paragraph" w:customStyle="1" w:styleId="4A8BCD536A1C496382C4D5F883C7EF48">
    <w:name w:val="4A8BCD536A1C496382C4D5F883C7EF48"/>
    <w:rsid w:val="00486610"/>
  </w:style>
  <w:style w:type="paragraph" w:customStyle="1" w:styleId="3E729D5B6C574C658D87C413AEA74519">
    <w:name w:val="3E729D5B6C574C658D87C413AEA74519"/>
    <w:rsid w:val="00486610"/>
  </w:style>
  <w:style w:type="paragraph" w:customStyle="1" w:styleId="A338804460F540478161242D3231D142">
    <w:name w:val="A338804460F540478161242D3231D142"/>
    <w:rsid w:val="00486610"/>
  </w:style>
  <w:style w:type="paragraph" w:customStyle="1" w:styleId="DF71E2764EB143BC87AD408012139634">
    <w:name w:val="DF71E2764EB143BC87AD408012139634"/>
    <w:rsid w:val="00486610"/>
  </w:style>
  <w:style w:type="paragraph" w:customStyle="1" w:styleId="FF5D373A07C740E9939AAD8986FC6AF3">
    <w:name w:val="FF5D373A07C740E9939AAD8986FC6AF3"/>
    <w:rsid w:val="00486610"/>
  </w:style>
  <w:style w:type="paragraph" w:customStyle="1" w:styleId="95EC15FB2212497494D1A79D84E5C39A">
    <w:name w:val="95EC15FB2212497494D1A79D84E5C39A"/>
    <w:rsid w:val="00486610"/>
  </w:style>
  <w:style w:type="paragraph" w:customStyle="1" w:styleId="806DBAEEE98A4F97BFBBB3D97FA3451E">
    <w:name w:val="806DBAEEE98A4F97BFBBB3D97FA3451E"/>
    <w:rsid w:val="00486610"/>
  </w:style>
  <w:style w:type="paragraph" w:customStyle="1" w:styleId="F58F1A4DF84041FF9ED1BCF529D9C49E">
    <w:name w:val="F58F1A4DF84041FF9ED1BCF529D9C49E"/>
    <w:rsid w:val="00486610"/>
  </w:style>
  <w:style w:type="paragraph" w:customStyle="1" w:styleId="8E3286FF4A104E4CA9D86A12360428AC">
    <w:name w:val="8E3286FF4A104E4CA9D86A12360428AC"/>
    <w:rsid w:val="00486610"/>
  </w:style>
  <w:style w:type="paragraph" w:customStyle="1" w:styleId="2CC0E57F664B454A87A8DC73BB14DA3F">
    <w:name w:val="2CC0E57F664B454A87A8DC73BB14DA3F"/>
    <w:rsid w:val="00486610"/>
  </w:style>
  <w:style w:type="paragraph" w:customStyle="1" w:styleId="EFE23DEC13E140208ABDCF0E4F66A594">
    <w:name w:val="EFE23DEC13E140208ABDCF0E4F66A594"/>
    <w:rsid w:val="00486610"/>
  </w:style>
  <w:style w:type="paragraph" w:customStyle="1" w:styleId="40F5F64818C44E548BDA5D62740592BC">
    <w:name w:val="40F5F64818C44E548BDA5D62740592BC"/>
    <w:rsid w:val="00486610"/>
  </w:style>
  <w:style w:type="paragraph" w:customStyle="1" w:styleId="F872E02F49D446789DE63E82FE1626B2">
    <w:name w:val="F872E02F49D446789DE63E82FE1626B2"/>
    <w:rsid w:val="00486610"/>
  </w:style>
  <w:style w:type="paragraph" w:customStyle="1" w:styleId="DA3748CA196D4179BBC1B76BC3938F89">
    <w:name w:val="DA3748CA196D4179BBC1B76BC3938F89"/>
    <w:rsid w:val="00486610"/>
  </w:style>
  <w:style w:type="paragraph" w:customStyle="1" w:styleId="97AAEA43EAF14EF9B1372417C1C6F18F">
    <w:name w:val="97AAEA43EAF14EF9B1372417C1C6F18F"/>
    <w:rsid w:val="00486610"/>
  </w:style>
  <w:style w:type="paragraph" w:customStyle="1" w:styleId="8050438787074949AC43EF5E5848DCEC">
    <w:name w:val="8050438787074949AC43EF5E5848DCEC"/>
    <w:rsid w:val="00486610"/>
  </w:style>
  <w:style w:type="paragraph" w:customStyle="1" w:styleId="F37B9C531C7342F38E21E0B8498B7500">
    <w:name w:val="F37B9C531C7342F38E21E0B8498B7500"/>
    <w:rsid w:val="00486610"/>
  </w:style>
  <w:style w:type="paragraph" w:customStyle="1" w:styleId="87839E7EC5834C9EB60FD64CBD79DABE">
    <w:name w:val="87839E7EC5834C9EB60FD64CBD79DABE"/>
    <w:rsid w:val="00486610"/>
  </w:style>
  <w:style w:type="paragraph" w:customStyle="1" w:styleId="8212B87402024F898B4CC3C025A45EC8">
    <w:name w:val="8212B87402024F898B4CC3C025A45EC8"/>
    <w:rsid w:val="00486610"/>
  </w:style>
  <w:style w:type="paragraph" w:customStyle="1" w:styleId="1EFC79A35BBC48DE8FBBFC1646807C42">
    <w:name w:val="1EFC79A35BBC48DE8FBBFC1646807C42"/>
    <w:rsid w:val="00486610"/>
  </w:style>
  <w:style w:type="paragraph" w:customStyle="1" w:styleId="A47F9C452950466CA4C06DD121C0AC3C">
    <w:name w:val="A47F9C452950466CA4C06DD121C0AC3C"/>
    <w:rsid w:val="009B1BEE"/>
  </w:style>
  <w:style w:type="paragraph" w:customStyle="1" w:styleId="462E3729EC8B462290DFA10F16A5BAD2">
    <w:name w:val="462E3729EC8B462290DFA10F16A5BAD2"/>
    <w:rsid w:val="009B1BEE"/>
  </w:style>
  <w:style w:type="paragraph" w:customStyle="1" w:styleId="124DBA451B8A442A845539334DFE8F93">
    <w:name w:val="124DBA451B8A442A845539334DFE8F93"/>
    <w:rsid w:val="009B1BEE"/>
  </w:style>
  <w:style w:type="paragraph" w:customStyle="1" w:styleId="1FD6E482D2C8473884A64220AA8BEFE8">
    <w:name w:val="1FD6E482D2C8473884A64220AA8BEFE8"/>
    <w:rsid w:val="009B1BEE"/>
  </w:style>
  <w:style w:type="paragraph" w:customStyle="1" w:styleId="DA1473EFE97249AA8DF52A67C0F5A8A8">
    <w:name w:val="DA1473EFE97249AA8DF52A67C0F5A8A8"/>
    <w:rsid w:val="009B1BEE"/>
  </w:style>
  <w:style w:type="paragraph" w:customStyle="1" w:styleId="A8802871F11B4771806E290FDDF08D9D">
    <w:name w:val="A8802871F11B4771806E290FDDF08D9D"/>
    <w:rsid w:val="009B1BEE"/>
  </w:style>
  <w:style w:type="paragraph" w:customStyle="1" w:styleId="7D2620E3326445FD808FCB80C9305482">
    <w:name w:val="7D2620E3326445FD808FCB80C9305482"/>
    <w:rsid w:val="009B1BEE"/>
  </w:style>
  <w:style w:type="paragraph" w:customStyle="1" w:styleId="5EB3D083606143CD958C3481B196BD71">
    <w:name w:val="5EB3D083606143CD958C3481B196BD71"/>
    <w:rsid w:val="009B1BEE"/>
  </w:style>
  <w:style w:type="paragraph" w:customStyle="1" w:styleId="20F29BB083594F679E618967A3145138">
    <w:name w:val="20F29BB083594F679E618967A3145138"/>
    <w:rsid w:val="009B1BEE"/>
  </w:style>
  <w:style w:type="paragraph" w:customStyle="1" w:styleId="B46EE977BEE84984B1D9BD75EEBD38E4">
    <w:name w:val="B46EE977BEE84984B1D9BD75EEBD38E4"/>
    <w:rsid w:val="009B1BEE"/>
  </w:style>
  <w:style w:type="paragraph" w:customStyle="1" w:styleId="CDB37805E3AE4E68BC5D2D5F05314D29">
    <w:name w:val="CDB37805E3AE4E68BC5D2D5F05314D29"/>
    <w:rsid w:val="009B1BEE"/>
  </w:style>
  <w:style w:type="paragraph" w:customStyle="1" w:styleId="08843E7116FB4F4995C89AF09A1F2041">
    <w:name w:val="08843E7116FB4F4995C89AF09A1F2041"/>
    <w:rsid w:val="009B1BEE"/>
  </w:style>
  <w:style w:type="paragraph" w:customStyle="1" w:styleId="8E236E036951470F96A147B6EDCE8AA6">
    <w:name w:val="8E236E036951470F96A147B6EDCE8AA6"/>
    <w:rsid w:val="009B1BEE"/>
  </w:style>
  <w:style w:type="paragraph" w:customStyle="1" w:styleId="4575BA457D6F487EBBAD6E189DD60871">
    <w:name w:val="4575BA457D6F487EBBAD6E189DD60871"/>
    <w:rsid w:val="009B1BEE"/>
  </w:style>
  <w:style w:type="paragraph" w:customStyle="1" w:styleId="EC140ADCD558430DB61E402EC7FFD32E">
    <w:name w:val="EC140ADCD558430DB61E402EC7FFD32E"/>
    <w:rsid w:val="009B1BEE"/>
  </w:style>
  <w:style w:type="paragraph" w:customStyle="1" w:styleId="C415B2A112904355AEED48D754F574AA">
    <w:name w:val="C415B2A112904355AEED48D754F574AA"/>
    <w:rsid w:val="009B1BEE"/>
  </w:style>
  <w:style w:type="paragraph" w:customStyle="1" w:styleId="89E41EA74D9948579FB004C94E1C754B">
    <w:name w:val="89E41EA74D9948579FB004C94E1C754B"/>
    <w:rsid w:val="009B1BEE"/>
  </w:style>
  <w:style w:type="paragraph" w:customStyle="1" w:styleId="1DF3B3B4FCFE475E83722CD89D05ABAB">
    <w:name w:val="1DF3B3B4FCFE475E83722CD89D05ABAB"/>
    <w:rsid w:val="009B1BEE"/>
  </w:style>
  <w:style w:type="paragraph" w:customStyle="1" w:styleId="CA526F42009840E490C842636A4B73BD">
    <w:name w:val="CA526F42009840E490C842636A4B73BD"/>
    <w:rsid w:val="009B1BEE"/>
  </w:style>
  <w:style w:type="paragraph" w:customStyle="1" w:styleId="8701E010D1104B65AA12E7390B90D50C">
    <w:name w:val="8701E010D1104B65AA12E7390B90D50C"/>
    <w:rsid w:val="009B1BEE"/>
  </w:style>
  <w:style w:type="paragraph" w:customStyle="1" w:styleId="ADB1785FCB1B4008BB9868331A851AB0">
    <w:name w:val="ADB1785FCB1B4008BB9868331A851AB0"/>
    <w:rsid w:val="009B1BEE"/>
  </w:style>
  <w:style w:type="paragraph" w:customStyle="1" w:styleId="5A33E7DDFA804F1485781A8E54ADA586">
    <w:name w:val="5A33E7DDFA804F1485781A8E54ADA586"/>
    <w:rsid w:val="009B1BEE"/>
  </w:style>
  <w:style w:type="paragraph" w:customStyle="1" w:styleId="EA86B1CAF02E4CA290AEBD2DEBE2E7A4">
    <w:name w:val="EA86B1CAF02E4CA290AEBD2DEBE2E7A4"/>
    <w:rsid w:val="009B1BEE"/>
  </w:style>
  <w:style w:type="paragraph" w:customStyle="1" w:styleId="2C18818F6D6342659B03C29ECD896018">
    <w:name w:val="2C18818F6D6342659B03C29ECD896018"/>
    <w:rsid w:val="009B1BEE"/>
  </w:style>
  <w:style w:type="paragraph" w:customStyle="1" w:styleId="42C74E33FED34A50AF74AA45AB5C06BC">
    <w:name w:val="42C74E33FED34A50AF74AA45AB5C06BC"/>
    <w:rsid w:val="009B1BEE"/>
  </w:style>
  <w:style w:type="paragraph" w:customStyle="1" w:styleId="E4DECBA732004C77A73A4EF80447A827">
    <w:name w:val="E4DECBA732004C77A73A4EF80447A827"/>
    <w:rsid w:val="009B1BEE"/>
  </w:style>
  <w:style w:type="paragraph" w:customStyle="1" w:styleId="7F8B5CC27AB54864AEA4DDE263D133B3">
    <w:name w:val="7F8B5CC27AB54864AEA4DDE263D133B3"/>
    <w:rsid w:val="009B1BEE"/>
  </w:style>
  <w:style w:type="paragraph" w:customStyle="1" w:styleId="3D31E1B9C5314A278D74DD6A00409F96">
    <w:name w:val="3D31E1B9C5314A278D74DD6A00409F96"/>
    <w:rsid w:val="009B1BEE"/>
  </w:style>
  <w:style w:type="paragraph" w:customStyle="1" w:styleId="6107A1F359934A79ABD8440BD3DC224B">
    <w:name w:val="6107A1F359934A79ABD8440BD3DC224B"/>
    <w:rsid w:val="009B1BEE"/>
  </w:style>
  <w:style w:type="paragraph" w:customStyle="1" w:styleId="80A52708700844DAA7F2902E2640029B">
    <w:name w:val="80A52708700844DAA7F2902E2640029B"/>
    <w:rsid w:val="009B1BEE"/>
  </w:style>
  <w:style w:type="paragraph" w:customStyle="1" w:styleId="F142A9794CB64BB98C0842ABB4E63D01">
    <w:name w:val="F142A9794CB64BB98C0842ABB4E63D01"/>
    <w:rsid w:val="009B1BEE"/>
  </w:style>
  <w:style w:type="paragraph" w:customStyle="1" w:styleId="A834A79BF93142348BF2FC3B182C55EA">
    <w:name w:val="A834A79BF93142348BF2FC3B182C55EA"/>
    <w:rsid w:val="009B1BEE"/>
  </w:style>
  <w:style w:type="paragraph" w:customStyle="1" w:styleId="CB028F948E2E4B43ADE1D0D71EAA7ACD">
    <w:name w:val="CB028F948E2E4B43ADE1D0D71EAA7ACD"/>
    <w:rsid w:val="009B1BEE"/>
  </w:style>
  <w:style w:type="paragraph" w:customStyle="1" w:styleId="B29B8C4798B84B6F8A4B02032E01A54F">
    <w:name w:val="B29B8C4798B84B6F8A4B02032E01A54F"/>
    <w:rsid w:val="009B1BEE"/>
  </w:style>
  <w:style w:type="paragraph" w:customStyle="1" w:styleId="899D3F8215024629BD8E6256670B7178">
    <w:name w:val="899D3F8215024629BD8E6256670B7178"/>
    <w:rsid w:val="009B1BEE"/>
  </w:style>
  <w:style w:type="paragraph" w:customStyle="1" w:styleId="C18D871F4C4B4FE9B58AE2858B3E3B40">
    <w:name w:val="C18D871F4C4B4FE9B58AE2858B3E3B40"/>
    <w:rsid w:val="009B1BEE"/>
  </w:style>
  <w:style w:type="paragraph" w:customStyle="1" w:styleId="0BBB132B6F5942379EE7BBC9C0CBFCB1">
    <w:name w:val="0BBB132B6F5942379EE7BBC9C0CBFCB1"/>
    <w:rsid w:val="009B1BEE"/>
  </w:style>
  <w:style w:type="paragraph" w:customStyle="1" w:styleId="E97513582CDF4F0EB6DA0EBFCFB82C4F">
    <w:name w:val="E97513582CDF4F0EB6DA0EBFCFB82C4F"/>
    <w:rsid w:val="009B1BEE"/>
  </w:style>
  <w:style w:type="paragraph" w:customStyle="1" w:styleId="168ECBE2C0CC4B23879E4F4B7C0E1710">
    <w:name w:val="168ECBE2C0CC4B23879E4F4B7C0E1710"/>
    <w:rsid w:val="009B1BEE"/>
  </w:style>
  <w:style w:type="paragraph" w:customStyle="1" w:styleId="6F0CB867B9444A8586F4E18F8C9B2832">
    <w:name w:val="6F0CB867B9444A8586F4E18F8C9B2832"/>
    <w:rsid w:val="009B1BEE"/>
  </w:style>
  <w:style w:type="paragraph" w:customStyle="1" w:styleId="6A97F8135E9E44AC97601ED1707716F6">
    <w:name w:val="6A97F8135E9E44AC97601ED1707716F6"/>
    <w:rsid w:val="009B1BEE"/>
  </w:style>
  <w:style w:type="paragraph" w:customStyle="1" w:styleId="FF4939751C66430FA6E047D9F2CDA4ED">
    <w:name w:val="FF4939751C66430FA6E047D9F2CDA4ED"/>
    <w:rsid w:val="009B1BEE"/>
  </w:style>
  <w:style w:type="paragraph" w:customStyle="1" w:styleId="6CBF61433D41488FA4C38745A2545647">
    <w:name w:val="6CBF61433D41488FA4C38745A2545647"/>
    <w:rsid w:val="009B1BEE"/>
  </w:style>
  <w:style w:type="paragraph" w:customStyle="1" w:styleId="7CE7ED0CECCE4374BCECD60580721907">
    <w:name w:val="7CE7ED0CECCE4374BCECD60580721907"/>
    <w:rsid w:val="009B1BEE"/>
  </w:style>
  <w:style w:type="paragraph" w:customStyle="1" w:styleId="42B7BD1ED6774385AF33F5F64DA13587">
    <w:name w:val="42B7BD1ED6774385AF33F5F64DA13587"/>
    <w:rsid w:val="009B1BEE"/>
  </w:style>
  <w:style w:type="paragraph" w:customStyle="1" w:styleId="FF8FB51E0BB34E5B9E8EA510219C3C68">
    <w:name w:val="FF8FB51E0BB34E5B9E8EA510219C3C68"/>
    <w:rsid w:val="009B1BEE"/>
  </w:style>
  <w:style w:type="paragraph" w:customStyle="1" w:styleId="BEA4BA4F430A4A259D53F4FA1A1AFDE4">
    <w:name w:val="BEA4BA4F430A4A259D53F4FA1A1AFDE4"/>
    <w:rsid w:val="009B1BEE"/>
  </w:style>
  <w:style w:type="paragraph" w:customStyle="1" w:styleId="0587C6BB37CF4C11BAC4D945FD502753">
    <w:name w:val="0587C6BB37CF4C11BAC4D945FD502753"/>
    <w:rsid w:val="009B1BEE"/>
  </w:style>
  <w:style w:type="paragraph" w:customStyle="1" w:styleId="8AEBDC5DE0FB40C8AE5C1739EA9FC0C1">
    <w:name w:val="8AEBDC5DE0FB40C8AE5C1739EA9FC0C1"/>
    <w:rsid w:val="009B1BEE"/>
  </w:style>
  <w:style w:type="paragraph" w:customStyle="1" w:styleId="D30E5A523CC149B293A9D0537661883D">
    <w:name w:val="D30E5A523CC149B293A9D0537661883D"/>
    <w:rsid w:val="009B1BEE"/>
  </w:style>
  <w:style w:type="paragraph" w:customStyle="1" w:styleId="C43F4B955ECF4FEFA1FE9CBE1ACDB451">
    <w:name w:val="C43F4B955ECF4FEFA1FE9CBE1ACDB451"/>
    <w:rsid w:val="009B1BEE"/>
  </w:style>
  <w:style w:type="paragraph" w:customStyle="1" w:styleId="240E674DC55D4A61B8FCBA423AD14E47">
    <w:name w:val="240E674DC55D4A61B8FCBA423AD14E47"/>
    <w:rsid w:val="009B1BEE"/>
  </w:style>
  <w:style w:type="paragraph" w:customStyle="1" w:styleId="C7A5F0E8E66D4514BFAB5A18C3E54E57">
    <w:name w:val="C7A5F0E8E66D4514BFAB5A18C3E54E57"/>
    <w:rsid w:val="009B1BEE"/>
  </w:style>
  <w:style w:type="paragraph" w:customStyle="1" w:styleId="E2C6F77BF7F24878AB101CBA9953BCFA">
    <w:name w:val="E2C6F77BF7F24878AB101CBA9953BCFA"/>
    <w:rsid w:val="009B1BEE"/>
  </w:style>
  <w:style w:type="paragraph" w:customStyle="1" w:styleId="563EF3CA4F1E4E8B9E43389493F0BB64">
    <w:name w:val="563EF3CA4F1E4E8B9E43389493F0BB64"/>
    <w:rsid w:val="009B1BEE"/>
  </w:style>
  <w:style w:type="paragraph" w:customStyle="1" w:styleId="BFE7D8FD15F246639B0D25CEEE123C20">
    <w:name w:val="BFE7D8FD15F246639B0D25CEEE123C20"/>
    <w:rsid w:val="009B1BEE"/>
  </w:style>
  <w:style w:type="paragraph" w:customStyle="1" w:styleId="B3630887D799428BAE3AEDDFCF4881C3">
    <w:name w:val="B3630887D799428BAE3AEDDFCF4881C3"/>
    <w:rsid w:val="009B1BEE"/>
  </w:style>
  <w:style w:type="paragraph" w:customStyle="1" w:styleId="C33C599ED27F4C2183B2F8A5FA0B2CF3">
    <w:name w:val="C33C599ED27F4C2183B2F8A5FA0B2CF3"/>
    <w:rsid w:val="009B1BEE"/>
  </w:style>
  <w:style w:type="paragraph" w:customStyle="1" w:styleId="772F106F3C7547CD915D3EC78C55CE9D">
    <w:name w:val="772F106F3C7547CD915D3EC78C55CE9D"/>
    <w:rsid w:val="009B1BEE"/>
  </w:style>
  <w:style w:type="paragraph" w:customStyle="1" w:styleId="507A1FE2CD53405DA8462A6F7EEFD84F">
    <w:name w:val="507A1FE2CD53405DA8462A6F7EEFD84F"/>
    <w:rsid w:val="009B1BEE"/>
  </w:style>
  <w:style w:type="paragraph" w:customStyle="1" w:styleId="B8DF419D74AF4427BCE63A181ABB43BA">
    <w:name w:val="B8DF419D74AF4427BCE63A181ABB43BA"/>
    <w:rsid w:val="009B1BEE"/>
  </w:style>
  <w:style w:type="paragraph" w:customStyle="1" w:styleId="D142A5E4EFAB49F19FFA2FC718010E0B">
    <w:name w:val="D142A5E4EFAB49F19FFA2FC718010E0B"/>
    <w:rsid w:val="009B1BEE"/>
  </w:style>
  <w:style w:type="paragraph" w:customStyle="1" w:styleId="3ED9EB6601E245029F4DDF8232A9950F">
    <w:name w:val="3ED9EB6601E245029F4DDF8232A9950F"/>
    <w:rsid w:val="009B1BEE"/>
  </w:style>
  <w:style w:type="paragraph" w:customStyle="1" w:styleId="29E7EA3B8088464D9532CCCFBD7CE329">
    <w:name w:val="29E7EA3B8088464D9532CCCFBD7CE329"/>
    <w:rsid w:val="009B1BEE"/>
  </w:style>
  <w:style w:type="paragraph" w:customStyle="1" w:styleId="2F4D6C5581974AD8A916D45A34D2463F">
    <w:name w:val="2F4D6C5581974AD8A916D45A34D2463F"/>
    <w:rsid w:val="009B1BEE"/>
  </w:style>
  <w:style w:type="paragraph" w:customStyle="1" w:styleId="A367077398C64B3CBDD05325FBF5A189">
    <w:name w:val="A367077398C64B3CBDD05325FBF5A189"/>
    <w:rsid w:val="009B1BEE"/>
  </w:style>
  <w:style w:type="paragraph" w:customStyle="1" w:styleId="362B85DF786648D38EE823DE146C0D8B">
    <w:name w:val="362B85DF786648D38EE823DE146C0D8B"/>
    <w:rsid w:val="009B1BEE"/>
  </w:style>
  <w:style w:type="paragraph" w:customStyle="1" w:styleId="2A797912C95C489F9D9231FEA8F27F99">
    <w:name w:val="2A797912C95C489F9D9231FEA8F27F99"/>
    <w:rsid w:val="009B1BEE"/>
  </w:style>
  <w:style w:type="paragraph" w:customStyle="1" w:styleId="BF0697EBD432491DBB02E6050BEE7927">
    <w:name w:val="BF0697EBD432491DBB02E6050BEE7927"/>
    <w:rsid w:val="009B1BEE"/>
  </w:style>
  <w:style w:type="paragraph" w:customStyle="1" w:styleId="75AE03FBC9794AA6AF2B7F44D795C813">
    <w:name w:val="75AE03FBC9794AA6AF2B7F44D795C813"/>
    <w:rsid w:val="009B1BEE"/>
  </w:style>
  <w:style w:type="paragraph" w:customStyle="1" w:styleId="E11F98D6E7244BC1B635388A80CADF6D">
    <w:name w:val="E11F98D6E7244BC1B635388A80CADF6D"/>
    <w:rsid w:val="009B1BEE"/>
  </w:style>
  <w:style w:type="paragraph" w:customStyle="1" w:styleId="E14E5BCE33D6496ABE035F96CA43CD12">
    <w:name w:val="E14E5BCE33D6496ABE035F96CA43CD12"/>
    <w:rsid w:val="009B1BEE"/>
  </w:style>
  <w:style w:type="paragraph" w:customStyle="1" w:styleId="08464946C3AC4DBDBF004968E620289A">
    <w:name w:val="08464946C3AC4DBDBF004968E620289A"/>
    <w:rsid w:val="009B1BEE"/>
  </w:style>
  <w:style w:type="paragraph" w:customStyle="1" w:styleId="737F64775C994E93BA2D7A281BB12A6E">
    <w:name w:val="737F64775C994E93BA2D7A281BB12A6E"/>
    <w:rsid w:val="009B1BEE"/>
  </w:style>
  <w:style w:type="paragraph" w:customStyle="1" w:styleId="777A1E1A5BDB4695AA722DB7BA752A7E">
    <w:name w:val="777A1E1A5BDB4695AA722DB7BA752A7E"/>
    <w:rsid w:val="009B1BEE"/>
  </w:style>
  <w:style w:type="paragraph" w:customStyle="1" w:styleId="E41ED08B20824BAF81B2ECD0E86813B9">
    <w:name w:val="E41ED08B20824BAF81B2ECD0E86813B9"/>
    <w:rsid w:val="009B1BEE"/>
  </w:style>
  <w:style w:type="paragraph" w:customStyle="1" w:styleId="82ABE0440C7B438FA73671A477FAD5AD">
    <w:name w:val="82ABE0440C7B438FA73671A477FAD5AD"/>
    <w:rsid w:val="009B1BEE"/>
  </w:style>
  <w:style w:type="paragraph" w:customStyle="1" w:styleId="BFD92B312D15417FB84C2AA14DB86920">
    <w:name w:val="BFD92B312D15417FB84C2AA14DB86920"/>
    <w:rsid w:val="009B1BEE"/>
  </w:style>
  <w:style w:type="paragraph" w:customStyle="1" w:styleId="1286478ADC8D4AE38AC6ACBF42D52AAE">
    <w:name w:val="1286478ADC8D4AE38AC6ACBF42D52AAE"/>
    <w:rsid w:val="009B1BEE"/>
  </w:style>
  <w:style w:type="paragraph" w:customStyle="1" w:styleId="6A4C40430933479CB999654A03F04BC5">
    <w:name w:val="6A4C40430933479CB999654A03F04BC5"/>
    <w:rsid w:val="009B1BEE"/>
  </w:style>
  <w:style w:type="paragraph" w:customStyle="1" w:styleId="F72F4E15E6924369A2A765A43E060DDD">
    <w:name w:val="F72F4E15E6924369A2A765A43E060DDD"/>
    <w:rsid w:val="009B1BEE"/>
  </w:style>
  <w:style w:type="paragraph" w:customStyle="1" w:styleId="A733C1B0CC99429A92B2751CADA58146">
    <w:name w:val="A733C1B0CC99429A92B2751CADA58146"/>
    <w:rsid w:val="009B1BEE"/>
  </w:style>
  <w:style w:type="paragraph" w:customStyle="1" w:styleId="525D0E9843084507A3E1FAE6E2F25786">
    <w:name w:val="525D0E9843084507A3E1FAE6E2F25786"/>
    <w:rsid w:val="009B1BEE"/>
  </w:style>
  <w:style w:type="paragraph" w:customStyle="1" w:styleId="8880022B8F5D44B2AE4AEEB64BCC8D72">
    <w:name w:val="8880022B8F5D44B2AE4AEEB64BCC8D72"/>
    <w:rsid w:val="009B1BEE"/>
  </w:style>
  <w:style w:type="paragraph" w:customStyle="1" w:styleId="7BB26DA4DE1D4EA2BB74A5ACF321203A">
    <w:name w:val="7BB26DA4DE1D4EA2BB74A5ACF321203A"/>
    <w:rsid w:val="009B1BEE"/>
  </w:style>
  <w:style w:type="paragraph" w:customStyle="1" w:styleId="6769AF9D343A42AE948C62CDE54B4A04">
    <w:name w:val="6769AF9D343A42AE948C62CDE54B4A04"/>
    <w:rsid w:val="009B1BEE"/>
  </w:style>
  <w:style w:type="paragraph" w:customStyle="1" w:styleId="870E06A6310146AC8BB12662B9C8EA40">
    <w:name w:val="870E06A6310146AC8BB12662B9C8EA40"/>
    <w:rsid w:val="009B1BEE"/>
  </w:style>
  <w:style w:type="paragraph" w:customStyle="1" w:styleId="A180F1A5C7244B9BAED37DEE381E596D">
    <w:name w:val="A180F1A5C7244B9BAED37DEE381E596D"/>
    <w:rsid w:val="009B1BEE"/>
  </w:style>
  <w:style w:type="paragraph" w:customStyle="1" w:styleId="3510B71B5CC948A088A566B628FC2F88">
    <w:name w:val="3510B71B5CC948A088A566B628FC2F88"/>
    <w:rsid w:val="009B1BEE"/>
  </w:style>
  <w:style w:type="paragraph" w:customStyle="1" w:styleId="FF5568785045443B8333F50536BFB759">
    <w:name w:val="FF5568785045443B8333F50536BFB759"/>
    <w:rsid w:val="009B1BEE"/>
  </w:style>
  <w:style w:type="paragraph" w:customStyle="1" w:styleId="8D3E5245627A46AFB76CAFA07EF732CA">
    <w:name w:val="8D3E5245627A46AFB76CAFA07EF732CA"/>
    <w:rsid w:val="009B1BEE"/>
  </w:style>
  <w:style w:type="paragraph" w:customStyle="1" w:styleId="07C7ECBE63E14F7385D8BF2A9166C8BE">
    <w:name w:val="07C7ECBE63E14F7385D8BF2A9166C8BE"/>
    <w:rsid w:val="009B1BEE"/>
  </w:style>
  <w:style w:type="paragraph" w:customStyle="1" w:styleId="B5442E9A41C848048143DF8A609A649E">
    <w:name w:val="B5442E9A41C848048143DF8A609A649E"/>
    <w:rsid w:val="009B1BEE"/>
  </w:style>
  <w:style w:type="paragraph" w:customStyle="1" w:styleId="D5E1201526C049709625F178AC9DF4A3">
    <w:name w:val="D5E1201526C049709625F178AC9DF4A3"/>
    <w:rsid w:val="009B1BEE"/>
  </w:style>
  <w:style w:type="paragraph" w:customStyle="1" w:styleId="AB466891F5BE4FEB820A28610A3FCDAC">
    <w:name w:val="AB466891F5BE4FEB820A28610A3FCDAC"/>
    <w:rsid w:val="009B1BEE"/>
  </w:style>
  <w:style w:type="paragraph" w:customStyle="1" w:styleId="835DD3F0AAC9489B9BBFA826F88E5CD7">
    <w:name w:val="835DD3F0AAC9489B9BBFA826F88E5CD7"/>
    <w:rsid w:val="009B1BEE"/>
  </w:style>
  <w:style w:type="paragraph" w:customStyle="1" w:styleId="5435DB61D14F40598260E7C6A31C6F4C">
    <w:name w:val="5435DB61D14F40598260E7C6A31C6F4C"/>
    <w:rsid w:val="009B1BEE"/>
  </w:style>
  <w:style w:type="paragraph" w:customStyle="1" w:styleId="8541756CBDCC49EF89FE5F70788CCFF6">
    <w:name w:val="8541756CBDCC49EF89FE5F70788CCFF6"/>
    <w:rsid w:val="009B1BEE"/>
  </w:style>
  <w:style w:type="paragraph" w:customStyle="1" w:styleId="B7EEC486E3F84A07BAC9E9BE30E73193">
    <w:name w:val="B7EEC486E3F84A07BAC9E9BE30E73193"/>
    <w:rsid w:val="009B1BEE"/>
  </w:style>
  <w:style w:type="paragraph" w:customStyle="1" w:styleId="CB1C1C32155E4600A0887E4ABB0E560C">
    <w:name w:val="CB1C1C32155E4600A0887E4ABB0E560C"/>
    <w:rsid w:val="009B1BEE"/>
  </w:style>
  <w:style w:type="paragraph" w:customStyle="1" w:styleId="64325C845D3F4910947B76ABA2453F38">
    <w:name w:val="64325C845D3F4910947B76ABA2453F38"/>
    <w:rsid w:val="009B1BEE"/>
  </w:style>
  <w:style w:type="paragraph" w:customStyle="1" w:styleId="D1B781CCD80A448C9DA9859738593BDB">
    <w:name w:val="D1B781CCD80A448C9DA9859738593BDB"/>
    <w:rsid w:val="009B1BEE"/>
  </w:style>
  <w:style w:type="paragraph" w:customStyle="1" w:styleId="C00096BF4FC14B539FF509E8093EE60C">
    <w:name w:val="C00096BF4FC14B539FF509E8093EE60C"/>
    <w:rsid w:val="009B1BEE"/>
  </w:style>
  <w:style w:type="paragraph" w:customStyle="1" w:styleId="165993A93A4247A18A50A6F2084C751D">
    <w:name w:val="165993A93A4247A18A50A6F2084C751D"/>
    <w:rsid w:val="009B1BEE"/>
  </w:style>
  <w:style w:type="paragraph" w:customStyle="1" w:styleId="FC68974112FA4EDC975A96EDBA74B465">
    <w:name w:val="FC68974112FA4EDC975A96EDBA74B465"/>
    <w:rsid w:val="009B1BEE"/>
  </w:style>
  <w:style w:type="paragraph" w:customStyle="1" w:styleId="647B438556E748E99BEFBAB248A30390">
    <w:name w:val="647B438556E748E99BEFBAB248A30390"/>
    <w:rsid w:val="009B1BEE"/>
  </w:style>
  <w:style w:type="paragraph" w:customStyle="1" w:styleId="BE9BEBDC45894CF6AC90D75D074865D9">
    <w:name w:val="BE9BEBDC45894CF6AC90D75D074865D9"/>
    <w:rsid w:val="009B1BEE"/>
  </w:style>
  <w:style w:type="paragraph" w:customStyle="1" w:styleId="2C38314DA31447C8BCD5A6C488AC8FE0">
    <w:name w:val="2C38314DA31447C8BCD5A6C488AC8FE0"/>
    <w:rsid w:val="009B1BEE"/>
  </w:style>
  <w:style w:type="paragraph" w:customStyle="1" w:styleId="E6B16401FAA245C49FD040C0E89D72E5">
    <w:name w:val="E6B16401FAA245C49FD040C0E89D72E5"/>
    <w:rsid w:val="009B1BEE"/>
  </w:style>
  <w:style w:type="paragraph" w:customStyle="1" w:styleId="13C5FCBD56A54061ACD538B8AAE34F99">
    <w:name w:val="13C5FCBD56A54061ACD538B8AAE34F99"/>
    <w:rsid w:val="009B1BEE"/>
  </w:style>
  <w:style w:type="paragraph" w:customStyle="1" w:styleId="22D7045EEDBF4301B9A6FF2BA1ADCE2E">
    <w:name w:val="22D7045EEDBF4301B9A6FF2BA1ADCE2E"/>
    <w:rsid w:val="009B1BEE"/>
  </w:style>
  <w:style w:type="paragraph" w:customStyle="1" w:styleId="D856E7C446974E339F29E66EE039C766">
    <w:name w:val="D856E7C446974E339F29E66EE039C766"/>
    <w:rsid w:val="009B1BEE"/>
  </w:style>
  <w:style w:type="paragraph" w:customStyle="1" w:styleId="FD813D6132334EEBAE68EF7A495D2031">
    <w:name w:val="FD813D6132334EEBAE68EF7A495D2031"/>
    <w:rsid w:val="009B1BEE"/>
  </w:style>
  <w:style w:type="paragraph" w:customStyle="1" w:styleId="9EFD09D1D43647989AA12715E8295215">
    <w:name w:val="9EFD09D1D43647989AA12715E8295215"/>
    <w:rsid w:val="009B1BEE"/>
  </w:style>
  <w:style w:type="paragraph" w:customStyle="1" w:styleId="770D9BDF43A74E42A149B28872C18450">
    <w:name w:val="770D9BDF43A74E42A149B28872C18450"/>
    <w:rsid w:val="009B1BEE"/>
  </w:style>
  <w:style w:type="paragraph" w:customStyle="1" w:styleId="7B93C95D4BB74C1A86FBB0C004C4B756">
    <w:name w:val="7B93C95D4BB74C1A86FBB0C004C4B756"/>
    <w:rsid w:val="009B1BEE"/>
  </w:style>
  <w:style w:type="paragraph" w:customStyle="1" w:styleId="E3A595503AFB43D3ADDCE01172B8664A">
    <w:name w:val="E3A595503AFB43D3ADDCE01172B8664A"/>
    <w:rsid w:val="009B1BEE"/>
  </w:style>
  <w:style w:type="paragraph" w:customStyle="1" w:styleId="8C98B30E253A4C6FAED0359D822DB943">
    <w:name w:val="8C98B30E253A4C6FAED0359D822DB943"/>
    <w:rsid w:val="009B1BEE"/>
  </w:style>
  <w:style w:type="paragraph" w:customStyle="1" w:styleId="D1241DA454B74623BD68C69B14B4343C">
    <w:name w:val="D1241DA454B74623BD68C69B14B4343C"/>
    <w:rsid w:val="009B1BEE"/>
  </w:style>
  <w:style w:type="paragraph" w:customStyle="1" w:styleId="3D7E61367B3F46FAA7D3DA7299C01B18">
    <w:name w:val="3D7E61367B3F46FAA7D3DA7299C01B18"/>
    <w:rsid w:val="009B1BEE"/>
  </w:style>
  <w:style w:type="paragraph" w:customStyle="1" w:styleId="C973E8E06DB64C51BF6CFCB2E2936CA2">
    <w:name w:val="C973E8E06DB64C51BF6CFCB2E2936CA2"/>
    <w:rsid w:val="009B1BEE"/>
  </w:style>
  <w:style w:type="paragraph" w:customStyle="1" w:styleId="0768C18D05BC4D76AC8478D00CCEF713">
    <w:name w:val="0768C18D05BC4D76AC8478D00CCEF713"/>
    <w:rsid w:val="009B1BEE"/>
  </w:style>
  <w:style w:type="paragraph" w:customStyle="1" w:styleId="86AB0E3A1BF3476295236EB64726D810">
    <w:name w:val="86AB0E3A1BF3476295236EB64726D810"/>
    <w:rsid w:val="009B1BEE"/>
  </w:style>
  <w:style w:type="paragraph" w:customStyle="1" w:styleId="5A807B95C48D40BBA9B61E208DA73490">
    <w:name w:val="5A807B95C48D40BBA9B61E208DA73490"/>
    <w:rsid w:val="009B1BEE"/>
  </w:style>
  <w:style w:type="paragraph" w:customStyle="1" w:styleId="DA7D2C658CB24D1EAB9AD00C2D832751">
    <w:name w:val="DA7D2C658CB24D1EAB9AD00C2D832751"/>
    <w:rsid w:val="009B1BEE"/>
  </w:style>
  <w:style w:type="paragraph" w:customStyle="1" w:styleId="455E2212397E4C1EAD7EF93CF721FA6C">
    <w:name w:val="455E2212397E4C1EAD7EF93CF721FA6C"/>
    <w:rsid w:val="009B1BEE"/>
  </w:style>
  <w:style w:type="paragraph" w:customStyle="1" w:styleId="D400AF4D940A4348947871943C679204">
    <w:name w:val="D400AF4D940A4348947871943C679204"/>
    <w:rsid w:val="009B1BEE"/>
  </w:style>
  <w:style w:type="paragraph" w:customStyle="1" w:styleId="E7B36A435CDF4289A444AC6A861DC202">
    <w:name w:val="E7B36A435CDF4289A444AC6A861DC202"/>
    <w:rsid w:val="009B1BEE"/>
  </w:style>
  <w:style w:type="paragraph" w:customStyle="1" w:styleId="5B372C31B8984968927B0EA287C70666">
    <w:name w:val="5B372C31B8984968927B0EA287C70666"/>
    <w:rsid w:val="009B1BEE"/>
  </w:style>
  <w:style w:type="paragraph" w:customStyle="1" w:styleId="5FAE736E8DF14ECD94F0F958CC8BCF20">
    <w:name w:val="5FAE736E8DF14ECD94F0F958CC8BCF20"/>
    <w:rsid w:val="009B1BEE"/>
  </w:style>
  <w:style w:type="paragraph" w:customStyle="1" w:styleId="37A3321979A849178486F410897E590E">
    <w:name w:val="37A3321979A849178486F410897E590E"/>
    <w:rsid w:val="009B1BEE"/>
  </w:style>
  <w:style w:type="paragraph" w:customStyle="1" w:styleId="869F6ACF6C0949B49F5BEEE9B396284D">
    <w:name w:val="869F6ACF6C0949B49F5BEEE9B396284D"/>
    <w:rsid w:val="009B1BEE"/>
  </w:style>
  <w:style w:type="paragraph" w:customStyle="1" w:styleId="7759D6810B8C4697AD005B260103D121">
    <w:name w:val="7759D6810B8C4697AD005B260103D121"/>
    <w:rsid w:val="009B1BEE"/>
  </w:style>
  <w:style w:type="paragraph" w:customStyle="1" w:styleId="1342753DCD244829BEAB0B276B24BCFB">
    <w:name w:val="1342753DCD244829BEAB0B276B24BCFB"/>
    <w:rsid w:val="009B1BEE"/>
  </w:style>
  <w:style w:type="paragraph" w:customStyle="1" w:styleId="618B9448DF304DCCA0775C24B07F2270">
    <w:name w:val="618B9448DF304DCCA0775C24B07F2270"/>
    <w:rsid w:val="009B1BEE"/>
  </w:style>
  <w:style w:type="paragraph" w:customStyle="1" w:styleId="222E2A10A38E4A99A259C8C9C6CDB753">
    <w:name w:val="222E2A10A38E4A99A259C8C9C6CDB753"/>
    <w:rsid w:val="009B1BEE"/>
  </w:style>
  <w:style w:type="paragraph" w:customStyle="1" w:styleId="25C745781E6946729B4232D2C9C49418">
    <w:name w:val="25C745781E6946729B4232D2C9C49418"/>
    <w:rsid w:val="009B1BEE"/>
  </w:style>
  <w:style w:type="paragraph" w:customStyle="1" w:styleId="BE4B86B9B4A24185BD866F159B9E2CD6">
    <w:name w:val="BE4B86B9B4A24185BD866F159B9E2CD6"/>
    <w:rsid w:val="009B1BEE"/>
  </w:style>
  <w:style w:type="paragraph" w:customStyle="1" w:styleId="4421A4F423FB453982E491F06D1D8BAE">
    <w:name w:val="4421A4F423FB453982E491F06D1D8BAE"/>
    <w:rsid w:val="009B1BEE"/>
  </w:style>
  <w:style w:type="paragraph" w:customStyle="1" w:styleId="9038D569B95A465892B16A844155F97F">
    <w:name w:val="9038D569B95A465892B16A844155F97F"/>
    <w:rsid w:val="009B1BEE"/>
  </w:style>
  <w:style w:type="paragraph" w:customStyle="1" w:styleId="A1C2E6491D32439B8C35901806CBADE5">
    <w:name w:val="A1C2E6491D32439B8C35901806CBADE5"/>
    <w:rsid w:val="009B1BEE"/>
  </w:style>
  <w:style w:type="paragraph" w:customStyle="1" w:styleId="7C5516DDF00A4030B44869643DC478EF">
    <w:name w:val="7C5516DDF00A4030B44869643DC478EF"/>
    <w:rsid w:val="009B1BEE"/>
  </w:style>
  <w:style w:type="paragraph" w:customStyle="1" w:styleId="D4876A2BA8B4487E8F72291361EBC1AF">
    <w:name w:val="D4876A2BA8B4487E8F72291361EBC1AF"/>
    <w:rsid w:val="009B1BEE"/>
  </w:style>
  <w:style w:type="paragraph" w:customStyle="1" w:styleId="F55FF75A65394EEEB415E4013BC85065">
    <w:name w:val="F55FF75A65394EEEB415E4013BC85065"/>
    <w:rsid w:val="009B1BEE"/>
  </w:style>
  <w:style w:type="paragraph" w:customStyle="1" w:styleId="E40FDFA8B4644D18AC9CE7E9AE0F91BA">
    <w:name w:val="E40FDFA8B4644D18AC9CE7E9AE0F91BA"/>
    <w:rsid w:val="009B1BEE"/>
  </w:style>
  <w:style w:type="paragraph" w:customStyle="1" w:styleId="1F424DB8252E4334A31BA8FA644833D7">
    <w:name w:val="1F424DB8252E4334A31BA8FA644833D7"/>
    <w:rsid w:val="009B1BEE"/>
  </w:style>
  <w:style w:type="paragraph" w:customStyle="1" w:styleId="9A45FC0E47F44B14B019E2D47B45437C">
    <w:name w:val="9A45FC0E47F44B14B019E2D47B45437C"/>
    <w:rsid w:val="009B1BEE"/>
  </w:style>
  <w:style w:type="paragraph" w:customStyle="1" w:styleId="5D30C4D89A424776BE9F425BFA7DD6AF">
    <w:name w:val="5D30C4D89A424776BE9F425BFA7DD6AF"/>
    <w:rsid w:val="009B1BEE"/>
  </w:style>
  <w:style w:type="paragraph" w:customStyle="1" w:styleId="A0555ADD491F46A79AFEBEC099C9FB35">
    <w:name w:val="A0555ADD491F46A79AFEBEC099C9FB35"/>
    <w:rsid w:val="009B1BEE"/>
  </w:style>
  <w:style w:type="paragraph" w:customStyle="1" w:styleId="86AD3A685C4E498DAD987B1A64C73BE6">
    <w:name w:val="86AD3A685C4E498DAD987B1A64C73BE6"/>
    <w:rsid w:val="009B1BEE"/>
  </w:style>
  <w:style w:type="paragraph" w:customStyle="1" w:styleId="3BCD64B0B1B444CA9E1212D75F15C92C">
    <w:name w:val="3BCD64B0B1B444CA9E1212D75F15C92C"/>
    <w:rsid w:val="009B1BEE"/>
  </w:style>
  <w:style w:type="paragraph" w:customStyle="1" w:styleId="5AF17D99E33144C9A76FCB5F261F8531">
    <w:name w:val="5AF17D99E33144C9A76FCB5F261F8531"/>
    <w:rsid w:val="009B1BEE"/>
  </w:style>
  <w:style w:type="paragraph" w:customStyle="1" w:styleId="CA0B4AA7CD674C22BD8FCDD38BC2B5B7">
    <w:name w:val="CA0B4AA7CD674C22BD8FCDD38BC2B5B7"/>
    <w:rsid w:val="009B1BEE"/>
  </w:style>
  <w:style w:type="paragraph" w:customStyle="1" w:styleId="9E0CBD9CBBD9435BA6DD323C5BD19D7C">
    <w:name w:val="9E0CBD9CBBD9435BA6DD323C5BD19D7C"/>
    <w:rsid w:val="009B1BEE"/>
  </w:style>
  <w:style w:type="paragraph" w:customStyle="1" w:styleId="7ED00ACD35D5411087CE4D9587B9D229">
    <w:name w:val="7ED00ACD35D5411087CE4D9587B9D229"/>
    <w:rsid w:val="009B1BEE"/>
  </w:style>
  <w:style w:type="paragraph" w:customStyle="1" w:styleId="4DC35AD3E1AC40AEA9B9173BAEBA753A">
    <w:name w:val="4DC35AD3E1AC40AEA9B9173BAEBA753A"/>
    <w:rsid w:val="009B1BEE"/>
  </w:style>
  <w:style w:type="paragraph" w:customStyle="1" w:styleId="81A8870A79924937A93ACE1D3AEEF35D">
    <w:name w:val="81A8870A79924937A93ACE1D3AEEF35D"/>
    <w:rsid w:val="009B1BEE"/>
  </w:style>
  <w:style w:type="paragraph" w:customStyle="1" w:styleId="5F422E40D1F046049BB301EC52235E38">
    <w:name w:val="5F422E40D1F046049BB301EC52235E38"/>
    <w:rsid w:val="009B1BEE"/>
  </w:style>
  <w:style w:type="paragraph" w:customStyle="1" w:styleId="317E0253CD9E40618DD4E6862797BAE7">
    <w:name w:val="317E0253CD9E40618DD4E6862797BAE7"/>
    <w:rsid w:val="009B1BEE"/>
  </w:style>
  <w:style w:type="paragraph" w:customStyle="1" w:styleId="7D118C16DA7B4BC880306873E1EEEDFF">
    <w:name w:val="7D118C16DA7B4BC880306873E1EEEDFF"/>
    <w:rsid w:val="009B1BEE"/>
  </w:style>
  <w:style w:type="paragraph" w:customStyle="1" w:styleId="236DDE0B22C04C82999C0D4DAF0E7355">
    <w:name w:val="236DDE0B22C04C82999C0D4DAF0E7355"/>
    <w:rsid w:val="009B1BEE"/>
  </w:style>
  <w:style w:type="paragraph" w:customStyle="1" w:styleId="B302583E83F84AF8800F41D5971EB792">
    <w:name w:val="B302583E83F84AF8800F41D5971EB792"/>
    <w:rsid w:val="009B1BEE"/>
  </w:style>
  <w:style w:type="paragraph" w:customStyle="1" w:styleId="C5C44CA1CC2F4E19A3A7C15F6D6B81C7">
    <w:name w:val="C5C44CA1CC2F4E19A3A7C15F6D6B81C7"/>
    <w:rsid w:val="009B1BEE"/>
  </w:style>
  <w:style w:type="paragraph" w:customStyle="1" w:styleId="628DC9F191E64052A3927C4FF136E37F">
    <w:name w:val="628DC9F191E64052A3927C4FF136E37F"/>
    <w:rsid w:val="009B1BEE"/>
  </w:style>
  <w:style w:type="paragraph" w:customStyle="1" w:styleId="96DE6F6E32E847BE88D681828E692E55">
    <w:name w:val="96DE6F6E32E847BE88D681828E692E55"/>
    <w:rsid w:val="009B1BEE"/>
  </w:style>
  <w:style w:type="paragraph" w:customStyle="1" w:styleId="6BF11225746C4E7E907E5D486610EE37">
    <w:name w:val="6BF11225746C4E7E907E5D486610EE37"/>
    <w:rsid w:val="009B1BEE"/>
  </w:style>
  <w:style w:type="paragraph" w:customStyle="1" w:styleId="09AAF676F3E849668EC70EE8C6FBE06A">
    <w:name w:val="09AAF676F3E849668EC70EE8C6FBE06A"/>
    <w:rsid w:val="009B1BEE"/>
  </w:style>
  <w:style w:type="paragraph" w:customStyle="1" w:styleId="34433F8ADF7046FC80139FD503F09967">
    <w:name w:val="34433F8ADF7046FC80139FD503F09967"/>
    <w:rsid w:val="009B1BEE"/>
  </w:style>
  <w:style w:type="paragraph" w:customStyle="1" w:styleId="3E83E18FC52A4B5B8D74D43DB734274B">
    <w:name w:val="3E83E18FC52A4B5B8D74D43DB734274B"/>
    <w:rsid w:val="009B1BEE"/>
  </w:style>
  <w:style w:type="paragraph" w:customStyle="1" w:styleId="E12C0C8DEE9E4C41BB88FFB57E24FF87">
    <w:name w:val="E12C0C8DEE9E4C41BB88FFB57E24FF87"/>
    <w:rsid w:val="009B1BEE"/>
  </w:style>
  <w:style w:type="paragraph" w:customStyle="1" w:styleId="3BD4AB6D6C32443AB489C1630D4C1098">
    <w:name w:val="3BD4AB6D6C32443AB489C1630D4C1098"/>
    <w:rsid w:val="009B1BEE"/>
  </w:style>
  <w:style w:type="paragraph" w:customStyle="1" w:styleId="4570F4F44DFB485CB503FC0B153D5800">
    <w:name w:val="4570F4F44DFB485CB503FC0B153D5800"/>
    <w:rsid w:val="009B1BEE"/>
  </w:style>
  <w:style w:type="paragraph" w:customStyle="1" w:styleId="229F397088B042D298F305F06CEEF629">
    <w:name w:val="229F397088B042D298F305F06CEEF629"/>
    <w:rsid w:val="009B1BEE"/>
  </w:style>
  <w:style w:type="paragraph" w:customStyle="1" w:styleId="1DE8D792BA3940E0A7690ACE7BB29835">
    <w:name w:val="1DE8D792BA3940E0A7690ACE7BB29835"/>
    <w:rsid w:val="009B1BEE"/>
  </w:style>
  <w:style w:type="paragraph" w:customStyle="1" w:styleId="4827BD02F8BD4BC5ABFDF46D23A74855">
    <w:name w:val="4827BD02F8BD4BC5ABFDF46D23A74855"/>
    <w:rsid w:val="009B1BEE"/>
  </w:style>
  <w:style w:type="paragraph" w:customStyle="1" w:styleId="B7ACCEA86876493BB5CC915BAA192647">
    <w:name w:val="B7ACCEA86876493BB5CC915BAA192647"/>
    <w:rsid w:val="009B1BEE"/>
  </w:style>
  <w:style w:type="paragraph" w:customStyle="1" w:styleId="CABEF44F87B54C3F848B14ED008C2657">
    <w:name w:val="CABEF44F87B54C3F848B14ED008C2657"/>
    <w:rsid w:val="009B1BEE"/>
  </w:style>
  <w:style w:type="paragraph" w:customStyle="1" w:styleId="04BE898C7B4146E58D94E04A7572D9A7">
    <w:name w:val="04BE898C7B4146E58D94E04A7572D9A7"/>
    <w:rsid w:val="009B1BEE"/>
  </w:style>
  <w:style w:type="paragraph" w:customStyle="1" w:styleId="48DAA2E042194617A59C2E56CD913E30">
    <w:name w:val="48DAA2E042194617A59C2E56CD913E30"/>
    <w:rsid w:val="009B1BEE"/>
  </w:style>
  <w:style w:type="paragraph" w:customStyle="1" w:styleId="190FD7A71C5643C7A6F4C747559F5924">
    <w:name w:val="190FD7A71C5643C7A6F4C747559F5924"/>
    <w:rsid w:val="009B1BEE"/>
  </w:style>
  <w:style w:type="paragraph" w:customStyle="1" w:styleId="BBD47245F5084F47821358EFC4F9A3A2">
    <w:name w:val="BBD47245F5084F47821358EFC4F9A3A2"/>
    <w:rsid w:val="009B1BEE"/>
  </w:style>
  <w:style w:type="paragraph" w:customStyle="1" w:styleId="86753506FAE74ED9A3825EBB1DD5D51A">
    <w:name w:val="86753506FAE74ED9A3825EBB1DD5D51A"/>
    <w:rsid w:val="009B1BEE"/>
  </w:style>
  <w:style w:type="paragraph" w:customStyle="1" w:styleId="F2C12CAC753442A89D048DB01C7D0634">
    <w:name w:val="F2C12CAC753442A89D048DB01C7D0634"/>
    <w:rsid w:val="009B1BEE"/>
  </w:style>
  <w:style w:type="paragraph" w:customStyle="1" w:styleId="5351AB3904EF4EDEBAC5A32829D6C08A">
    <w:name w:val="5351AB3904EF4EDEBAC5A32829D6C08A"/>
    <w:rsid w:val="009B1BEE"/>
  </w:style>
  <w:style w:type="paragraph" w:customStyle="1" w:styleId="41514D12CC1441C69110CDD80C209DF0">
    <w:name w:val="41514D12CC1441C69110CDD80C209DF0"/>
    <w:rsid w:val="009B1BEE"/>
  </w:style>
  <w:style w:type="paragraph" w:customStyle="1" w:styleId="3799B490679A4FDC88AD8C40689D7E0F">
    <w:name w:val="3799B490679A4FDC88AD8C40689D7E0F"/>
    <w:rsid w:val="009B1BEE"/>
  </w:style>
  <w:style w:type="paragraph" w:customStyle="1" w:styleId="75BB5AF74AC042C7B38615DEAFDE618D">
    <w:name w:val="75BB5AF74AC042C7B38615DEAFDE618D"/>
    <w:rsid w:val="009B1BEE"/>
  </w:style>
  <w:style w:type="paragraph" w:customStyle="1" w:styleId="D97DFD11F9AD4EFEB800812951B9EC51">
    <w:name w:val="D97DFD11F9AD4EFEB800812951B9EC51"/>
    <w:rsid w:val="009B1BEE"/>
  </w:style>
  <w:style w:type="paragraph" w:customStyle="1" w:styleId="61F2CE5A7AA8482982B0B4E3B5E870FA">
    <w:name w:val="61F2CE5A7AA8482982B0B4E3B5E870FA"/>
    <w:rsid w:val="009B1BEE"/>
  </w:style>
  <w:style w:type="paragraph" w:customStyle="1" w:styleId="7EE479D2F0894D5BBA667C9BBE7DABFD">
    <w:name w:val="7EE479D2F0894D5BBA667C9BBE7DABFD"/>
    <w:rsid w:val="009B1BEE"/>
  </w:style>
  <w:style w:type="paragraph" w:customStyle="1" w:styleId="1A8FB490D6664E90B2B30CD3C926F2EA">
    <w:name w:val="1A8FB490D6664E90B2B30CD3C926F2EA"/>
    <w:rsid w:val="009B1BEE"/>
  </w:style>
  <w:style w:type="paragraph" w:customStyle="1" w:styleId="9E8F8F4A65034C3391E911E54DBBCD09">
    <w:name w:val="9E8F8F4A65034C3391E911E54DBBCD09"/>
    <w:rsid w:val="009B1BEE"/>
  </w:style>
  <w:style w:type="paragraph" w:customStyle="1" w:styleId="1CA1F1BCF2D14559A0B3526B583BB3F5">
    <w:name w:val="1CA1F1BCF2D14559A0B3526B583BB3F5"/>
    <w:rsid w:val="009B1BEE"/>
  </w:style>
  <w:style w:type="paragraph" w:customStyle="1" w:styleId="9A97B4F5384C40D09002A57C05F0ED6E">
    <w:name w:val="9A97B4F5384C40D09002A57C05F0ED6E"/>
    <w:rsid w:val="009B1BEE"/>
  </w:style>
  <w:style w:type="paragraph" w:customStyle="1" w:styleId="B893A745273D41E7AFDF55940B021CEE">
    <w:name w:val="B893A745273D41E7AFDF55940B021CEE"/>
    <w:rsid w:val="009B1BEE"/>
  </w:style>
  <w:style w:type="paragraph" w:customStyle="1" w:styleId="190043E5BE084572BD16808A43D1C886">
    <w:name w:val="190043E5BE084572BD16808A43D1C886"/>
    <w:rsid w:val="009B1BEE"/>
  </w:style>
  <w:style w:type="paragraph" w:customStyle="1" w:styleId="DA4C4EFFDCB748ADBE60856F30C1200C">
    <w:name w:val="DA4C4EFFDCB748ADBE60856F30C1200C"/>
    <w:rsid w:val="009B1BEE"/>
  </w:style>
  <w:style w:type="paragraph" w:customStyle="1" w:styleId="0A3929C0ADFE4D3B8A746341128AD12F">
    <w:name w:val="0A3929C0ADFE4D3B8A746341128AD12F"/>
    <w:rsid w:val="009B1BEE"/>
  </w:style>
  <w:style w:type="paragraph" w:customStyle="1" w:styleId="7DC8CEB1F1BC4F9A86C5CFF0E4273AFE">
    <w:name w:val="7DC8CEB1F1BC4F9A86C5CFF0E4273AFE"/>
    <w:rsid w:val="009B1BEE"/>
  </w:style>
  <w:style w:type="paragraph" w:customStyle="1" w:styleId="DFD089AA0F66473EBD6B5301AD1DF596">
    <w:name w:val="DFD089AA0F66473EBD6B5301AD1DF596"/>
    <w:rsid w:val="009B1BEE"/>
  </w:style>
  <w:style w:type="paragraph" w:customStyle="1" w:styleId="42106549BDAC4DABB6FE1BA19FA3BAE7">
    <w:name w:val="42106549BDAC4DABB6FE1BA19FA3BAE7"/>
    <w:rsid w:val="009B1BEE"/>
  </w:style>
  <w:style w:type="paragraph" w:customStyle="1" w:styleId="B9AF36616C3A46D39256428087EB9BCE">
    <w:name w:val="B9AF36616C3A46D39256428087EB9BCE"/>
    <w:rsid w:val="009B1BEE"/>
  </w:style>
  <w:style w:type="paragraph" w:customStyle="1" w:styleId="5FD3335091774F8294B92634A00EDAE2">
    <w:name w:val="5FD3335091774F8294B92634A00EDAE2"/>
    <w:rsid w:val="009B1BEE"/>
  </w:style>
  <w:style w:type="paragraph" w:customStyle="1" w:styleId="E33973919E814B4F851BB47ED4732D29">
    <w:name w:val="E33973919E814B4F851BB47ED4732D29"/>
    <w:rsid w:val="009B1BEE"/>
  </w:style>
  <w:style w:type="paragraph" w:customStyle="1" w:styleId="A5EF0C79D29A429D900C50D96A6A3CD9">
    <w:name w:val="A5EF0C79D29A429D900C50D96A6A3CD9"/>
    <w:rsid w:val="009B1BEE"/>
  </w:style>
  <w:style w:type="paragraph" w:customStyle="1" w:styleId="C6C4FC1F24A34D0CBC3540032A85AAAC">
    <w:name w:val="C6C4FC1F24A34D0CBC3540032A85AAAC"/>
    <w:rsid w:val="009B1BEE"/>
  </w:style>
  <w:style w:type="paragraph" w:customStyle="1" w:styleId="60E49FC0965E4893AD7FD7A62825D173">
    <w:name w:val="60E49FC0965E4893AD7FD7A62825D173"/>
    <w:rsid w:val="009B1BEE"/>
  </w:style>
  <w:style w:type="paragraph" w:customStyle="1" w:styleId="5F2E534A92F6458E8BBE592822726634">
    <w:name w:val="5F2E534A92F6458E8BBE592822726634"/>
    <w:rsid w:val="009B1BEE"/>
  </w:style>
  <w:style w:type="paragraph" w:customStyle="1" w:styleId="358B797AFCEA4B588E062D3C930E2612">
    <w:name w:val="358B797AFCEA4B588E062D3C930E2612"/>
    <w:rsid w:val="009B1BEE"/>
  </w:style>
  <w:style w:type="paragraph" w:customStyle="1" w:styleId="C7BBECC7FAE4443F84FA8EA0241FD483">
    <w:name w:val="C7BBECC7FAE4443F84FA8EA0241FD483"/>
    <w:rsid w:val="009B1BEE"/>
  </w:style>
  <w:style w:type="paragraph" w:customStyle="1" w:styleId="1AD90DBC9B4A4FA3AEFBBC1947EAD872">
    <w:name w:val="1AD90DBC9B4A4FA3AEFBBC1947EAD872"/>
    <w:rsid w:val="009B1BEE"/>
  </w:style>
  <w:style w:type="paragraph" w:customStyle="1" w:styleId="8D49CFECFBF24F848FD9CE1C56E855F4">
    <w:name w:val="8D49CFECFBF24F848FD9CE1C56E855F4"/>
    <w:rsid w:val="009B1BEE"/>
  </w:style>
  <w:style w:type="paragraph" w:customStyle="1" w:styleId="EA3F159C6B8847BDAE79A0793FF001C9">
    <w:name w:val="EA3F159C6B8847BDAE79A0793FF001C9"/>
    <w:rsid w:val="009B1BEE"/>
  </w:style>
  <w:style w:type="paragraph" w:customStyle="1" w:styleId="9ADA2F0482D141EC9FE50BE190A19B62">
    <w:name w:val="9ADA2F0482D141EC9FE50BE190A19B62"/>
    <w:rsid w:val="009B1BEE"/>
  </w:style>
  <w:style w:type="paragraph" w:customStyle="1" w:styleId="70D139152A3B42808A37B3B3EEEDBDD7">
    <w:name w:val="70D139152A3B42808A37B3B3EEEDBDD7"/>
    <w:rsid w:val="009B1BEE"/>
  </w:style>
  <w:style w:type="paragraph" w:customStyle="1" w:styleId="95B72FF5E5004EE2B801559D594D7908">
    <w:name w:val="95B72FF5E5004EE2B801559D594D7908"/>
    <w:rsid w:val="009B1BEE"/>
  </w:style>
  <w:style w:type="paragraph" w:customStyle="1" w:styleId="429DBFED40494ACCA61BE85D548BEA4D">
    <w:name w:val="429DBFED40494ACCA61BE85D548BEA4D"/>
    <w:rsid w:val="009B1BEE"/>
  </w:style>
  <w:style w:type="paragraph" w:customStyle="1" w:styleId="08C182D755CD4E7DA331FA0BF430D614">
    <w:name w:val="08C182D755CD4E7DA331FA0BF430D614"/>
    <w:rsid w:val="009B1BEE"/>
  </w:style>
  <w:style w:type="paragraph" w:customStyle="1" w:styleId="24BDD2383CAA4F768E9C3E7904519AE2">
    <w:name w:val="24BDD2383CAA4F768E9C3E7904519AE2"/>
    <w:rsid w:val="009B1BEE"/>
  </w:style>
  <w:style w:type="paragraph" w:customStyle="1" w:styleId="79E74DAC96E74F89A8BAC24EDC4F076B">
    <w:name w:val="79E74DAC96E74F89A8BAC24EDC4F076B"/>
    <w:rsid w:val="009B1BEE"/>
  </w:style>
  <w:style w:type="paragraph" w:customStyle="1" w:styleId="C3D76AA53BD7450E8388B1E473B851F4">
    <w:name w:val="C3D76AA53BD7450E8388B1E473B851F4"/>
    <w:rsid w:val="009B1BEE"/>
  </w:style>
  <w:style w:type="paragraph" w:customStyle="1" w:styleId="3B40459C16E94384B87D4ED71B4DC562">
    <w:name w:val="3B40459C16E94384B87D4ED71B4DC562"/>
    <w:rsid w:val="009B1BEE"/>
  </w:style>
  <w:style w:type="paragraph" w:customStyle="1" w:styleId="600E3844F8C04CBFA93C164244F691B0">
    <w:name w:val="600E3844F8C04CBFA93C164244F691B0"/>
    <w:rsid w:val="009B1BEE"/>
  </w:style>
  <w:style w:type="paragraph" w:customStyle="1" w:styleId="FC3E3C53A4C841E5AD8C79828853C659">
    <w:name w:val="FC3E3C53A4C841E5AD8C79828853C659"/>
    <w:rsid w:val="009B1BEE"/>
  </w:style>
  <w:style w:type="paragraph" w:customStyle="1" w:styleId="B8AC83014FC14DECAFC01CBB98243C26">
    <w:name w:val="B8AC83014FC14DECAFC01CBB98243C26"/>
    <w:rsid w:val="009B1BEE"/>
  </w:style>
  <w:style w:type="paragraph" w:customStyle="1" w:styleId="10A202EE4D0F409C8748CA81AB9618D4">
    <w:name w:val="10A202EE4D0F409C8748CA81AB9618D4"/>
    <w:rsid w:val="009B1BEE"/>
  </w:style>
  <w:style w:type="paragraph" w:customStyle="1" w:styleId="F355F678253340E6B0475DB26E202646">
    <w:name w:val="F355F678253340E6B0475DB26E202646"/>
    <w:rsid w:val="009B1BEE"/>
  </w:style>
  <w:style w:type="paragraph" w:customStyle="1" w:styleId="A5E5517A57B4429DBF552E01EC08A9D1">
    <w:name w:val="A5E5517A57B4429DBF552E01EC08A9D1"/>
    <w:rsid w:val="009B1BEE"/>
  </w:style>
  <w:style w:type="paragraph" w:customStyle="1" w:styleId="D5096FFFC54B456DB1CC779FC66A259F">
    <w:name w:val="D5096FFFC54B456DB1CC779FC66A259F"/>
    <w:rsid w:val="009B1BEE"/>
  </w:style>
  <w:style w:type="paragraph" w:customStyle="1" w:styleId="00FCA50648B145338314D9EF5E2BE5EE">
    <w:name w:val="00FCA50648B145338314D9EF5E2BE5EE"/>
    <w:rsid w:val="009B1BEE"/>
  </w:style>
  <w:style w:type="paragraph" w:customStyle="1" w:styleId="76000D2E957A4365B6265845782F63F3">
    <w:name w:val="76000D2E957A4365B6265845782F63F3"/>
    <w:rsid w:val="009B1BEE"/>
  </w:style>
  <w:style w:type="paragraph" w:customStyle="1" w:styleId="ADF72361FD7A45868D0ABD0A8A68D1EC">
    <w:name w:val="ADF72361FD7A45868D0ABD0A8A68D1EC"/>
    <w:rsid w:val="009B1BEE"/>
  </w:style>
  <w:style w:type="paragraph" w:customStyle="1" w:styleId="149FBB25FBE742309E85F07B98061E0E">
    <w:name w:val="149FBB25FBE742309E85F07B98061E0E"/>
    <w:rsid w:val="009B1BEE"/>
  </w:style>
  <w:style w:type="paragraph" w:customStyle="1" w:styleId="D54E9966818D49B78D61324738669837">
    <w:name w:val="D54E9966818D49B78D61324738669837"/>
    <w:rsid w:val="009B1BEE"/>
  </w:style>
  <w:style w:type="paragraph" w:customStyle="1" w:styleId="30664BA0D6BD4D9DA3EBE770604F0ABA">
    <w:name w:val="30664BA0D6BD4D9DA3EBE770604F0ABA"/>
    <w:rsid w:val="009B1BEE"/>
  </w:style>
  <w:style w:type="paragraph" w:customStyle="1" w:styleId="6A0B29882CF84800A7B900BC70F5B8F9">
    <w:name w:val="6A0B29882CF84800A7B900BC70F5B8F9"/>
    <w:rsid w:val="009B1BEE"/>
  </w:style>
  <w:style w:type="paragraph" w:customStyle="1" w:styleId="7CE21ACD3345456EB8BB7296BEB918AF">
    <w:name w:val="7CE21ACD3345456EB8BB7296BEB918AF"/>
    <w:rsid w:val="009B1BEE"/>
  </w:style>
  <w:style w:type="paragraph" w:customStyle="1" w:styleId="2F65F494F61342DC9D82C4B6BDAB0E6F">
    <w:name w:val="2F65F494F61342DC9D82C4B6BDAB0E6F"/>
    <w:rsid w:val="009B1BEE"/>
  </w:style>
  <w:style w:type="paragraph" w:customStyle="1" w:styleId="A3A5CBF3A57B476B8B88FF47F0E1902D">
    <w:name w:val="A3A5CBF3A57B476B8B88FF47F0E1902D"/>
    <w:rsid w:val="009B1BEE"/>
  </w:style>
  <w:style w:type="paragraph" w:customStyle="1" w:styleId="E31A7DD31F074EB6B12736B38996E457">
    <w:name w:val="E31A7DD31F074EB6B12736B38996E457"/>
    <w:rsid w:val="009B1BEE"/>
  </w:style>
  <w:style w:type="paragraph" w:customStyle="1" w:styleId="3F330C2022C843ED85263B1876A07D54">
    <w:name w:val="3F330C2022C843ED85263B1876A07D54"/>
    <w:rsid w:val="009B1BEE"/>
  </w:style>
  <w:style w:type="paragraph" w:customStyle="1" w:styleId="46B1557130E348CFABAB2E3A4C5BDEFE">
    <w:name w:val="46B1557130E348CFABAB2E3A4C5BDEFE"/>
    <w:rsid w:val="009B1BEE"/>
  </w:style>
  <w:style w:type="paragraph" w:customStyle="1" w:styleId="0B7B0AB358FF49138FD72A615B8630E6">
    <w:name w:val="0B7B0AB358FF49138FD72A615B8630E6"/>
    <w:rsid w:val="009B1BEE"/>
  </w:style>
  <w:style w:type="paragraph" w:customStyle="1" w:styleId="8802977AAF4E449284259FB3D5ED7C2B">
    <w:name w:val="8802977AAF4E449284259FB3D5ED7C2B"/>
    <w:rsid w:val="009B1BEE"/>
  </w:style>
  <w:style w:type="paragraph" w:customStyle="1" w:styleId="ABDD435991D9472E9588FFCA39CC015B">
    <w:name w:val="ABDD435991D9472E9588FFCA39CC015B"/>
    <w:rsid w:val="009B1BEE"/>
  </w:style>
  <w:style w:type="paragraph" w:customStyle="1" w:styleId="547D7233930F48EDA9E8996AECD2A279">
    <w:name w:val="547D7233930F48EDA9E8996AECD2A279"/>
    <w:rsid w:val="009B1BEE"/>
  </w:style>
  <w:style w:type="paragraph" w:customStyle="1" w:styleId="36742EFF441B49B79568E7B65EB95CD4">
    <w:name w:val="36742EFF441B49B79568E7B65EB95CD4"/>
    <w:rsid w:val="009B1BEE"/>
  </w:style>
  <w:style w:type="paragraph" w:customStyle="1" w:styleId="D18DE73EE05C494785EE67941AB3549D">
    <w:name w:val="D18DE73EE05C494785EE67941AB3549D"/>
    <w:rsid w:val="009B1BEE"/>
  </w:style>
  <w:style w:type="paragraph" w:customStyle="1" w:styleId="3F7AF7335A7C45B090D64B2EEDD36D33">
    <w:name w:val="3F7AF7335A7C45B090D64B2EEDD36D33"/>
    <w:rsid w:val="009B1BEE"/>
  </w:style>
  <w:style w:type="paragraph" w:customStyle="1" w:styleId="7A3B43C005604101B473D3A0926E6060">
    <w:name w:val="7A3B43C005604101B473D3A0926E6060"/>
    <w:rsid w:val="009B1BEE"/>
  </w:style>
  <w:style w:type="paragraph" w:customStyle="1" w:styleId="BE9259D1065C4402B3EDCF7B68329CF8">
    <w:name w:val="BE9259D1065C4402B3EDCF7B68329CF8"/>
    <w:rsid w:val="009B1BEE"/>
  </w:style>
  <w:style w:type="paragraph" w:customStyle="1" w:styleId="AD1C9683379249DBA42DFA015EDB443C">
    <w:name w:val="AD1C9683379249DBA42DFA015EDB443C"/>
    <w:rsid w:val="009B1BEE"/>
  </w:style>
  <w:style w:type="paragraph" w:customStyle="1" w:styleId="E4DEF926B4114100A8FD30A1365EC500">
    <w:name w:val="E4DEF926B4114100A8FD30A1365EC500"/>
    <w:rsid w:val="009B1BEE"/>
  </w:style>
  <w:style w:type="paragraph" w:customStyle="1" w:styleId="A1D0793EC16D4350A3459592BAC5A97E">
    <w:name w:val="A1D0793EC16D4350A3459592BAC5A97E"/>
    <w:rsid w:val="009B1BEE"/>
  </w:style>
  <w:style w:type="paragraph" w:customStyle="1" w:styleId="2383B3971F93468197103D439A30E31F">
    <w:name w:val="2383B3971F93468197103D439A30E31F"/>
    <w:rsid w:val="009B1BEE"/>
  </w:style>
  <w:style w:type="paragraph" w:customStyle="1" w:styleId="BDFBF421F19F4D41B810ED0628FC3C09">
    <w:name w:val="BDFBF421F19F4D41B810ED0628FC3C09"/>
    <w:rsid w:val="009B1BEE"/>
  </w:style>
  <w:style w:type="paragraph" w:customStyle="1" w:styleId="ADD268C1274F466AB9BD8B25808C0A81">
    <w:name w:val="ADD268C1274F466AB9BD8B25808C0A81"/>
    <w:rsid w:val="009B1BEE"/>
  </w:style>
  <w:style w:type="paragraph" w:customStyle="1" w:styleId="181D909A9C9D49AA8E36FCA5B36A6F56">
    <w:name w:val="181D909A9C9D49AA8E36FCA5B36A6F56"/>
    <w:rsid w:val="009B1BEE"/>
  </w:style>
  <w:style w:type="paragraph" w:customStyle="1" w:styleId="73E827E79324482795FD500415920E20">
    <w:name w:val="73E827E79324482795FD500415920E20"/>
    <w:rsid w:val="009B1BEE"/>
  </w:style>
  <w:style w:type="paragraph" w:customStyle="1" w:styleId="C4D42B628C324AA19C6CDC695CE8BCD5">
    <w:name w:val="C4D42B628C324AA19C6CDC695CE8BCD5"/>
    <w:rsid w:val="009B1BEE"/>
  </w:style>
  <w:style w:type="paragraph" w:customStyle="1" w:styleId="0223102B13F84CC8B346B14EDCD3097B">
    <w:name w:val="0223102B13F84CC8B346B14EDCD3097B"/>
    <w:rsid w:val="009B1BEE"/>
  </w:style>
  <w:style w:type="paragraph" w:customStyle="1" w:styleId="7D904066786949B2BF823378D58EDF5A">
    <w:name w:val="7D904066786949B2BF823378D58EDF5A"/>
    <w:rsid w:val="009B1BEE"/>
  </w:style>
  <w:style w:type="paragraph" w:customStyle="1" w:styleId="DD88DDCB512B4982A817E4E2739A2239">
    <w:name w:val="DD88DDCB512B4982A817E4E2739A2239"/>
    <w:rsid w:val="009B1BEE"/>
  </w:style>
  <w:style w:type="paragraph" w:customStyle="1" w:styleId="294785FBECF04D24A2CDFA9DB159F649">
    <w:name w:val="294785FBECF04D24A2CDFA9DB159F649"/>
    <w:rsid w:val="009B1BEE"/>
  </w:style>
  <w:style w:type="paragraph" w:customStyle="1" w:styleId="4B8B318AD11A4D35A684F1E1326DF8F5">
    <w:name w:val="4B8B318AD11A4D35A684F1E1326DF8F5"/>
    <w:rsid w:val="009B1BEE"/>
  </w:style>
  <w:style w:type="paragraph" w:customStyle="1" w:styleId="095C39D676C2421586E5B0C206B832D6">
    <w:name w:val="095C39D676C2421586E5B0C206B832D6"/>
    <w:rsid w:val="009B1BEE"/>
  </w:style>
  <w:style w:type="paragraph" w:customStyle="1" w:styleId="E64145ACBE5E45668EBBC813C37CE2FB">
    <w:name w:val="E64145ACBE5E45668EBBC813C37CE2FB"/>
    <w:rsid w:val="009B1BEE"/>
  </w:style>
  <w:style w:type="paragraph" w:customStyle="1" w:styleId="C20B9F31BC7D422BB4E1356CFC60C12C">
    <w:name w:val="C20B9F31BC7D422BB4E1356CFC60C12C"/>
    <w:rsid w:val="009B1BEE"/>
  </w:style>
  <w:style w:type="paragraph" w:customStyle="1" w:styleId="6E5A1AFF64B449F4ACAA0CA8D7735434">
    <w:name w:val="6E5A1AFF64B449F4ACAA0CA8D7735434"/>
    <w:rsid w:val="009B1BEE"/>
  </w:style>
  <w:style w:type="paragraph" w:customStyle="1" w:styleId="35C95F48007844B498C0A550D0C16E8A">
    <w:name w:val="35C95F48007844B498C0A550D0C16E8A"/>
    <w:rsid w:val="009B1BEE"/>
  </w:style>
  <w:style w:type="paragraph" w:customStyle="1" w:styleId="6456EAA128A440B8854D028E2446103B">
    <w:name w:val="6456EAA128A440B8854D028E2446103B"/>
    <w:rsid w:val="009B1BEE"/>
  </w:style>
  <w:style w:type="paragraph" w:customStyle="1" w:styleId="7F6C1123BB0544E29AA65757485392D5">
    <w:name w:val="7F6C1123BB0544E29AA65757485392D5"/>
    <w:rsid w:val="009B1BEE"/>
  </w:style>
  <w:style w:type="paragraph" w:customStyle="1" w:styleId="F19940D0BEB94785AAA5AF491C8A602A">
    <w:name w:val="F19940D0BEB94785AAA5AF491C8A602A"/>
    <w:rsid w:val="009B1BEE"/>
  </w:style>
  <w:style w:type="paragraph" w:customStyle="1" w:styleId="30735D75F90F48B499B58E7C2B63AF12">
    <w:name w:val="30735D75F90F48B499B58E7C2B63AF12"/>
    <w:rsid w:val="009B1BEE"/>
  </w:style>
  <w:style w:type="paragraph" w:customStyle="1" w:styleId="9F66918C420B41D3A03EAEC7A4C2206D">
    <w:name w:val="9F66918C420B41D3A03EAEC7A4C2206D"/>
    <w:rsid w:val="009B1BEE"/>
  </w:style>
  <w:style w:type="paragraph" w:customStyle="1" w:styleId="26245E59BA62436280BC2CE98FE5E158">
    <w:name w:val="26245E59BA62436280BC2CE98FE5E158"/>
    <w:rsid w:val="009B1BEE"/>
  </w:style>
  <w:style w:type="paragraph" w:customStyle="1" w:styleId="B6B80370E54443F4ADD6FFD55B9B4C14">
    <w:name w:val="B6B80370E54443F4ADD6FFD55B9B4C14"/>
    <w:rsid w:val="009B1BEE"/>
  </w:style>
  <w:style w:type="paragraph" w:customStyle="1" w:styleId="914344BB77DF44439A8A5E620C30A440">
    <w:name w:val="914344BB77DF44439A8A5E620C30A440"/>
    <w:rsid w:val="009B1BEE"/>
  </w:style>
  <w:style w:type="paragraph" w:customStyle="1" w:styleId="3531808B91094AA88A9E248DB71D8991">
    <w:name w:val="3531808B91094AA88A9E248DB71D8991"/>
    <w:rsid w:val="009B1BEE"/>
  </w:style>
  <w:style w:type="paragraph" w:customStyle="1" w:styleId="2245A677BF0742C7A5AB5C7DED7CE89C">
    <w:name w:val="2245A677BF0742C7A5AB5C7DED7CE89C"/>
    <w:rsid w:val="009B1BEE"/>
  </w:style>
  <w:style w:type="paragraph" w:customStyle="1" w:styleId="8CFA51BD6FB74DF4AB3B94F0FCEF3D10">
    <w:name w:val="8CFA51BD6FB74DF4AB3B94F0FCEF3D10"/>
    <w:rsid w:val="009B1BEE"/>
  </w:style>
  <w:style w:type="paragraph" w:customStyle="1" w:styleId="03912074510B431FADD1E0997DB816AA">
    <w:name w:val="03912074510B431FADD1E0997DB816AA"/>
    <w:rsid w:val="009B1BEE"/>
  </w:style>
  <w:style w:type="paragraph" w:customStyle="1" w:styleId="F4C6C878B21546A4B5369DDB1F80BA0D">
    <w:name w:val="F4C6C878B21546A4B5369DDB1F80BA0D"/>
    <w:rsid w:val="009B1BEE"/>
  </w:style>
  <w:style w:type="paragraph" w:customStyle="1" w:styleId="707ADA452C494E54AF6151818369E785">
    <w:name w:val="707ADA452C494E54AF6151818369E785"/>
    <w:rsid w:val="009B1BEE"/>
  </w:style>
  <w:style w:type="paragraph" w:customStyle="1" w:styleId="0F07A9273C7E418A8C2010CACC623EAD">
    <w:name w:val="0F07A9273C7E418A8C2010CACC623EAD"/>
    <w:rsid w:val="009B1BEE"/>
  </w:style>
  <w:style w:type="paragraph" w:customStyle="1" w:styleId="EF6302457C6443BDA89A7F862666D951">
    <w:name w:val="EF6302457C6443BDA89A7F862666D951"/>
    <w:rsid w:val="009B1BEE"/>
  </w:style>
  <w:style w:type="paragraph" w:customStyle="1" w:styleId="F837AF0539C64DF689EEAF439E608309">
    <w:name w:val="F837AF0539C64DF689EEAF439E608309"/>
    <w:rsid w:val="009B1BEE"/>
  </w:style>
  <w:style w:type="paragraph" w:customStyle="1" w:styleId="41BE8F09185C4C39964A1CB508E74520">
    <w:name w:val="41BE8F09185C4C39964A1CB508E74520"/>
    <w:rsid w:val="009B1BEE"/>
  </w:style>
  <w:style w:type="paragraph" w:customStyle="1" w:styleId="41D5CD1CA49845279879C1B8944A9A07">
    <w:name w:val="41D5CD1CA49845279879C1B8944A9A07"/>
    <w:rsid w:val="009B1BEE"/>
  </w:style>
  <w:style w:type="paragraph" w:customStyle="1" w:styleId="165D2E90A5B24D029CD3837E51F9A5C7">
    <w:name w:val="165D2E90A5B24D029CD3837E51F9A5C7"/>
    <w:rsid w:val="009B1BEE"/>
  </w:style>
  <w:style w:type="paragraph" w:customStyle="1" w:styleId="E6433AAD9AF64DF3928985E265D7ACA0">
    <w:name w:val="E6433AAD9AF64DF3928985E265D7ACA0"/>
    <w:rsid w:val="009B1BEE"/>
  </w:style>
  <w:style w:type="paragraph" w:customStyle="1" w:styleId="05A9BC9113A748F39A9B25AD968A7912">
    <w:name w:val="05A9BC9113A748F39A9B25AD968A7912"/>
    <w:rsid w:val="009B1BEE"/>
  </w:style>
  <w:style w:type="paragraph" w:customStyle="1" w:styleId="1CB5CA98E2AD4D6BB96500CA1570FE86">
    <w:name w:val="1CB5CA98E2AD4D6BB96500CA1570FE86"/>
    <w:rsid w:val="009B1BEE"/>
  </w:style>
  <w:style w:type="paragraph" w:customStyle="1" w:styleId="3E719D300DFC4CFB9E03CB9DAD678761">
    <w:name w:val="3E719D300DFC4CFB9E03CB9DAD678761"/>
    <w:rsid w:val="009B1BEE"/>
  </w:style>
  <w:style w:type="paragraph" w:customStyle="1" w:styleId="5EB3ACFBF4D24624B8A762D0B5882ACF">
    <w:name w:val="5EB3ACFBF4D24624B8A762D0B5882ACF"/>
    <w:rsid w:val="009B1BEE"/>
  </w:style>
  <w:style w:type="paragraph" w:customStyle="1" w:styleId="B06194FB08B04F3B8B00029D10B15278">
    <w:name w:val="B06194FB08B04F3B8B00029D10B15278"/>
    <w:rsid w:val="009B1BEE"/>
  </w:style>
  <w:style w:type="paragraph" w:customStyle="1" w:styleId="B4BED59D109F4C8E8A6DBFB730940B78">
    <w:name w:val="B4BED59D109F4C8E8A6DBFB730940B78"/>
    <w:rsid w:val="009B1BEE"/>
  </w:style>
  <w:style w:type="paragraph" w:customStyle="1" w:styleId="79E5686034B74FF2A6614BDF27219AB6">
    <w:name w:val="79E5686034B74FF2A6614BDF27219AB6"/>
    <w:rsid w:val="009B1BEE"/>
  </w:style>
  <w:style w:type="paragraph" w:customStyle="1" w:styleId="391ADF1880034CACBD3DEA30B60E88E6">
    <w:name w:val="391ADF1880034CACBD3DEA30B60E88E6"/>
    <w:rsid w:val="009B1BEE"/>
  </w:style>
  <w:style w:type="paragraph" w:customStyle="1" w:styleId="B940566F3473405D905D8B3AB16501B4">
    <w:name w:val="B940566F3473405D905D8B3AB16501B4"/>
    <w:rsid w:val="009B1BEE"/>
  </w:style>
  <w:style w:type="paragraph" w:customStyle="1" w:styleId="31CB2364EADD463C8E74BE145B0EC817">
    <w:name w:val="31CB2364EADD463C8E74BE145B0EC817"/>
    <w:rsid w:val="009B1BEE"/>
  </w:style>
  <w:style w:type="paragraph" w:customStyle="1" w:styleId="B17AA410A4D143AF92B5CAEDB124720E">
    <w:name w:val="B17AA410A4D143AF92B5CAEDB124720E"/>
    <w:rsid w:val="009B1BEE"/>
  </w:style>
  <w:style w:type="paragraph" w:customStyle="1" w:styleId="D21F8CBB64B64B74889FC050AED27EA6">
    <w:name w:val="D21F8CBB64B64B74889FC050AED27EA6"/>
    <w:rsid w:val="009B1BEE"/>
  </w:style>
  <w:style w:type="paragraph" w:customStyle="1" w:styleId="641E2BA5D4A344E4BCB208F6F3BC748F">
    <w:name w:val="641E2BA5D4A344E4BCB208F6F3BC748F"/>
    <w:rsid w:val="009B1BEE"/>
  </w:style>
  <w:style w:type="paragraph" w:customStyle="1" w:styleId="CCE6EB77490B4DCFB1E0A5E53848EBC9">
    <w:name w:val="CCE6EB77490B4DCFB1E0A5E53848EBC9"/>
    <w:rsid w:val="009B1BEE"/>
  </w:style>
  <w:style w:type="paragraph" w:customStyle="1" w:styleId="5C36DB31A3C34D80A86330355E085350">
    <w:name w:val="5C36DB31A3C34D80A86330355E085350"/>
    <w:rsid w:val="009B1BEE"/>
  </w:style>
  <w:style w:type="paragraph" w:customStyle="1" w:styleId="6BFD38A2EB9849DE9F89ECA647AF62AA">
    <w:name w:val="6BFD38A2EB9849DE9F89ECA647AF62AA"/>
    <w:rsid w:val="009B1BEE"/>
  </w:style>
  <w:style w:type="paragraph" w:customStyle="1" w:styleId="EBD3710F54414F3094B974B86629FEF7">
    <w:name w:val="EBD3710F54414F3094B974B86629FEF7"/>
    <w:rsid w:val="009B1BEE"/>
  </w:style>
  <w:style w:type="paragraph" w:customStyle="1" w:styleId="D5FBD76F29B84292831FE35C80DCB072">
    <w:name w:val="D5FBD76F29B84292831FE35C80DCB072"/>
    <w:rsid w:val="009B1BEE"/>
  </w:style>
  <w:style w:type="paragraph" w:customStyle="1" w:styleId="B3801DD178B84A9583C0E424537676D7">
    <w:name w:val="B3801DD178B84A9583C0E424537676D7"/>
    <w:rsid w:val="009B1BEE"/>
  </w:style>
  <w:style w:type="paragraph" w:customStyle="1" w:styleId="E350A5409E754711B4CB95EE25D1E88B">
    <w:name w:val="E350A5409E754711B4CB95EE25D1E88B"/>
    <w:rsid w:val="009B1BEE"/>
  </w:style>
  <w:style w:type="paragraph" w:customStyle="1" w:styleId="2A9C979CBD85464D80DED0E26203E38E">
    <w:name w:val="2A9C979CBD85464D80DED0E26203E38E"/>
    <w:rsid w:val="009B1BEE"/>
  </w:style>
  <w:style w:type="paragraph" w:customStyle="1" w:styleId="8D7925CF4CAA4CE6BD940324D5FADBB4">
    <w:name w:val="8D7925CF4CAA4CE6BD940324D5FADBB4"/>
    <w:rsid w:val="009B1BEE"/>
  </w:style>
  <w:style w:type="paragraph" w:customStyle="1" w:styleId="85E7F88CAF6A4743BF96252AC2B37B7E">
    <w:name w:val="85E7F88CAF6A4743BF96252AC2B37B7E"/>
    <w:rsid w:val="009B1BEE"/>
  </w:style>
  <w:style w:type="paragraph" w:customStyle="1" w:styleId="04D9BC8F05454DCCB5631F070C820B15">
    <w:name w:val="04D9BC8F05454DCCB5631F070C820B15"/>
    <w:rsid w:val="009B1BEE"/>
  </w:style>
  <w:style w:type="paragraph" w:customStyle="1" w:styleId="44A35AB34EDF49C889F48263F4E5372B">
    <w:name w:val="44A35AB34EDF49C889F48263F4E5372B"/>
    <w:rsid w:val="009B1BEE"/>
  </w:style>
  <w:style w:type="paragraph" w:customStyle="1" w:styleId="2657E9B82BC945F1966299669B34FABF">
    <w:name w:val="2657E9B82BC945F1966299669B34FABF"/>
    <w:rsid w:val="009B1BEE"/>
  </w:style>
  <w:style w:type="paragraph" w:customStyle="1" w:styleId="B0E2B79F5329472A8E1FD68F92DE8303">
    <w:name w:val="B0E2B79F5329472A8E1FD68F92DE8303"/>
    <w:rsid w:val="009B1BEE"/>
  </w:style>
  <w:style w:type="paragraph" w:customStyle="1" w:styleId="6E23BA9B95C64F3280EFE98442ECC38B">
    <w:name w:val="6E23BA9B95C64F3280EFE98442ECC38B"/>
    <w:rsid w:val="009B1BEE"/>
  </w:style>
  <w:style w:type="paragraph" w:customStyle="1" w:styleId="D9DEE21866BF4EA79146FFF406D7116B">
    <w:name w:val="D9DEE21866BF4EA79146FFF406D7116B"/>
    <w:rsid w:val="009B1BEE"/>
  </w:style>
  <w:style w:type="paragraph" w:customStyle="1" w:styleId="7702C40F0A694D6D8CACC0D926399F8D">
    <w:name w:val="7702C40F0A694D6D8CACC0D926399F8D"/>
    <w:rsid w:val="009B1BEE"/>
  </w:style>
  <w:style w:type="paragraph" w:customStyle="1" w:styleId="E48FCD5A75084D558ACEBEB041F7BD23">
    <w:name w:val="E48FCD5A75084D558ACEBEB041F7BD23"/>
    <w:rsid w:val="009B1BEE"/>
  </w:style>
  <w:style w:type="paragraph" w:customStyle="1" w:styleId="5D163777B9144EF184506EBD52AD5F43">
    <w:name w:val="5D163777B9144EF184506EBD52AD5F43"/>
    <w:rsid w:val="009B1BEE"/>
  </w:style>
  <w:style w:type="paragraph" w:customStyle="1" w:styleId="2D13440087474FCC85C2B19F51D48CAF">
    <w:name w:val="2D13440087474FCC85C2B19F51D48CAF"/>
    <w:rsid w:val="009B1BEE"/>
  </w:style>
  <w:style w:type="paragraph" w:customStyle="1" w:styleId="0B0EF01627234C21A8ACDFFEE32366A1">
    <w:name w:val="0B0EF01627234C21A8ACDFFEE32366A1"/>
    <w:rsid w:val="009B1BEE"/>
  </w:style>
  <w:style w:type="paragraph" w:customStyle="1" w:styleId="DED1D8DE1D6742A9A0955D601275AB9A">
    <w:name w:val="DED1D8DE1D6742A9A0955D601275AB9A"/>
    <w:rsid w:val="009B1BEE"/>
  </w:style>
  <w:style w:type="paragraph" w:customStyle="1" w:styleId="1538D25B8B904D9B98E56858B8C55C7A">
    <w:name w:val="1538D25B8B904D9B98E56858B8C55C7A"/>
    <w:rsid w:val="009B1BEE"/>
  </w:style>
  <w:style w:type="paragraph" w:customStyle="1" w:styleId="E5833810598549D99F69AAAF15B8AFB5">
    <w:name w:val="E5833810598549D99F69AAAF15B8AFB5"/>
    <w:rsid w:val="009B1BEE"/>
  </w:style>
  <w:style w:type="paragraph" w:customStyle="1" w:styleId="71C3451CA8C544088641DD3C876D69C9">
    <w:name w:val="71C3451CA8C544088641DD3C876D69C9"/>
    <w:rsid w:val="009B1BEE"/>
  </w:style>
  <w:style w:type="paragraph" w:customStyle="1" w:styleId="A5A33080968A4CD1A12275B10C270C4D">
    <w:name w:val="A5A33080968A4CD1A12275B10C270C4D"/>
    <w:rsid w:val="009B1BEE"/>
  </w:style>
  <w:style w:type="paragraph" w:customStyle="1" w:styleId="FE27EE533F594F1DBEE60A2964B091C1">
    <w:name w:val="FE27EE533F594F1DBEE60A2964B091C1"/>
    <w:rsid w:val="009B1BEE"/>
  </w:style>
  <w:style w:type="paragraph" w:customStyle="1" w:styleId="4B73E728FDC74F5393F34F1847DD3A09">
    <w:name w:val="4B73E728FDC74F5393F34F1847DD3A09"/>
    <w:rsid w:val="009B1BEE"/>
  </w:style>
  <w:style w:type="paragraph" w:customStyle="1" w:styleId="13140E431611499292190FD3B551570D">
    <w:name w:val="13140E431611499292190FD3B551570D"/>
    <w:rsid w:val="009B1BEE"/>
  </w:style>
  <w:style w:type="paragraph" w:customStyle="1" w:styleId="7432ACFB01454C59B0DB0B2C49750C54">
    <w:name w:val="7432ACFB01454C59B0DB0B2C49750C54"/>
    <w:rsid w:val="009B1BEE"/>
  </w:style>
  <w:style w:type="paragraph" w:customStyle="1" w:styleId="12BBF36D516C4720B5C196FBBA6D71E8">
    <w:name w:val="12BBF36D516C4720B5C196FBBA6D71E8"/>
    <w:rsid w:val="009B1BEE"/>
  </w:style>
  <w:style w:type="paragraph" w:customStyle="1" w:styleId="CB83EDB2CFB045EC87250813CCD7339D">
    <w:name w:val="CB83EDB2CFB045EC87250813CCD7339D"/>
    <w:rsid w:val="009B1BEE"/>
  </w:style>
  <w:style w:type="paragraph" w:customStyle="1" w:styleId="F744E2D8F13E4442B6AD85D59A692F46">
    <w:name w:val="F744E2D8F13E4442B6AD85D59A692F46"/>
    <w:rsid w:val="009B1BEE"/>
  </w:style>
  <w:style w:type="paragraph" w:customStyle="1" w:styleId="1CE533622F3D45D08054A232B7EF32EC">
    <w:name w:val="1CE533622F3D45D08054A232B7EF32EC"/>
    <w:rsid w:val="009B1BEE"/>
  </w:style>
  <w:style w:type="paragraph" w:customStyle="1" w:styleId="A31445014CAC493B98FEDCE00223EFC3">
    <w:name w:val="A31445014CAC493B98FEDCE00223EFC3"/>
    <w:rsid w:val="009B1BEE"/>
  </w:style>
  <w:style w:type="paragraph" w:customStyle="1" w:styleId="37A876C9D37D4F50985BC084EEA1A758">
    <w:name w:val="37A876C9D37D4F50985BC084EEA1A758"/>
    <w:rsid w:val="009B1BEE"/>
  </w:style>
  <w:style w:type="paragraph" w:customStyle="1" w:styleId="6A7F4B5E603940089E95E0E133B876A9">
    <w:name w:val="6A7F4B5E603940089E95E0E133B876A9"/>
    <w:rsid w:val="009B1BEE"/>
  </w:style>
  <w:style w:type="paragraph" w:customStyle="1" w:styleId="86CE7151CA3E43F88ABE756C2ADC53D7">
    <w:name w:val="86CE7151CA3E43F88ABE756C2ADC53D7"/>
    <w:rsid w:val="009B1BEE"/>
  </w:style>
  <w:style w:type="paragraph" w:customStyle="1" w:styleId="CD1FE72EA467493594C2716AC2A0732E">
    <w:name w:val="CD1FE72EA467493594C2716AC2A0732E"/>
    <w:rsid w:val="009B1BEE"/>
  </w:style>
  <w:style w:type="paragraph" w:customStyle="1" w:styleId="3CC8C0053D3643F3ACC407049D06DA9E">
    <w:name w:val="3CC8C0053D3643F3ACC407049D06DA9E"/>
    <w:rsid w:val="009B1BEE"/>
  </w:style>
  <w:style w:type="paragraph" w:customStyle="1" w:styleId="E04CCC5571B848CCAE66EADD017DCF17">
    <w:name w:val="E04CCC5571B848CCAE66EADD017DCF17"/>
    <w:rsid w:val="009B1BEE"/>
  </w:style>
  <w:style w:type="paragraph" w:customStyle="1" w:styleId="10DA69C3C17A4FE7B421D01FCC7EC0EA">
    <w:name w:val="10DA69C3C17A4FE7B421D01FCC7EC0EA"/>
    <w:rsid w:val="009B1BEE"/>
  </w:style>
  <w:style w:type="paragraph" w:customStyle="1" w:styleId="84D10D5A2A554BC7B3697906294534CC">
    <w:name w:val="84D10D5A2A554BC7B3697906294534CC"/>
    <w:rsid w:val="009B1BEE"/>
  </w:style>
  <w:style w:type="paragraph" w:customStyle="1" w:styleId="D40A5D738EE743B5BDA21F230311119D">
    <w:name w:val="D40A5D738EE743B5BDA21F230311119D"/>
    <w:rsid w:val="009B1BEE"/>
  </w:style>
  <w:style w:type="paragraph" w:customStyle="1" w:styleId="101E1A79CDB148ED8BEAB3E4F135EFAD">
    <w:name w:val="101E1A79CDB148ED8BEAB3E4F135EFAD"/>
    <w:rsid w:val="009B1BEE"/>
  </w:style>
  <w:style w:type="paragraph" w:customStyle="1" w:styleId="2CF17946EE6A44A7B11E99A81468AFB8">
    <w:name w:val="2CF17946EE6A44A7B11E99A81468AFB8"/>
    <w:rsid w:val="009B1BEE"/>
  </w:style>
  <w:style w:type="paragraph" w:customStyle="1" w:styleId="7C050FA293064D91A95653E1D902398D">
    <w:name w:val="7C050FA293064D91A95653E1D902398D"/>
    <w:rsid w:val="009B1BEE"/>
  </w:style>
  <w:style w:type="paragraph" w:customStyle="1" w:styleId="574DC38167C94FE4A9FB997AF843C946">
    <w:name w:val="574DC38167C94FE4A9FB997AF843C946"/>
    <w:rsid w:val="009B1BEE"/>
  </w:style>
  <w:style w:type="paragraph" w:customStyle="1" w:styleId="E6825C184BB94218A104C3CF245CFCDB">
    <w:name w:val="E6825C184BB94218A104C3CF245CFCDB"/>
    <w:rsid w:val="009B1BEE"/>
  </w:style>
  <w:style w:type="paragraph" w:customStyle="1" w:styleId="4CFE164E769147F2BEF13C9187754FD3">
    <w:name w:val="4CFE164E769147F2BEF13C9187754FD3"/>
    <w:rsid w:val="009B1BEE"/>
  </w:style>
  <w:style w:type="paragraph" w:customStyle="1" w:styleId="898EDD3E92FB41FC985E603D4269A448">
    <w:name w:val="898EDD3E92FB41FC985E603D4269A448"/>
    <w:rsid w:val="009B1BEE"/>
  </w:style>
  <w:style w:type="paragraph" w:customStyle="1" w:styleId="B468CB16394B4C938A6A985D57CB019B">
    <w:name w:val="B468CB16394B4C938A6A985D57CB019B"/>
    <w:rsid w:val="009B1BEE"/>
  </w:style>
  <w:style w:type="paragraph" w:customStyle="1" w:styleId="AE89D0C6EEA643E185E87E88AA4E11B6">
    <w:name w:val="AE89D0C6EEA643E185E87E88AA4E11B6"/>
    <w:rsid w:val="009B1BEE"/>
  </w:style>
  <w:style w:type="paragraph" w:customStyle="1" w:styleId="0668FA29E66E40299F460F6BA1D1E1C6">
    <w:name w:val="0668FA29E66E40299F460F6BA1D1E1C6"/>
    <w:rsid w:val="009B1BEE"/>
  </w:style>
  <w:style w:type="paragraph" w:customStyle="1" w:styleId="143F172C94C444098CE93D8253034D65">
    <w:name w:val="143F172C94C444098CE93D8253034D65"/>
    <w:rsid w:val="009B1BEE"/>
  </w:style>
  <w:style w:type="paragraph" w:customStyle="1" w:styleId="7333436D8B0748F88E8CBA50C1955161">
    <w:name w:val="7333436D8B0748F88E8CBA50C1955161"/>
    <w:rsid w:val="009B1BEE"/>
  </w:style>
  <w:style w:type="paragraph" w:customStyle="1" w:styleId="FDDB50E94794443CAD3CC4EA0B4A3D11">
    <w:name w:val="FDDB50E94794443CAD3CC4EA0B4A3D11"/>
    <w:rsid w:val="009B1BEE"/>
  </w:style>
  <w:style w:type="paragraph" w:customStyle="1" w:styleId="5B91F791BD304208AA64F30932F48378">
    <w:name w:val="5B91F791BD304208AA64F30932F48378"/>
    <w:rsid w:val="009B1BEE"/>
  </w:style>
  <w:style w:type="paragraph" w:customStyle="1" w:styleId="6D01DEEAB2B24F9D9D71127E0CE9EFD3">
    <w:name w:val="6D01DEEAB2B24F9D9D71127E0CE9EFD3"/>
    <w:rsid w:val="009B1BEE"/>
  </w:style>
  <w:style w:type="paragraph" w:customStyle="1" w:styleId="D21C8F4AD4E04B039F4946CB118379AF">
    <w:name w:val="D21C8F4AD4E04B039F4946CB118379AF"/>
    <w:rsid w:val="009B1BEE"/>
  </w:style>
  <w:style w:type="paragraph" w:customStyle="1" w:styleId="CFB8C970DDD74351864AA2F35480530E">
    <w:name w:val="CFB8C970DDD74351864AA2F35480530E"/>
    <w:rsid w:val="009B1BEE"/>
  </w:style>
  <w:style w:type="paragraph" w:customStyle="1" w:styleId="E559E1E26144469180875DE5F6CE6268">
    <w:name w:val="E559E1E26144469180875DE5F6CE6268"/>
    <w:rsid w:val="009B1BEE"/>
  </w:style>
  <w:style w:type="paragraph" w:customStyle="1" w:styleId="301A0FB8E3E4411BA51F7C7C8598376F">
    <w:name w:val="301A0FB8E3E4411BA51F7C7C8598376F"/>
    <w:rsid w:val="009B1BEE"/>
  </w:style>
  <w:style w:type="paragraph" w:customStyle="1" w:styleId="694C3949D02C4EBFBA33DBB1AA697B7C">
    <w:name w:val="694C3949D02C4EBFBA33DBB1AA697B7C"/>
    <w:rsid w:val="009B1BEE"/>
  </w:style>
  <w:style w:type="paragraph" w:customStyle="1" w:styleId="35B48A82A03E4E79B7509EC092CFE303">
    <w:name w:val="35B48A82A03E4E79B7509EC092CFE303"/>
    <w:rsid w:val="009B1BEE"/>
  </w:style>
  <w:style w:type="paragraph" w:customStyle="1" w:styleId="C931FF5401B24CFA92E8A586530EF892">
    <w:name w:val="C931FF5401B24CFA92E8A586530EF892"/>
    <w:rsid w:val="009B1BEE"/>
  </w:style>
  <w:style w:type="paragraph" w:customStyle="1" w:styleId="C9A1EC5A831D414F9793EB74E1B6AABB">
    <w:name w:val="C9A1EC5A831D414F9793EB74E1B6AABB"/>
    <w:rsid w:val="009B1BEE"/>
  </w:style>
  <w:style w:type="paragraph" w:customStyle="1" w:styleId="BCCF2C7EF44C4A6F84D78FFFE6643816">
    <w:name w:val="BCCF2C7EF44C4A6F84D78FFFE6643816"/>
    <w:rsid w:val="009B1BEE"/>
  </w:style>
  <w:style w:type="paragraph" w:customStyle="1" w:styleId="D9844A7228F04DE49FF53748EB4F491A">
    <w:name w:val="D9844A7228F04DE49FF53748EB4F491A"/>
    <w:rsid w:val="009B1BEE"/>
  </w:style>
  <w:style w:type="paragraph" w:customStyle="1" w:styleId="CA1FA5C12D1C4F92BD276150262D2FB5">
    <w:name w:val="CA1FA5C12D1C4F92BD276150262D2FB5"/>
    <w:rsid w:val="009B1BEE"/>
  </w:style>
  <w:style w:type="paragraph" w:customStyle="1" w:styleId="30889F6D03A040249345533026D9E823">
    <w:name w:val="30889F6D03A040249345533026D9E823"/>
    <w:rsid w:val="009B1BEE"/>
  </w:style>
  <w:style w:type="paragraph" w:customStyle="1" w:styleId="370E0C425E5B47AFAB063273DA28E6EE">
    <w:name w:val="370E0C425E5B47AFAB063273DA28E6EE"/>
    <w:rsid w:val="009B1BEE"/>
  </w:style>
  <w:style w:type="paragraph" w:customStyle="1" w:styleId="A3617C1C7C09415FA273EBA1409E8C4E">
    <w:name w:val="A3617C1C7C09415FA273EBA1409E8C4E"/>
    <w:rsid w:val="009B1BEE"/>
  </w:style>
  <w:style w:type="paragraph" w:customStyle="1" w:styleId="C4324E7F8180433B91971F0F9F8E82C2">
    <w:name w:val="C4324E7F8180433B91971F0F9F8E82C2"/>
    <w:rsid w:val="009B1BEE"/>
  </w:style>
  <w:style w:type="paragraph" w:customStyle="1" w:styleId="A346983E1EF84601B847750ECB2004B2">
    <w:name w:val="A346983E1EF84601B847750ECB2004B2"/>
    <w:rsid w:val="009B1BEE"/>
  </w:style>
  <w:style w:type="paragraph" w:customStyle="1" w:styleId="7411CCC8CD7D45B9890ECAAD739E9719">
    <w:name w:val="7411CCC8CD7D45B9890ECAAD739E9719"/>
    <w:rsid w:val="009B1BEE"/>
  </w:style>
  <w:style w:type="paragraph" w:customStyle="1" w:styleId="6151CF02933A4C2C872276A8436208E2">
    <w:name w:val="6151CF02933A4C2C872276A8436208E2"/>
    <w:rsid w:val="009B1BEE"/>
  </w:style>
  <w:style w:type="paragraph" w:customStyle="1" w:styleId="42C7F0D2601542DCA4A58C317D30EC0C">
    <w:name w:val="42C7F0D2601542DCA4A58C317D30EC0C"/>
    <w:rsid w:val="009B1BEE"/>
  </w:style>
  <w:style w:type="paragraph" w:customStyle="1" w:styleId="55A22700A8BB467086E7C6D2ADE75217">
    <w:name w:val="55A22700A8BB467086E7C6D2ADE75217"/>
    <w:rsid w:val="009B1BEE"/>
  </w:style>
  <w:style w:type="paragraph" w:customStyle="1" w:styleId="AB0B28D87F65438B8971599F964E960D">
    <w:name w:val="AB0B28D87F65438B8971599F964E960D"/>
    <w:rsid w:val="009B1BEE"/>
  </w:style>
  <w:style w:type="paragraph" w:customStyle="1" w:styleId="35FC5F63A8A8406E98FD621EC73A5AE0">
    <w:name w:val="35FC5F63A8A8406E98FD621EC73A5AE0"/>
    <w:rsid w:val="009B1BEE"/>
  </w:style>
  <w:style w:type="paragraph" w:customStyle="1" w:styleId="9A1FEC2EDD05419C89CA134BA4210445">
    <w:name w:val="9A1FEC2EDD05419C89CA134BA4210445"/>
    <w:rsid w:val="009B1BEE"/>
  </w:style>
  <w:style w:type="paragraph" w:customStyle="1" w:styleId="828EFE091DD54784848C6D5E07250DC9">
    <w:name w:val="828EFE091DD54784848C6D5E07250DC9"/>
    <w:rsid w:val="009B1BEE"/>
  </w:style>
  <w:style w:type="paragraph" w:customStyle="1" w:styleId="B248E723F14749CFAD790149DE275B9F">
    <w:name w:val="B248E723F14749CFAD790149DE275B9F"/>
    <w:rsid w:val="009B1BEE"/>
  </w:style>
  <w:style w:type="paragraph" w:customStyle="1" w:styleId="E2FD7113E1814D369C6EC19913EEA27E">
    <w:name w:val="E2FD7113E1814D369C6EC19913EEA27E"/>
    <w:rsid w:val="009B1BEE"/>
  </w:style>
  <w:style w:type="paragraph" w:customStyle="1" w:styleId="2866AB647BD74A6E8CB85A02C64CD375">
    <w:name w:val="2866AB647BD74A6E8CB85A02C64CD375"/>
    <w:rsid w:val="009B1BEE"/>
  </w:style>
  <w:style w:type="paragraph" w:customStyle="1" w:styleId="BB0C7FE4D83A440480FA5C39A6FC3988">
    <w:name w:val="BB0C7FE4D83A440480FA5C39A6FC3988"/>
    <w:rsid w:val="009B1BEE"/>
  </w:style>
  <w:style w:type="paragraph" w:customStyle="1" w:styleId="65C0F998F9E041B4B97DB9B45DA7E7A8">
    <w:name w:val="65C0F998F9E041B4B97DB9B45DA7E7A8"/>
    <w:rsid w:val="009B1BEE"/>
  </w:style>
  <w:style w:type="paragraph" w:customStyle="1" w:styleId="8CA19F06D24E4D9783508592284669F8">
    <w:name w:val="8CA19F06D24E4D9783508592284669F8"/>
    <w:rsid w:val="009B1BEE"/>
  </w:style>
  <w:style w:type="paragraph" w:customStyle="1" w:styleId="E423459251D54FE4AF1339B0DFF538CF">
    <w:name w:val="E423459251D54FE4AF1339B0DFF538CF"/>
    <w:rsid w:val="009B1BEE"/>
  </w:style>
  <w:style w:type="paragraph" w:customStyle="1" w:styleId="1431BE5256734422A8B6DA7E2F3B1951">
    <w:name w:val="1431BE5256734422A8B6DA7E2F3B1951"/>
    <w:rsid w:val="009B1BEE"/>
  </w:style>
  <w:style w:type="paragraph" w:customStyle="1" w:styleId="7725B9C367374D2684720357BBDBC45D">
    <w:name w:val="7725B9C367374D2684720357BBDBC45D"/>
    <w:rsid w:val="009B1BEE"/>
  </w:style>
  <w:style w:type="paragraph" w:customStyle="1" w:styleId="1A804362B6F8480797092B064508DED2">
    <w:name w:val="1A804362B6F8480797092B064508DED2"/>
    <w:rsid w:val="009B1BEE"/>
  </w:style>
  <w:style w:type="paragraph" w:customStyle="1" w:styleId="4116A53E93574A98A5425A53DDC002FC">
    <w:name w:val="4116A53E93574A98A5425A53DDC002FC"/>
    <w:rsid w:val="009B1BEE"/>
  </w:style>
  <w:style w:type="paragraph" w:customStyle="1" w:styleId="91123C0262E742009B03C712EC80FE3C">
    <w:name w:val="91123C0262E742009B03C712EC80FE3C"/>
    <w:rsid w:val="009B1BEE"/>
  </w:style>
  <w:style w:type="paragraph" w:customStyle="1" w:styleId="B9121C0C5D0542D5ABFC9B27677562F3">
    <w:name w:val="B9121C0C5D0542D5ABFC9B27677562F3"/>
    <w:rsid w:val="009B1BEE"/>
  </w:style>
  <w:style w:type="paragraph" w:customStyle="1" w:styleId="DE9B4872EE5042BA86F4154D43F2E2A8">
    <w:name w:val="DE9B4872EE5042BA86F4154D43F2E2A8"/>
    <w:rsid w:val="009B1BEE"/>
  </w:style>
  <w:style w:type="paragraph" w:customStyle="1" w:styleId="EA58159B313E4072AE64A042D8C809B9">
    <w:name w:val="EA58159B313E4072AE64A042D8C809B9"/>
    <w:rsid w:val="009B1BEE"/>
  </w:style>
  <w:style w:type="paragraph" w:customStyle="1" w:styleId="314661A40C4F4BDEA1DCCB390EAE6CC8">
    <w:name w:val="314661A40C4F4BDEA1DCCB390EAE6CC8"/>
    <w:rsid w:val="009B1BEE"/>
  </w:style>
  <w:style w:type="paragraph" w:customStyle="1" w:styleId="5552E0CAA9044F86A08871068A5EB455">
    <w:name w:val="5552E0CAA9044F86A08871068A5EB455"/>
    <w:rsid w:val="009B1BEE"/>
  </w:style>
  <w:style w:type="paragraph" w:customStyle="1" w:styleId="A81F657DAEF64EDB91406063D9DD7A54">
    <w:name w:val="A81F657DAEF64EDB91406063D9DD7A54"/>
    <w:rsid w:val="009B1BEE"/>
  </w:style>
  <w:style w:type="paragraph" w:customStyle="1" w:styleId="1C3BA1A9A0A2420C9B0242C22C17FE88">
    <w:name w:val="1C3BA1A9A0A2420C9B0242C22C17FE88"/>
    <w:rsid w:val="009B1BEE"/>
  </w:style>
  <w:style w:type="paragraph" w:customStyle="1" w:styleId="01550D579A8342D1A79021ED8C44041D">
    <w:name w:val="01550D579A8342D1A79021ED8C44041D"/>
    <w:rsid w:val="009B1BEE"/>
  </w:style>
  <w:style w:type="paragraph" w:customStyle="1" w:styleId="2220E497BCAD47C792DC34B59EB7CCEC">
    <w:name w:val="2220E497BCAD47C792DC34B59EB7CCEC"/>
    <w:rsid w:val="009B1BEE"/>
  </w:style>
  <w:style w:type="paragraph" w:customStyle="1" w:styleId="18CA5C496FEC4365AADB3778623610CA">
    <w:name w:val="18CA5C496FEC4365AADB3778623610CA"/>
    <w:rsid w:val="009B1B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E522E-D177-4B38-A7D4-DAB45B8D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C3T_sans Fax_modèle lettres.dotm</Template>
  <TotalTime>93</TotalTime>
  <Pages>4</Pages>
  <Words>891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Liniger</dc:creator>
  <cp:lastModifiedBy>Laura Arlettaz (-Liniger)</cp:lastModifiedBy>
  <cp:revision>13</cp:revision>
  <dcterms:created xsi:type="dcterms:W3CDTF">2026-02-10T10:22:00Z</dcterms:created>
  <dcterms:modified xsi:type="dcterms:W3CDTF">2026-02-11T08:44:00Z</dcterms:modified>
</cp:coreProperties>
</file>