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6ED32" w14:textId="2F000C91" w:rsidR="00F86F14" w:rsidRPr="00961ECA" w:rsidRDefault="00024923" w:rsidP="00F86F14">
      <w:pPr>
        <w:pStyle w:val="Citationintense"/>
        <w:ind w:left="0"/>
        <w:rPr>
          <w:rFonts w:ascii="Arial" w:hAnsi="Arial" w:cs="Arial"/>
          <w:b/>
          <w:smallCaps/>
          <w:sz w:val="32"/>
        </w:rPr>
      </w:pPr>
      <w:r>
        <w:rPr>
          <w:rFonts w:ascii="Arial" w:hAnsi="Arial" w:cs="Arial"/>
          <w:b/>
          <w:smallCaps/>
          <w:sz w:val="32"/>
        </w:rPr>
        <w:t xml:space="preserve">Occupation régulière saison </w:t>
      </w:r>
      <w:r w:rsidR="00D268CE">
        <w:rPr>
          <w:rFonts w:ascii="Arial" w:hAnsi="Arial" w:cs="Arial"/>
          <w:b/>
          <w:smallCaps/>
          <w:sz w:val="32"/>
        </w:rPr>
        <w:t>2025-2026</w:t>
      </w:r>
      <w:r w:rsidR="00407CA5">
        <w:rPr>
          <w:rFonts w:ascii="Arial" w:hAnsi="Arial" w:cs="Arial"/>
          <w:b/>
          <w:smallCaps/>
          <w:sz w:val="32"/>
        </w:rPr>
        <w:br/>
      </w:r>
      <w:r w:rsidR="00331152">
        <w:rPr>
          <w:rFonts w:ascii="Arial" w:hAnsi="Arial" w:cs="Arial"/>
          <w:b/>
          <w:smallCaps/>
          <w:sz w:val="32"/>
        </w:rPr>
        <w:t>Salle polyvalente de Troistorrents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407CA5" w:rsidRPr="00961ECA" w14:paraId="25A95C0B" w14:textId="77777777" w:rsidTr="001072CF">
        <w:trPr>
          <w:trHeight w:val="454"/>
        </w:trPr>
        <w:tc>
          <w:tcPr>
            <w:tcW w:w="4502" w:type="dxa"/>
            <w:shd w:val="clear" w:color="auto" w:fill="DBE5F1" w:themeFill="accent1" w:themeFillTint="33"/>
            <w:vAlign w:val="center"/>
          </w:tcPr>
          <w:p w14:paraId="37B68130" w14:textId="7F200B2F" w:rsidR="00407CA5" w:rsidRPr="00961ECA" w:rsidRDefault="00C65C26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24"/>
              </w:rPr>
              <w:t>Salle A (côté s</w:t>
            </w:r>
            <w:r w:rsidR="00EA7F41">
              <w:rPr>
                <w:rFonts w:ascii="Arial" w:hAnsi="Arial" w:cs="Arial"/>
                <w:b/>
                <w:smallCaps/>
                <w:sz w:val="32"/>
                <w:szCs w:val="24"/>
              </w:rPr>
              <w:t>c</w:t>
            </w:r>
            <w:r>
              <w:rPr>
                <w:rFonts w:ascii="Arial" w:hAnsi="Arial" w:cs="Arial"/>
                <w:b/>
                <w:smallCaps/>
                <w:sz w:val="32"/>
                <w:szCs w:val="24"/>
              </w:rPr>
              <w:t>ène)</w:t>
            </w:r>
          </w:p>
        </w:tc>
        <w:tc>
          <w:tcPr>
            <w:tcW w:w="4502" w:type="dxa"/>
            <w:shd w:val="clear" w:color="auto" w:fill="DBE5F1" w:themeFill="accent1" w:themeFillTint="33"/>
            <w:vAlign w:val="center"/>
          </w:tcPr>
          <w:p w14:paraId="6F86E919" w14:textId="77777777" w:rsidR="00407CA5" w:rsidRPr="00961ECA" w:rsidRDefault="00C65C26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32"/>
                <w:szCs w:val="24"/>
              </w:rPr>
              <w:t>Salle B (côté Vièze)</w:t>
            </w:r>
          </w:p>
        </w:tc>
      </w:tr>
      <w:tr w:rsidR="00407CA5" w:rsidRPr="00961ECA" w14:paraId="54168F16" w14:textId="77777777" w:rsidTr="00407CA5">
        <w:trPr>
          <w:trHeight w:val="180"/>
        </w:trPr>
        <w:tc>
          <w:tcPr>
            <w:tcW w:w="9004" w:type="dxa"/>
            <w:gridSpan w:val="2"/>
            <w:shd w:val="clear" w:color="auto" w:fill="auto"/>
            <w:vAlign w:val="center"/>
          </w:tcPr>
          <w:p w14:paraId="6D3CE47D" w14:textId="77777777" w:rsidR="00407CA5" w:rsidRPr="00961ECA" w:rsidRDefault="00407CA5" w:rsidP="00961ECA">
            <w:pPr>
              <w:jc w:val="center"/>
              <w:rPr>
                <w:rFonts w:ascii="Arial" w:hAnsi="Arial" w:cs="Arial"/>
                <w:b/>
                <w:smallCaps/>
                <w:sz w:val="32"/>
                <w:szCs w:val="24"/>
              </w:rPr>
            </w:pPr>
          </w:p>
        </w:tc>
      </w:tr>
      <w:tr w:rsidR="00F86F14" w:rsidRPr="00961ECA" w14:paraId="36C852E9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007C2C9E" w14:textId="77777777" w:rsidR="00F86F14" w:rsidRPr="00961ECA" w:rsidRDefault="00F86F14" w:rsidP="00961ECA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Lundi</w:t>
            </w:r>
          </w:p>
        </w:tc>
      </w:tr>
      <w:tr w:rsidR="00C65C26" w:rsidRPr="00961ECA" w14:paraId="48582D38" w14:textId="77777777" w:rsidTr="0059038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</w:tcPr>
          <w:p w14:paraId="3E218040" w14:textId="77777777" w:rsidR="00C65C26" w:rsidRPr="009D7ED4" w:rsidRDefault="00C65C26" w:rsidP="00C65C26">
            <w:pPr>
              <w:rPr>
                <w:rFonts w:ascii="Arial" w:hAnsi="Arial" w:cs="Arial"/>
              </w:rPr>
            </w:pPr>
            <w:r w:rsidRPr="009D7ED4">
              <w:rPr>
                <w:rFonts w:ascii="Arial" w:hAnsi="Arial" w:cs="Arial"/>
              </w:rPr>
              <w:t xml:space="preserve">16.30 – </w:t>
            </w:r>
            <w:smartTag w:uri="urn:schemas-microsoft-com:office:smarttags" w:element="time">
              <w:smartTagPr>
                <w:attr w:name="Minute" w:val="30"/>
                <w:attr w:name="Hour" w:val="18"/>
              </w:smartTagPr>
              <w:r w:rsidRPr="009D7ED4">
                <w:rPr>
                  <w:rFonts w:ascii="Arial" w:hAnsi="Arial" w:cs="Arial"/>
                </w:rPr>
                <w:t>18.30</w:t>
              </w:r>
            </w:smartTag>
            <w:r w:rsidRPr="009D7ED4">
              <w:rPr>
                <w:rFonts w:ascii="Arial" w:hAnsi="Arial" w:cs="Arial"/>
              </w:rPr>
              <w:t xml:space="preserve"> Cime de l’Est (enfantines)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2641E0C2" w14:textId="77777777" w:rsidR="00C65C26" w:rsidRPr="009D7ED4" w:rsidRDefault="00C65C26" w:rsidP="00C65C26">
            <w:pPr>
              <w:tabs>
                <w:tab w:val="left" w:pos="309"/>
                <w:tab w:val="left" w:pos="482"/>
              </w:tabs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9D7ED4">
                <w:rPr>
                  <w:rFonts w:ascii="Arial" w:hAnsi="Arial" w:cs="Arial"/>
                </w:rPr>
                <w:t>16.30</w:t>
              </w:r>
            </w:smartTag>
            <w:r w:rsidRPr="009D7ED4">
              <w:rPr>
                <w:rFonts w:ascii="Arial" w:hAnsi="Arial" w:cs="Arial"/>
              </w:rPr>
              <w:t xml:space="preserve"> – </w:t>
            </w:r>
            <w:smartTag w:uri="urn:schemas-microsoft-com:office:smarttags" w:element="time">
              <w:smartTagPr>
                <w:attr w:name="Minute" w:val="30"/>
                <w:attr w:name="Hour" w:val="18"/>
              </w:smartTagPr>
              <w:r w:rsidRPr="009D7ED4">
                <w:rPr>
                  <w:rFonts w:ascii="Arial" w:hAnsi="Arial" w:cs="Arial"/>
                </w:rPr>
                <w:t>18.30</w:t>
              </w:r>
            </w:smartTag>
            <w:r w:rsidRPr="009D7ED4">
              <w:rPr>
                <w:rFonts w:ascii="Arial" w:hAnsi="Arial" w:cs="Arial"/>
              </w:rPr>
              <w:t xml:space="preserve"> Cime de l’Est (parents-enfants)</w:t>
            </w:r>
          </w:p>
        </w:tc>
      </w:tr>
      <w:tr w:rsidR="00C65C26" w:rsidRPr="00EA7F41" w14:paraId="1592FD30" w14:textId="77777777" w:rsidTr="0059038F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</w:tcPr>
          <w:p w14:paraId="79CBA6C4" w14:textId="4684A92A" w:rsidR="00C65C26" w:rsidRPr="009D7ED4" w:rsidRDefault="00C65C26" w:rsidP="00391E5C">
            <w:pPr>
              <w:tabs>
                <w:tab w:val="left" w:pos="424"/>
              </w:tabs>
              <w:rPr>
                <w:rFonts w:ascii="Arial" w:hAnsi="Arial" w:cs="Arial"/>
                <w:lang w:val="it-IT"/>
              </w:rPr>
            </w:pPr>
            <w:r w:rsidRPr="009D7ED4">
              <w:rPr>
                <w:rFonts w:ascii="Arial" w:hAnsi="Arial" w:cs="Arial"/>
                <w:lang w:val="it-IT"/>
              </w:rPr>
              <w:t xml:space="preserve">18.30 – </w:t>
            </w:r>
            <w:smartTag w:uri="urn:schemas-microsoft-com:office:smarttags" w:element="time">
              <w:smartTagPr>
                <w:attr w:name="Minute" w:val="00"/>
                <w:attr w:name="Hour" w:val="20"/>
              </w:smartTagPr>
              <w:r w:rsidRPr="009D7ED4">
                <w:rPr>
                  <w:rFonts w:ascii="Arial" w:hAnsi="Arial" w:cs="Arial"/>
                  <w:lang w:val="it-IT"/>
                </w:rPr>
                <w:t>20.00</w:t>
              </w:r>
            </w:smartTag>
            <w:r w:rsidRPr="009D7ED4">
              <w:rPr>
                <w:rFonts w:ascii="Arial" w:hAnsi="Arial" w:cs="Arial"/>
                <w:lang w:val="it-IT"/>
              </w:rPr>
              <w:t xml:space="preserve"> </w:t>
            </w:r>
            <w:r w:rsidR="00B1043E">
              <w:rPr>
                <w:rFonts w:ascii="Arial" w:hAnsi="Arial" w:cs="Arial"/>
                <w:lang w:val="it-IT"/>
              </w:rPr>
              <w:t xml:space="preserve">1ère ligue </w:t>
            </w:r>
            <w:r w:rsidR="009E0001">
              <w:rPr>
                <w:rFonts w:ascii="Arial" w:hAnsi="Arial" w:cs="Arial"/>
                <w:lang w:val="it-IT"/>
              </w:rPr>
              <w:t>BBC TT -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  <w:r w:rsidRPr="009D7ED4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14C99CD9" w14:textId="05D19DA6" w:rsidR="00C65C26" w:rsidRPr="009D7ED4" w:rsidRDefault="00C65C26" w:rsidP="00391E5C">
            <w:pPr>
              <w:tabs>
                <w:tab w:val="left" w:pos="424"/>
              </w:tabs>
              <w:rPr>
                <w:rFonts w:ascii="Arial" w:hAnsi="Arial" w:cs="Arial"/>
                <w:lang w:val="it-IT"/>
              </w:rPr>
            </w:pPr>
            <w:r w:rsidRPr="009D7ED4">
              <w:rPr>
                <w:rFonts w:ascii="Arial" w:hAnsi="Arial" w:cs="Arial"/>
                <w:lang w:val="it-IT"/>
              </w:rPr>
              <w:t xml:space="preserve">18.30 – </w:t>
            </w:r>
            <w:smartTag w:uri="urn:schemas-microsoft-com:office:smarttags" w:element="time">
              <w:smartTagPr>
                <w:attr w:name="Minute" w:val="00"/>
                <w:attr w:name="Hour" w:val="20"/>
              </w:smartTagPr>
              <w:r w:rsidRPr="009D7ED4">
                <w:rPr>
                  <w:rFonts w:ascii="Arial" w:hAnsi="Arial" w:cs="Arial"/>
                  <w:lang w:val="it-IT"/>
                </w:rPr>
                <w:t>20.00</w:t>
              </w:r>
            </w:smartTag>
            <w:r w:rsidRPr="009D7ED4">
              <w:rPr>
                <w:rFonts w:ascii="Arial" w:hAnsi="Arial" w:cs="Arial"/>
                <w:lang w:val="it-IT"/>
              </w:rPr>
              <w:t xml:space="preserve"> </w:t>
            </w:r>
            <w:r w:rsidR="00B1043E">
              <w:rPr>
                <w:rFonts w:ascii="Arial" w:hAnsi="Arial" w:cs="Arial"/>
                <w:lang w:val="it-IT"/>
              </w:rPr>
              <w:t xml:space="preserve">1ère ligue </w:t>
            </w:r>
            <w:r w:rsidR="009E0001">
              <w:rPr>
                <w:rFonts w:ascii="Arial" w:hAnsi="Arial" w:cs="Arial"/>
                <w:lang w:val="it-IT"/>
              </w:rPr>
              <w:t xml:space="preserve">BBC TT -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</w:tr>
      <w:tr w:rsidR="00C65C26" w:rsidRPr="00D35983" w14:paraId="2C7E6C77" w14:textId="77777777" w:rsidTr="0059038F">
        <w:trPr>
          <w:trHeight w:val="397"/>
        </w:trPr>
        <w:tc>
          <w:tcPr>
            <w:tcW w:w="4502" w:type="dxa"/>
            <w:tcBorders>
              <w:bottom w:val="single" w:sz="4" w:space="0" w:color="auto"/>
              <w:right w:val="single" w:sz="18" w:space="0" w:color="auto"/>
            </w:tcBorders>
          </w:tcPr>
          <w:p w14:paraId="4307D16F" w14:textId="103B4D00" w:rsidR="00C65C26" w:rsidRPr="009D7ED4" w:rsidRDefault="00C65C26" w:rsidP="00391E5C">
            <w:pPr>
              <w:ind w:left="2976" w:hanging="2976"/>
              <w:rPr>
                <w:rFonts w:ascii="Arial" w:hAnsi="Arial" w:cs="Arial"/>
                <w:lang w:val="en-US"/>
              </w:rPr>
            </w:pPr>
            <w:r w:rsidRPr="009D7ED4">
              <w:rPr>
                <w:rFonts w:ascii="Arial" w:hAnsi="Arial" w:cs="Arial"/>
                <w:lang w:val="en-US"/>
              </w:rPr>
              <w:t xml:space="preserve">20.00 – </w:t>
            </w:r>
            <w:r w:rsidR="00391E5C">
              <w:rPr>
                <w:rFonts w:ascii="Arial" w:hAnsi="Arial" w:cs="Arial"/>
                <w:lang w:val="en-US"/>
              </w:rPr>
              <w:t xml:space="preserve">22.00 BBC TT (LNA) </w:t>
            </w:r>
            <w:r w:rsidRPr="009D7ED4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4" w:space="0" w:color="auto"/>
            </w:tcBorders>
          </w:tcPr>
          <w:p w14:paraId="1DFA759B" w14:textId="4B81407C" w:rsidR="00C65C26" w:rsidRPr="009D7ED4" w:rsidRDefault="00C65C26" w:rsidP="00391E5C">
            <w:pPr>
              <w:ind w:left="2198" w:hanging="2198"/>
              <w:rPr>
                <w:rFonts w:ascii="Arial" w:hAnsi="Arial" w:cs="Arial"/>
                <w:lang w:val="en-US"/>
              </w:rPr>
            </w:pPr>
            <w:r w:rsidRPr="009D7ED4">
              <w:rPr>
                <w:rFonts w:ascii="Arial" w:hAnsi="Arial" w:cs="Arial"/>
                <w:lang w:val="en-US"/>
              </w:rPr>
              <w:t xml:space="preserve">20.00 – </w:t>
            </w:r>
            <w:r w:rsidR="00391E5C">
              <w:rPr>
                <w:rFonts w:ascii="Arial" w:hAnsi="Arial" w:cs="Arial"/>
                <w:lang w:val="en-US"/>
              </w:rPr>
              <w:t xml:space="preserve">22.00 BBC TT (LNA) </w:t>
            </w:r>
            <w:r w:rsidRPr="009D7ED4">
              <w:rPr>
                <w:rFonts w:ascii="Arial" w:hAnsi="Arial" w:cs="Arial"/>
                <w:lang w:val="en-US"/>
              </w:rPr>
              <w:t xml:space="preserve">  </w:t>
            </w:r>
          </w:p>
        </w:tc>
      </w:tr>
      <w:tr w:rsidR="00C65C26" w:rsidRPr="00961ECA" w14:paraId="57541B14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0913CAB4" w14:textId="77777777" w:rsidR="00C65C26" w:rsidRPr="009D7ED4" w:rsidRDefault="00C65C26" w:rsidP="00C65C26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D7ED4">
              <w:rPr>
                <w:rFonts w:ascii="Arial" w:hAnsi="Arial" w:cs="Arial"/>
                <w:b/>
                <w:smallCaps/>
                <w:sz w:val="32"/>
                <w:szCs w:val="24"/>
              </w:rPr>
              <w:t>Mardi</w:t>
            </w:r>
          </w:p>
        </w:tc>
      </w:tr>
      <w:tr w:rsidR="00C65C26" w:rsidRPr="00D35983" w14:paraId="790006FC" w14:textId="77777777" w:rsidTr="00A828A8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509FB73D" w14:textId="0A89137F" w:rsidR="00C65C26" w:rsidRPr="009D7ED4" w:rsidRDefault="00C65C26" w:rsidP="00C65C26">
            <w:pPr>
              <w:rPr>
                <w:rFonts w:ascii="Arial" w:hAnsi="Arial" w:cs="Arial"/>
                <w:bCs/>
                <w:lang w:val="en-US"/>
              </w:rPr>
            </w:pPr>
            <w:r w:rsidRPr="009D7ED4">
              <w:rPr>
                <w:rFonts w:ascii="Arial" w:hAnsi="Arial" w:cs="Arial"/>
                <w:bCs/>
                <w:lang w:val="en-US"/>
              </w:rPr>
              <w:t xml:space="preserve">17.00 – </w:t>
            </w:r>
            <w:smartTag w:uri="urn:schemas-microsoft-com:office:smarttags" w:element="time">
              <w:smartTagPr>
                <w:attr w:name="Minute" w:val="30"/>
                <w:attr w:name="Hour" w:val="18"/>
              </w:smartTagPr>
              <w:r w:rsidRPr="009D7ED4">
                <w:rPr>
                  <w:rFonts w:ascii="Arial" w:hAnsi="Arial" w:cs="Arial"/>
                  <w:bCs/>
                  <w:lang w:val="en-US"/>
                </w:rPr>
                <w:t>18.30</w:t>
              </w:r>
            </w:smartTag>
            <w:r w:rsidRPr="009D7ED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1A458B5C" w14:textId="335DBE7D" w:rsidR="00C65C26" w:rsidRPr="009D7ED4" w:rsidRDefault="00C65C26" w:rsidP="00C65C26">
            <w:pPr>
              <w:rPr>
                <w:rFonts w:ascii="Arial" w:hAnsi="Arial" w:cs="Arial"/>
                <w:lang w:val="en-US"/>
              </w:rPr>
            </w:pPr>
            <w:r w:rsidRPr="009D7ED4">
              <w:rPr>
                <w:rFonts w:ascii="Arial" w:hAnsi="Arial" w:cs="Arial"/>
                <w:lang w:val="en-US"/>
              </w:rPr>
              <w:t xml:space="preserve">17.00 </w:t>
            </w:r>
            <w:r w:rsidRPr="009D7ED4">
              <w:rPr>
                <w:rFonts w:ascii="Arial" w:hAnsi="Arial" w:cs="Arial"/>
                <w:lang w:val="nl-NL"/>
              </w:rPr>
              <w:t>–</w:t>
            </w:r>
            <w:r w:rsidRPr="009D7ED4">
              <w:rPr>
                <w:rFonts w:ascii="Arial" w:hAnsi="Arial" w:cs="Arial"/>
                <w:lang w:val="en-US"/>
              </w:rPr>
              <w:t xml:space="preserve"> </w:t>
            </w:r>
            <w:smartTag w:uri="urn:schemas-microsoft-com:office:smarttags" w:element="time">
              <w:smartTagPr>
                <w:attr w:name="Minute" w:val="30"/>
                <w:attr w:name="Hour" w:val="18"/>
              </w:smartTagPr>
              <w:r w:rsidRPr="009D7ED4">
                <w:rPr>
                  <w:rFonts w:ascii="Arial" w:hAnsi="Arial" w:cs="Arial"/>
                  <w:lang w:val="en-US"/>
                </w:rPr>
                <w:t>18.30</w:t>
              </w:r>
            </w:smartTag>
            <w:r w:rsidRPr="009D7ED4">
              <w:rPr>
                <w:rFonts w:ascii="Arial" w:hAnsi="Arial" w:cs="Arial"/>
                <w:lang w:val="en-US"/>
              </w:rPr>
              <w:t xml:space="preserve">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</w:tr>
      <w:tr w:rsidR="00C65C26" w:rsidRPr="00407CA5" w14:paraId="7EAEF4D7" w14:textId="77777777" w:rsidTr="00A828A8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1118E517" w14:textId="731A49D8" w:rsidR="00C65C26" w:rsidRPr="009D7ED4" w:rsidRDefault="00C65C26" w:rsidP="00391E5C">
            <w:pPr>
              <w:rPr>
                <w:rFonts w:ascii="Arial" w:hAnsi="Arial" w:cs="Arial"/>
                <w:lang w:val="nl-NL"/>
              </w:rPr>
            </w:pPr>
            <w:r w:rsidRPr="009D7ED4">
              <w:rPr>
                <w:rFonts w:ascii="Arial" w:hAnsi="Arial" w:cs="Arial"/>
                <w:lang w:val="nl-NL"/>
              </w:rPr>
              <w:t xml:space="preserve">18.30 – </w:t>
            </w:r>
            <w:smartTag w:uri="urn:schemas-microsoft-com:office:smarttags" w:element="time">
              <w:smartTagPr>
                <w:attr w:name="Minute" w:val="00"/>
                <w:attr w:name="Hour" w:val="20"/>
              </w:smartTagPr>
              <w:r w:rsidRPr="009D7ED4">
                <w:rPr>
                  <w:rFonts w:ascii="Arial" w:hAnsi="Arial" w:cs="Arial"/>
                  <w:lang w:val="nl-NL"/>
                </w:rPr>
                <w:t>20.00</w:t>
              </w:r>
            </w:smartTag>
            <w:r w:rsidRPr="009D7ED4">
              <w:rPr>
                <w:rFonts w:ascii="Arial" w:hAnsi="Arial" w:cs="Arial"/>
                <w:lang w:val="nl-NL"/>
              </w:rPr>
              <w:t xml:space="preserve"> </w:t>
            </w:r>
            <w:r w:rsidR="00B1043E">
              <w:rPr>
                <w:rFonts w:ascii="Arial" w:hAnsi="Arial" w:cs="Arial"/>
                <w:lang w:val="nl-NL"/>
              </w:rPr>
              <w:t xml:space="preserve">1ère ligue </w:t>
            </w:r>
            <w:r w:rsidR="009E0001">
              <w:rPr>
                <w:rFonts w:ascii="Arial" w:hAnsi="Arial" w:cs="Arial"/>
                <w:lang w:val="nl-NL"/>
              </w:rPr>
              <w:t xml:space="preserve">BBC TT -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03195A6F" w14:textId="00EF7AA7" w:rsidR="00C65C26" w:rsidRPr="009D7ED4" w:rsidRDefault="00C65C26" w:rsidP="00391E5C">
            <w:pPr>
              <w:rPr>
                <w:rFonts w:ascii="Arial" w:hAnsi="Arial" w:cs="Arial"/>
                <w:lang w:val="nl-NL"/>
              </w:rPr>
            </w:pPr>
            <w:r w:rsidRPr="009D7ED4">
              <w:rPr>
                <w:rFonts w:ascii="Arial" w:hAnsi="Arial" w:cs="Arial"/>
                <w:lang w:val="nl-NL"/>
              </w:rPr>
              <w:t xml:space="preserve">18.30 – </w:t>
            </w:r>
            <w:smartTag w:uri="urn:schemas-microsoft-com:office:smarttags" w:element="time">
              <w:smartTagPr>
                <w:attr w:name="Minute" w:val="00"/>
                <w:attr w:name="Hour" w:val="20"/>
              </w:smartTagPr>
              <w:r w:rsidRPr="009D7ED4">
                <w:rPr>
                  <w:rFonts w:ascii="Arial" w:hAnsi="Arial" w:cs="Arial"/>
                  <w:lang w:val="nl-NL"/>
                </w:rPr>
                <w:t>20.00</w:t>
              </w:r>
            </w:smartTag>
            <w:r w:rsidRPr="009D7ED4">
              <w:rPr>
                <w:rFonts w:ascii="Arial" w:hAnsi="Arial" w:cs="Arial"/>
                <w:lang w:val="nl-NL"/>
              </w:rPr>
              <w:t xml:space="preserve"> </w:t>
            </w:r>
            <w:r w:rsidR="00B1043E">
              <w:rPr>
                <w:rFonts w:ascii="Arial" w:hAnsi="Arial" w:cs="Arial"/>
                <w:lang w:val="nl-NL"/>
              </w:rPr>
              <w:t xml:space="preserve">1ère ligue </w:t>
            </w:r>
            <w:r w:rsidR="009E0001">
              <w:rPr>
                <w:rFonts w:ascii="Arial" w:hAnsi="Arial" w:cs="Arial"/>
                <w:lang w:val="nl-NL"/>
              </w:rPr>
              <w:t xml:space="preserve">BBC TT -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</w:tr>
      <w:tr w:rsidR="00C65C26" w:rsidRPr="00D35983" w14:paraId="58AEBF9A" w14:textId="77777777" w:rsidTr="00A828A8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18F3D5DE" w14:textId="79D799D4" w:rsidR="00C65C26" w:rsidRPr="009D7ED4" w:rsidRDefault="00C65C26" w:rsidP="00391E5C">
            <w:pPr>
              <w:ind w:left="2976" w:hanging="2976"/>
              <w:rPr>
                <w:rFonts w:ascii="Arial" w:hAnsi="Arial" w:cs="Arial"/>
                <w:lang w:val="en-GB"/>
              </w:rPr>
            </w:pPr>
            <w:r w:rsidRPr="009D7ED4">
              <w:rPr>
                <w:rFonts w:ascii="Arial" w:hAnsi="Arial" w:cs="Arial"/>
                <w:lang w:val="en-GB"/>
              </w:rPr>
              <w:t xml:space="preserve">20.00 – </w:t>
            </w:r>
            <w:smartTag w:uri="urn:schemas-microsoft-com:office:smarttags" w:element="time">
              <w:smartTagPr>
                <w:attr w:name="Minute" w:val="00"/>
                <w:attr w:name="Hour" w:val="22"/>
              </w:smartTagPr>
              <w:r w:rsidRPr="009D7ED4">
                <w:rPr>
                  <w:rFonts w:ascii="Arial" w:hAnsi="Arial" w:cs="Arial"/>
                  <w:lang w:val="en-GB"/>
                </w:rPr>
                <w:t>22.00</w:t>
              </w:r>
            </w:smartTag>
            <w:r w:rsidRPr="009D7ED4">
              <w:rPr>
                <w:rFonts w:ascii="Arial" w:hAnsi="Arial" w:cs="Arial"/>
                <w:lang w:val="en-GB"/>
              </w:rPr>
              <w:t xml:space="preserve"> BBC TT (LNA) 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5D60767F" w14:textId="036B54EF" w:rsidR="00C65C26" w:rsidRPr="009D7ED4" w:rsidRDefault="00C65C26" w:rsidP="00391E5C">
            <w:pPr>
              <w:ind w:left="2976" w:hanging="2976"/>
              <w:rPr>
                <w:rFonts w:ascii="Arial" w:hAnsi="Arial" w:cs="Arial"/>
                <w:lang w:val="en-GB"/>
              </w:rPr>
            </w:pPr>
            <w:r w:rsidRPr="009D7ED4">
              <w:rPr>
                <w:rFonts w:ascii="Arial" w:hAnsi="Arial" w:cs="Arial"/>
                <w:lang w:val="en-GB"/>
              </w:rPr>
              <w:t xml:space="preserve">20.00 – </w:t>
            </w:r>
            <w:smartTag w:uri="urn:schemas-microsoft-com:office:smarttags" w:element="time">
              <w:smartTagPr>
                <w:attr w:name="Minute" w:val="00"/>
                <w:attr w:name="Hour" w:val="22"/>
              </w:smartTagPr>
              <w:r w:rsidRPr="009D7ED4">
                <w:rPr>
                  <w:rFonts w:ascii="Arial" w:hAnsi="Arial" w:cs="Arial"/>
                  <w:lang w:val="en-GB"/>
                </w:rPr>
                <w:t>22.00</w:t>
              </w:r>
            </w:smartTag>
            <w:r w:rsidRPr="009D7ED4">
              <w:rPr>
                <w:rFonts w:ascii="Arial" w:hAnsi="Arial" w:cs="Arial"/>
                <w:lang w:val="en-GB"/>
              </w:rPr>
              <w:t xml:space="preserve"> BBC TT (LNA) </w:t>
            </w:r>
          </w:p>
        </w:tc>
      </w:tr>
      <w:tr w:rsidR="00C65C26" w:rsidRPr="00961ECA" w14:paraId="70EAC8B5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42F94C24" w14:textId="77777777" w:rsidR="00C65C26" w:rsidRPr="009D7ED4" w:rsidRDefault="00C65C26" w:rsidP="00C65C26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D7ED4">
              <w:rPr>
                <w:rFonts w:ascii="Arial" w:hAnsi="Arial" w:cs="Arial"/>
                <w:b/>
                <w:smallCaps/>
                <w:sz w:val="32"/>
                <w:szCs w:val="24"/>
              </w:rPr>
              <w:t>Mercredi</w:t>
            </w:r>
          </w:p>
        </w:tc>
      </w:tr>
      <w:tr w:rsidR="006645CD" w:rsidRPr="006645CD" w14:paraId="580ED8DD" w14:textId="77777777" w:rsidTr="001670CD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7A22BA77" w14:textId="77777777" w:rsidR="00C65C26" w:rsidRPr="009D7ED4" w:rsidRDefault="00C65C26" w:rsidP="00233B30">
            <w:pPr>
              <w:rPr>
                <w:rFonts w:ascii="Arial" w:hAnsi="Arial" w:cs="Arial"/>
                <w:lang w:val="fr-FR"/>
              </w:rPr>
            </w:pPr>
            <w:r w:rsidRPr="009D7ED4">
              <w:rPr>
                <w:rFonts w:ascii="Arial" w:hAnsi="Arial" w:cs="Arial"/>
                <w:lang w:val="fr-FR"/>
              </w:rPr>
              <w:t xml:space="preserve">13.45 – </w:t>
            </w:r>
            <w:smartTag w:uri="urn:schemas-microsoft-com:office:smarttags" w:element="time">
              <w:smartTagPr>
                <w:attr w:name="Minute" w:val="00"/>
                <w:attr w:name="Hour" w:val="15"/>
              </w:smartTagPr>
              <w:r w:rsidRPr="009D7ED4">
                <w:rPr>
                  <w:rFonts w:ascii="Arial" w:hAnsi="Arial" w:cs="Arial"/>
                  <w:lang w:val="fr-FR"/>
                </w:rPr>
                <w:t>15.00</w:t>
              </w:r>
            </w:smartTag>
            <w:r w:rsidRPr="009D7ED4">
              <w:rPr>
                <w:rFonts w:ascii="Arial" w:hAnsi="Arial" w:cs="Arial"/>
                <w:lang w:val="fr-FR"/>
              </w:rPr>
              <w:t xml:space="preserve"> Gym </w:t>
            </w:r>
            <w:r w:rsidR="00233B30" w:rsidRPr="009D7ED4">
              <w:rPr>
                <w:rFonts w:ascii="Arial" w:hAnsi="Arial" w:cs="Arial"/>
                <w:lang w:val="fr-FR"/>
              </w:rPr>
              <w:t>Seniors</w:t>
            </w:r>
            <w:r w:rsidRPr="009D7ED4">
              <w:rPr>
                <w:rFonts w:ascii="Arial" w:hAnsi="Arial" w:cs="Arial"/>
                <w:lang w:val="fr-FR"/>
              </w:rPr>
              <w:t xml:space="preserve"> (mi-sept. à mi-juin)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21586B08" w14:textId="77777777" w:rsidR="00C65C26" w:rsidRPr="00674181" w:rsidRDefault="00C65C26" w:rsidP="00233B30">
            <w:pPr>
              <w:rPr>
                <w:rFonts w:ascii="Arial" w:hAnsi="Arial" w:cs="Arial"/>
              </w:rPr>
            </w:pPr>
            <w:r w:rsidRPr="00674181">
              <w:rPr>
                <w:rFonts w:ascii="Arial" w:hAnsi="Arial" w:cs="Arial"/>
              </w:rPr>
              <w:t xml:space="preserve">13.45 – </w:t>
            </w:r>
            <w:smartTag w:uri="urn:schemas-microsoft-com:office:smarttags" w:element="time">
              <w:smartTagPr>
                <w:attr w:name="Minute" w:val="00"/>
                <w:attr w:name="Hour" w:val="15"/>
              </w:smartTagPr>
              <w:r w:rsidRPr="00674181">
                <w:rPr>
                  <w:rFonts w:ascii="Arial" w:hAnsi="Arial" w:cs="Arial"/>
                </w:rPr>
                <w:t>15.00</w:t>
              </w:r>
            </w:smartTag>
            <w:r w:rsidRPr="00674181">
              <w:rPr>
                <w:rFonts w:ascii="Arial" w:hAnsi="Arial" w:cs="Arial"/>
              </w:rPr>
              <w:t xml:space="preserve"> Gym </w:t>
            </w:r>
            <w:r w:rsidR="00233B30" w:rsidRPr="00674181">
              <w:rPr>
                <w:rFonts w:ascii="Arial" w:hAnsi="Arial" w:cs="Arial"/>
              </w:rPr>
              <w:t>Seniors</w:t>
            </w:r>
            <w:r w:rsidRPr="00674181">
              <w:rPr>
                <w:rFonts w:ascii="Arial" w:hAnsi="Arial" w:cs="Arial"/>
              </w:rPr>
              <w:t xml:space="preserve"> (mi-sept. à mi-juin)</w:t>
            </w:r>
          </w:p>
        </w:tc>
      </w:tr>
      <w:tr w:rsidR="006645CD" w:rsidRPr="006645CD" w14:paraId="39F31B3C" w14:textId="77777777" w:rsidTr="001670CD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4CA270A6" w14:textId="5ECBAFF1" w:rsidR="00C65C26" w:rsidRPr="009D7ED4" w:rsidRDefault="00B27BA6" w:rsidP="00CA6F0F">
            <w:pPr>
              <w:rPr>
                <w:rFonts w:ascii="Arial" w:hAnsi="Arial" w:cs="Arial"/>
                <w:lang w:val="nl-NL"/>
              </w:rPr>
            </w:pPr>
            <w:r w:rsidRPr="009D7ED4">
              <w:rPr>
                <w:rFonts w:ascii="Arial" w:hAnsi="Arial" w:cs="Arial"/>
                <w:lang w:val="nl-NL"/>
              </w:rPr>
              <w:t xml:space="preserve">15.00 – </w:t>
            </w:r>
            <w:smartTag w:uri="urn:schemas-microsoft-com:office:smarttags" w:element="time">
              <w:smartTagPr>
                <w:attr w:name="Minute" w:val="00"/>
                <w:attr w:name="Hour" w:val="17"/>
              </w:smartTagPr>
              <w:r w:rsidRPr="009D7ED4">
                <w:rPr>
                  <w:rFonts w:ascii="Arial" w:hAnsi="Arial" w:cs="Arial"/>
                  <w:lang w:val="nl-NL"/>
                </w:rPr>
                <w:t>17.00</w:t>
              </w:r>
            </w:smartTag>
            <w:r w:rsidRPr="009D7ED4">
              <w:rPr>
                <w:rFonts w:ascii="Arial" w:hAnsi="Arial" w:cs="Arial"/>
                <w:lang w:val="nl-NL"/>
              </w:rPr>
              <w:t xml:space="preserve">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0EC86C65" w14:textId="7495E36A" w:rsidR="00C65C26" w:rsidRPr="009D7ED4" w:rsidRDefault="00C65C26" w:rsidP="00C65C26">
            <w:pPr>
              <w:rPr>
                <w:rFonts w:ascii="Arial" w:hAnsi="Arial" w:cs="Arial"/>
                <w:lang w:val="nl-NL"/>
              </w:rPr>
            </w:pPr>
            <w:r w:rsidRPr="009D7ED4">
              <w:rPr>
                <w:rFonts w:ascii="Arial" w:hAnsi="Arial" w:cs="Arial"/>
                <w:lang w:val="nl-NL"/>
              </w:rPr>
              <w:t xml:space="preserve">15.00 – </w:t>
            </w:r>
            <w:smartTag w:uri="urn:schemas-microsoft-com:office:smarttags" w:element="time">
              <w:smartTagPr>
                <w:attr w:name="Minute" w:val="00"/>
                <w:attr w:name="Hour" w:val="17"/>
              </w:smartTagPr>
              <w:r w:rsidRPr="009D7ED4">
                <w:rPr>
                  <w:rFonts w:ascii="Arial" w:hAnsi="Arial" w:cs="Arial"/>
                  <w:lang w:val="nl-NL"/>
                </w:rPr>
                <w:t>17.00</w:t>
              </w:r>
            </w:smartTag>
            <w:r w:rsidRPr="009D7ED4">
              <w:rPr>
                <w:rFonts w:ascii="Arial" w:hAnsi="Arial" w:cs="Arial"/>
                <w:lang w:val="nl-NL"/>
              </w:rPr>
              <w:t xml:space="preserve">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</w:tr>
      <w:tr w:rsidR="006645CD" w:rsidRPr="006645CD" w14:paraId="6AA116F9" w14:textId="77777777" w:rsidTr="001670CD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3E689DA5" w14:textId="7F2CDABE" w:rsidR="00C65C26" w:rsidRPr="009D7ED4" w:rsidRDefault="00C65C26" w:rsidP="00C65C26">
            <w:pPr>
              <w:rPr>
                <w:rFonts w:ascii="Arial" w:hAnsi="Arial" w:cs="Arial"/>
                <w:lang w:val="nl-NL"/>
              </w:rPr>
            </w:pPr>
            <w:r w:rsidRPr="009D7ED4">
              <w:rPr>
                <w:rFonts w:ascii="Arial" w:hAnsi="Arial" w:cs="Arial"/>
                <w:lang w:val="nl-NL"/>
              </w:rPr>
              <w:t xml:space="preserve">17.00 – </w:t>
            </w:r>
            <w:smartTag w:uri="urn:schemas-microsoft-com:office:smarttags" w:element="time">
              <w:smartTagPr>
                <w:attr w:name="Minute" w:val="30"/>
                <w:attr w:name="Hour" w:val="18"/>
              </w:smartTagPr>
              <w:r w:rsidRPr="009D7ED4">
                <w:rPr>
                  <w:rFonts w:ascii="Arial" w:hAnsi="Arial" w:cs="Arial"/>
                  <w:lang w:val="nl-NL"/>
                </w:rPr>
                <w:t>18.30</w:t>
              </w:r>
            </w:smartTag>
            <w:r w:rsidRPr="009D7ED4">
              <w:rPr>
                <w:rFonts w:ascii="Arial" w:hAnsi="Arial" w:cs="Arial"/>
                <w:lang w:val="nl-NL"/>
              </w:rPr>
              <w:t xml:space="preserve">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4E749C68" w14:textId="6D9D83AC" w:rsidR="00C65C26" w:rsidRPr="009D7ED4" w:rsidRDefault="00C65C26" w:rsidP="00C65C26">
            <w:pPr>
              <w:tabs>
                <w:tab w:val="left" w:pos="355"/>
              </w:tabs>
              <w:rPr>
                <w:rFonts w:ascii="Arial" w:hAnsi="Arial" w:cs="Arial"/>
                <w:lang w:val="nl-NL"/>
              </w:rPr>
            </w:pPr>
            <w:r w:rsidRPr="009D7ED4">
              <w:rPr>
                <w:rFonts w:ascii="Arial" w:hAnsi="Arial" w:cs="Arial"/>
                <w:lang w:val="nl-NL"/>
              </w:rPr>
              <w:t xml:space="preserve">17.00 – </w:t>
            </w:r>
            <w:smartTag w:uri="urn:schemas-microsoft-com:office:smarttags" w:element="time">
              <w:smartTagPr>
                <w:attr w:name="Minute" w:val="30"/>
                <w:attr w:name="Hour" w:val="18"/>
              </w:smartTagPr>
              <w:r w:rsidRPr="009D7ED4">
                <w:rPr>
                  <w:rFonts w:ascii="Arial" w:hAnsi="Arial" w:cs="Arial"/>
                  <w:lang w:val="nl-NL"/>
                </w:rPr>
                <w:t>18.30</w:t>
              </w:r>
            </w:smartTag>
            <w:r w:rsidRPr="009D7ED4">
              <w:rPr>
                <w:rFonts w:ascii="Arial" w:hAnsi="Arial" w:cs="Arial"/>
                <w:lang w:val="nl-NL"/>
              </w:rPr>
              <w:t xml:space="preserve">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</w:tr>
      <w:tr w:rsidR="006645CD" w:rsidRPr="006645CD" w14:paraId="34789123" w14:textId="77777777" w:rsidTr="001670CD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40FB3C74" w14:textId="29E7E296" w:rsidR="00C65C26" w:rsidRPr="009D7ED4" w:rsidRDefault="00C65C26" w:rsidP="00C65C26">
            <w:pPr>
              <w:tabs>
                <w:tab w:val="left" w:pos="424"/>
              </w:tabs>
              <w:rPr>
                <w:rFonts w:ascii="Arial" w:hAnsi="Arial" w:cs="Arial"/>
                <w:lang w:val="nl-NL"/>
              </w:rPr>
            </w:pPr>
            <w:r w:rsidRPr="009D7ED4">
              <w:rPr>
                <w:rFonts w:ascii="Arial" w:hAnsi="Arial" w:cs="Arial"/>
                <w:lang w:val="nl-NL"/>
              </w:rPr>
              <w:t xml:space="preserve">18.30 – </w:t>
            </w:r>
            <w:smartTag w:uri="urn:schemas-microsoft-com:office:smarttags" w:element="time">
              <w:smartTagPr>
                <w:attr w:name="Hour" w:val="20"/>
                <w:attr w:name="Minute" w:val="00"/>
              </w:smartTagPr>
              <w:r w:rsidRPr="009D7ED4">
                <w:rPr>
                  <w:rFonts w:ascii="Arial" w:hAnsi="Arial" w:cs="Arial"/>
                  <w:lang w:val="nl-NL"/>
                </w:rPr>
                <w:t>20.00</w:t>
              </w:r>
            </w:smartTag>
            <w:r w:rsidRPr="009D7ED4">
              <w:rPr>
                <w:rFonts w:ascii="Arial" w:hAnsi="Arial" w:cs="Arial"/>
                <w:lang w:val="nl-NL"/>
              </w:rPr>
              <w:t xml:space="preserve">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014AFA7F" w14:textId="331EC640" w:rsidR="00C65C26" w:rsidRPr="009D7ED4" w:rsidRDefault="00C65C26" w:rsidP="00C65C26">
            <w:pPr>
              <w:tabs>
                <w:tab w:val="left" w:pos="424"/>
              </w:tabs>
              <w:rPr>
                <w:rFonts w:ascii="Arial" w:hAnsi="Arial" w:cs="Arial"/>
                <w:lang w:val="it-IT"/>
              </w:rPr>
            </w:pPr>
            <w:r w:rsidRPr="009D7ED4">
              <w:rPr>
                <w:rFonts w:ascii="Arial" w:hAnsi="Arial" w:cs="Arial"/>
                <w:lang w:val="nl-NL"/>
              </w:rPr>
              <w:t xml:space="preserve">18.30 – </w:t>
            </w:r>
            <w:smartTag w:uri="urn:schemas-microsoft-com:office:smarttags" w:element="time">
              <w:smartTagPr>
                <w:attr w:name="Hour" w:val="20"/>
                <w:attr w:name="Minute" w:val="00"/>
              </w:smartTagPr>
              <w:r w:rsidRPr="009D7ED4">
                <w:rPr>
                  <w:rFonts w:ascii="Arial" w:hAnsi="Arial" w:cs="Arial"/>
                  <w:lang w:val="nl-NL"/>
                </w:rPr>
                <w:t>20.00</w:t>
              </w:r>
            </w:smartTag>
            <w:r w:rsidRPr="009D7ED4">
              <w:rPr>
                <w:rFonts w:ascii="Arial" w:hAnsi="Arial" w:cs="Arial"/>
                <w:lang w:val="nl-NL"/>
              </w:rPr>
              <w:t xml:space="preserve">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</w:tr>
      <w:tr w:rsidR="006645CD" w:rsidRPr="006645CD" w14:paraId="3C4D9D58" w14:textId="77777777" w:rsidTr="001670CD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1064ABA2" w14:textId="77777777" w:rsidR="00C65C26" w:rsidRPr="009D7ED4" w:rsidRDefault="00C65C26" w:rsidP="00C65C26">
            <w:pPr>
              <w:rPr>
                <w:rFonts w:ascii="Arial" w:hAnsi="Arial" w:cs="Arial"/>
              </w:rPr>
            </w:pPr>
            <w:r w:rsidRPr="009D7ED4">
              <w:rPr>
                <w:rFonts w:ascii="Arial" w:hAnsi="Arial" w:cs="Arial"/>
                <w:lang w:val="nl-NL"/>
              </w:rPr>
              <w:t xml:space="preserve">20.00 – </w:t>
            </w:r>
            <w:smartTag w:uri="urn:schemas-microsoft-com:office:smarttags" w:element="time">
              <w:smartTagPr>
                <w:attr w:name="Minute" w:val="00"/>
                <w:attr w:name="Hour" w:val="22"/>
              </w:smartTagPr>
              <w:r w:rsidRPr="009D7ED4">
                <w:rPr>
                  <w:rFonts w:ascii="Arial" w:hAnsi="Arial" w:cs="Arial"/>
                  <w:lang w:val="nl-NL"/>
                </w:rPr>
                <w:t>22.00</w:t>
              </w:r>
            </w:smartTag>
            <w:r w:rsidRPr="009D7ED4">
              <w:rPr>
                <w:rFonts w:ascii="Arial" w:hAnsi="Arial" w:cs="Arial"/>
                <w:lang w:val="nl-NL"/>
              </w:rPr>
              <w:t xml:space="preserve"> Cime de l’Est (volley)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01192283" w14:textId="77777777" w:rsidR="00C65C26" w:rsidRPr="009D7ED4" w:rsidRDefault="00C65C26" w:rsidP="00C65C26">
            <w:pPr>
              <w:rPr>
                <w:rFonts w:ascii="Arial" w:hAnsi="Arial" w:cs="Arial"/>
              </w:rPr>
            </w:pPr>
            <w:r w:rsidRPr="009D7ED4">
              <w:rPr>
                <w:rFonts w:ascii="Arial" w:hAnsi="Arial" w:cs="Arial"/>
              </w:rPr>
              <w:t xml:space="preserve">20.00 – </w:t>
            </w:r>
            <w:smartTag w:uri="urn:schemas-microsoft-com:office:smarttags" w:element="time">
              <w:smartTagPr>
                <w:attr w:name="Minute" w:val="00"/>
                <w:attr w:name="Hour" w:val="22"/>
              </w:smartTagPr>
              <w:r w:rsidRPr="009D7ED4">
                <w:rPr>
                  <w:rFonts w:ascii="Arial" w:hAnsi="Arial" w:cs="Arial"/>
                </w:rPr>
                <w:t>22.00</w:t>
              </w:r>
            </w:smartTag>
            <w:r w:rsidRPr="009D7ED4">
              <w:rPr>
                <w:rFonts w:ascii="Arial" w:hAnsi="Arial" w:cs="Arial"/>
              </w:rPr>
              <w:t xml:space="preserve"> Cime de l’Est (volley)</w:t>
            </w:r>
          </w:p>
        </w:tc>
      </w:tr>
      <w:tr w:rsidR="00C65C26" w:rsidRPr="00961ECA" w14:paraId="1BB4C695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089A1F70" w14:textId="77777777" w:rsidR="00C65C26" w:rsidRPr="009D7ED4" w:rsidRDefault="00C65C26" w:rsidP="00C65C26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D7ED4">
              <w:rPr>
                <w:rFonts w:ascii="Arial" w:hAnsi="Arial" w:cs="Arial"/>
                <w:b/>
                <w:smallCaps/>
                <w:sz w:val="32"/>
                <w:szCs w:val="24"/>
              </w:rPr>
              <w:t>Jeudi</w:t>
            </w:r>
          </w:p>
        </w:tc>
      </w:tr>
      <w:tr w:rsidR="00C65C26" w:rsidRPr="00961ECA" w14:paraId="642ECB7E" w14:textId="77777777" w:rsidTr="00452AEE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01331321" w14:textId="77777777" w:rsidR="00C65C26" w:rsidRPr="009D7ED4" w:rsidRDefault="00C65C26" w:rsidP="00C65C26">
            <w:pPr>
              <w:rPr>
                <w:rFonts w:ascii="Arial" w:hAnsi="Arial" w:cs="Arial"/>
              </w:rPr>
            </w:pPr>
            <w:r w:rsidRPr="009D7ED4">
              <w:rPr>
                <w:rFonts w:ascii="Arial" w:hAnsi="Arial" w:cs="Arial"/>
              </w:rPr>
              <w:t>16.15 – 17.15 Cime de l’Est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1F719A07" w14:textId="77777777" w:rsidR="00C65C26" w:rsidRPr="009D7ED4" w:rsidRDefault="00C65C26" w:rsidP="00C65C26">
            <w:pPr>
              <w:rPr>
                <w:rFonts w:ascii="Arial" w:hAnsi="Arial" w:cs="Arial"/>
              </w:rPr>
            </w:pPr>
            <w:r w:rsidRPr="009D7ED4">
              <w:rPr>
                <w:rFonts w:ascii="Arial" w:hAnsi="Arial" w:cs="Arial"/>
              </w:rPr>
              <w:t>16.15 – 17.15 Cime de l’Est</w:t>
            </w:r>
          </w:p>
        </w:tc>
      </w:tr>
      <w:tr w:rsidR="00C65C26" w:rsidRPr="00961ECA" w14:paraId="3CDB30EC" w14:textId="77777777" w:rsidTr="00452AEE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72419B04" w14:textId="557A0974" w:rsidR="00C65C26" w:rsidRPr="009D7ED4" w:rsidRDefault="00C65C26" w:rsidP="00C65C26">
            <w:pPr>
              <w:rPr>
                <w:rFonts w:ascii="Arial" w:hAnsi="Arial" w:cs="Arial"/>
                <w:lang w:val="en-GB"/>
              </w:rPr>
            </w:pPr>
            <w:r w:rsidRPr="009D7ED4">
              <w:rPr>
                <w:rFonts w:ascii="Arial" w:hAnsi="Arial" w:cs="Arial"/>
                <w:lang w:val="en-GB"/>
              </w:rPr>
              <w:t xml:space="preserve">17.15 – </w:t>
            </w:r>
            <w:smartTag w:uri="urn:schemas-microsoft-com:office:smarttags" w:element="time">
              <w:smartTagPr>
                <w:attr w:name="Minute" w:val="30"/>
                <w:attr w:name="Hour" w:val="18"/>
              </w:smartTagPr>
              <w:r w:rsidRPr="009D7ED4">
                <w:rPr>
                  <w:rFonts w:ascii="Arial" w:hAnsi="Arial" w:cs="Arial"/>
                  <w:lang w:val="en-GB"/>
                </w:rPr>
                <w:t>18.30</w:t>
              </w:r>
            </w:smartTag>
            <w:r w:rsidR="009E0001">
              <w:rPr>
                <w:rFonts w:ascii="Arial" w:hAnsi="Arial" w:cs="Arial"/>
                <w:lang w:val="en-GB"/>
              </w:rPr>
              <w:t xml:space="preserve">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59E4E2BC" w14:textId="46A84C65" w:rsidR="00C65C26" w:rsidRPr="009D7ED4" w:rsidRDefault="00C65C26" w:rsidP="00CA6F0F">
            <w:pPr>
              <w:rPr>
                <w:rFonts w:ascii="Arial" w:hAnsi="Arial" w:cs="Arial"/>
              </w:rPr>
            </w:pPr>
            <w:r w:rsidRPr="009D7ED4">
              <w:rPr>
                <w:rFonts w:ascii="Arial" w:hAnsi="Arial" w:cs="Arial"/>
              </w:rPr>
              <w:t xml:space="preserve">17.15 – 18.30 </w:t>
            </w:r>
            <w:r w:rsidR="00CA6F0F" w:rsidRPr="009D7ED4">
              <w:rPr>
                <w:rFonts w:ascii="Arial" w:hAnsi="Arial" w:cs="Arial"/>
                <w:lang w:val="nl-NL"/>
              </w:rPr>
              <w:t>Cime de l’Est</w:t>
            </w:r>
          </w:p>
        </w:tc>
      </w:tr>
      <w:tr w:rsidR="00C65C26" w:rsidRPr="00EA7F41" w14:paraId="3B2F61B4" w14:textId="77777777" w:rsidTr="00452AEE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3FF0936B" w14:textId="0AD12872" w:rsidR="00C65C26" w:rsidRPr="009D7ED4" w:rsidRDefault="00C65C26" w:rsidP="00C65C26">
            <w:pPr>
              <w:tabs>
                <w:tab w:val="left" w:pos="424"/>
              </w:tabs>
              <w:rPr>
                <w:rFonts w:ascii="Arial" w:hAnsi="Arial" w:cs="Arial"/>
                <w:lang w:val="it-IT"/>
              </w:rPr>
            </w:pPr>
            <w:r w:rsidRPr="009D7ED4">
              <w:rPr>
                <w:rFonts w:ascii="Arial" w:hAnsi="Arial" w:cs="Arial"/>
                <w:lang w:val="it-IT"/>
              </w:rPr>
              <w:t xml:space="preserve">18.30 – </w:t>
            </w:r>
            <w:smartTag w:uri="urn:schemas-microsoft-com:office:smarttags" w:element="time">
              <w:smartTagPr>
                <w:attr w:name="Hour" w:val="20"/>
                <w:attr w:name="Minute" w:val="00"/>
              </w:smartTagPr>
              <w:r w:rsidRPr="009D7ED4">
                <w:rPr>
                  <w:rFonts w:ascii="Arial" w:hAnsi="Arial" w:cs="Arial"/>
                  <w:lang w:val="it-IT"/>
                </w:rPr>
                <w:t>20.00</w:t>
              </w:r>
            </w:smartTag>
            <w:r w:rsidRPr="009D7ED4">
              <w:rPr>
                <w:rFonts w:ascii="Arial" w:hAnsi="Arial" w:cs="Arial"/>
                <w:lang w:val="it-IT"/>
              </w:rPr>
              <w:t xml:space="preserve"> </w:t>
            </w:r>
            <w:r w:rsidR="00B1043E">
              <w:rPr>
                <w:rFonts w:ascii="Arial" w:hAnsi="Arial" w:cs="Arial"/>
                <w:lang w:val="it-IT"/>
              </w:rPr>
              <w:t xml:space="preserve">1ère ligue </w:t>
            </w:r>
            <w:r w:rsidR="009E0001">
              <w:rPr>
                <w:rFonts w:ascii="Arial" w:hAnsi="Arial" w:cs="Arial"/>
                <w:lang w:val="it-IT"/>
              </w:rPr>
              <w:t xml:space="preserve">BBC TT -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0B5446DE" w14:textId="0F158AE3" w:rsidR="00C65C26" w:rsidRPr="009D7ED4" w:rsidRDefault="00C65C26" w:rsidP="00C65C26">
            <w:pPr>
              <w:tabs>
                <w:tab w:val="left" w:pos="424"/>
              </w:tabs>
              <w:rPr>
                <w:rFonts w:ascii="Arial" w:hAnsi="Arial" w:cs="Arial"/>
                <w:lang w:val="it-IT"/>
              </w:rPr>
            </w:pPr>
            <w:r w:rsidRPr="009D7ED4">
              <w:rPr>
                <w:rFonts w:ascii="Arial" w:hAnsi="Arial" w:cs="Arial"/>
                <w:lang w:val="it-IT"/>
              </w:rPr>
              <w:t xml:space="preserve">18.30 – </w:t>
            </w:r>
            <w:smartTag w:uri="urn:schemas-microsoft-com:office:smarttags" w:element="time">
              <w:smartTagPr>
                <w:attr w:name="Hour" w:val="20"/>
                <w:attr w:name="Minute" w:val="00"/>
              </w:smartTagPr>
              <w:r w:rsidRPr="009D7ED4">
                <w:rPr>
                  <w:rFonts w:ascii="Arial" w:hAnsi="Arial" w:cs="Arial"/>
                  <w:lang w:val="it-IT"/>
                </w:rPr>
                <w:t>20.00</w:t>
              </w:r>
            </w:smartTag>
            <w:r w:rsidRPr="009D7ED4">
              <w:rPr>
                <w:rFonts w:ascii="Arial" w:hAnsi="Arial" w:cs="Arial"/>
                <w:lang w:val="it-IT"/>
              </w:rPr>
              <w:t xml:space="preserve"> </w:t>
            </w:r>
            <w:r w:rsidR="00B1043E">
              <w:rPr>
                <w:rFonts w:ascii="Arial" w:hAnsi="Arial" w:cs="Arial"/>
                <w:lang w:val="it-IT"/>
              </w:rPr>
              <w:t xml:space="preserve">1ère ligue </w:t>
            </w:r>
            <w:r w:rsidR="009E0001">
              <w:rPr>
                <w:rFonts w:ascii="Arial" w:hAnsi="Arial" w:cs="Arial"/>
                <w:lang w:val="it-IT"/>
              </w:rPr>
              <w:t xml:space="preserve">BBC TT -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</w:tr>
      <w:tr w:rsidR="00C65C26" w:rsidRPr="00D35983" w14:paraId="6FACBE42" w14:textId="77777777" w:rsidTr="00452AEE">
        <w:trPr>
          <w:trHeight w:val="452"/>
        </w:trPr>
        <w:tc>
          <w:tcPr>
            <w:tcW w:w="4502" w:type="dxa"/>
            <w:tcBorders>
              <w:right w:val="single" w:sz="18" w:space="0" w:color="auto"/>
            </w:tcBorders>
          </w:tcPr>
          <w:p w14:paraId="23C412EE" w14:textId="1BCF79A1" w:rsidR="00C65C26" w:rsidRPr="009D7ED4" w:rsidRDefault="00C65C26" w:rsidP="002F422B">
            <w:pPr>
              <w:ind w:left="2976" w:hanging="2976"/>
              <w:rPr>
                <w:rFonts w:ascii="Arial" w:hAnsi="Arial" w:cs="Arial"/>
                <w:lang w:val="en-GB"/>
              </w:rPr>
            </w:pPr>
            <w:r w:rsidRPr="009D7ED4">
              <w:rPr>
                <w:rFonts w:ascii="Arial" w:hAnsi="Arial" w:cs="Arial"/>
                <w:lang w:val="en-GB"/>
              </w:rPr>
              <w:t xml:space="preserve">20.00 – </w:t>
            </w:r>
            <w:smartTag w:uri="urn:schemas-microsoft-com:office:smarttags" w:element="time">
              <w:smartTagPr>
                <w:attr w:name="Hour" w:val="22"/>
                <w:attr w:name="Minute" w:val="00"/>
              </w:smartTagPr>
              <w:r w:rsidRPr="009D7ED4">
                <w:rPr>
                  <w:rFonts w:ascii="Arial" w:hAnsi="Arial" w:cs="Arial"/>
                  <w:lang w:val="en-GB"/>
                </w:rPr>
                <w:t>22.00</w:t>
              </w:r>
            </w:smartTag>
            <w:r w:rsidRPr="009D7ED4">
              <w:rPr>
                <w:rFonts w:ascii="Arial" w:hAnsi="Arial" w:cs="Arial"/>
                <w:lang w:val="en-GB"/>
              </w:rPr>
              <w:t xml:space="preserve"> BBC TT (LNA) 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3416F473" w14:textId="635CBEB3" w:rsidR="00C65C26" w:rsidRPr="009D7ED4" w:rsidRDefault="00C65C26" w:rsidP="002F422B">
            <w:pPr>
              <w:rPr>
                <w:rFonts w:ascii="Arial" w:hAnsi="Arial" w:cs="Arial"/>
                <w:lang w:val="en-GB"/>
              </w:rPr>
            </w:pPr>
            <w:r w:rsidRPr="009D7ED4">
              <w:rPr>
                <w:rFonts w:ascii="Arial" w:hAnsi="Arial" w:cs="Arial"/>
                <w:lang w:val="en-GB"/>
              </w:rPr>
              <w:t xml:space="preserve">20.00 – </w:t>
            </w:r>
            <w:smartTag w:uri="urn:schemas-microsoft-com:office:smarttags" w:element="time">
              <w:smartTagPr>
                <w:attr w:name="Hour" w:val="22"/>
                <w:attr w:name="Minute" w:val="00"/>
              </w:smartTagPr>
              <w:r w:rsidRPr="009D7ED4">
                <w:rPr>
                  <w:rFonts w:ascii="Arial" w:hAnsi="Arial" w:cs="Arial"/>
                  <w:lang w:val="en-GB"/>
                </w:rPr>
                <w:t>22.00</w:t>
              </w:r>
            </w:smartTag>
            <w:r w:rsidRPr="009D7ED4">
              <w:rPr>
                <w:rFonts w:ascii="Arial" w:hAnsi="Arial" w:cs="Arial"/>
                <w:lang w:val="en-GB"/>
              </w:rPr>
              <w:t xml:space="preserve"> BBC TT (LNA) </w:t>
            </w:r>
          </w:p>
        </w:tc>
      </w:tr>
      <w:tr w:rsidR="00C65C26" w:rsidRPr="00961ECA" w14:paraId="516B9526" w14:textId="77777777" w:rsidTr="001072CF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510BEC0D" w14:textId="77777777" w:rsidR="00C65C26" w:rsidRPr="009D7ED4" w:rsidRDefault="00C65C26" w:rsidP="00C65C26">
            <w:pPr>
              <w:jc w:val="center"/>
              <w:rPr>
                <w:rFonts w:ascii="Arial" w:hAnsi="Arial" w:cs="Arial"/>
                <w:b/>
                <w:smallCaps/>
                <w:color w:val="FF0000"/>
                <w:sz w:val="24"/>
                <w:szCs w:val="24"/>
              </w:rPr>
            </w:pPr>
            <w:r w:rsidRPr="009D7ED4">
              <w:rPr>
                <w:rFonts w:ascii="Arial" w:hAnsi="Arial" w:cs="Arial"/>
                <w:b/>
                <w:smallCaps/>
                <w:sz w:val="32"/>
                <w:szCs w:val="24"/>
              </w:rPr>
              <w:t>Vendredi</w:t>
            </w:r>
          </w:p>
        </w:tc>
      </w:tr>
      <w:tr w:rsidR="00C65C26" w:rsidRPr="00EA7F41" w14:paraId="68BC087A" w14:textId="77777777" w:rsidTr="00776BE7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</w:tcPr>
          <w:p w14:paraId="2745B842" w14:textId="7DF79E70" w:rsidR="00C65C26" w:rsidRPr="005D693F" w:rsidRDefault="00DC584D" w:rsidP="00C65C26">
            <w:pPr>
              <w:rPr>
                <w:rFonts w:ascii="Arial" w:hAnsi="Arial" w:cs="Arial"/>
                <w:lang w:val="en-GB"/>
              </w:rPr>
            </w:pPr>
            <w:r w:rsidRPr="005D693F">
              <w:rPr>
                <w:rFonts w:ascii="Arial" w:hAnsi="Arial" w:cs="Arial"/>
                <w:lang w:val="en-GB"/>
              </w:rPr>
              <w:t>16.10 17.30 Cime de l’Est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38BA9392" w14:textId="03DE4564" w:rsidR="00C65C26" w:rsidRPr="005D693F" w:rsidRDefault="00DC584D" w:rsidP="00C65C26">
            <w:pPr>
              <w:rPr>
                <w:rFonts w:ascii="Arial" w:hAnsi="Arial" w:cs="Arial"/>
                <w:lang w:val="en-GB"/>
              </w:rPr>
            </w:pPr>
            <w:r w:rsidRPr="005D693F">
              <w:rPr>
                <w:rFonts w:ascii="Arial" w:hAnsi="Arial" w:cs="Arial"/>
                <w:lang w:val="en-GB"/>
              </w:rPr>
              <w:t>16.10 – 17.30 Cime de l’Est</w:t>
            </w:r>
          </w:p>
        </w:tc>
      </w:tr>
      <w:tr w:rsidR="00DC584D" w:rsidRPr="00EA7F41" w14:paraId="141721AA" w14:textId="77777777" w:rsidTr="00776BE7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</w:tcPr>
          <w:p w14:paraId="4BD17F23" w14:textId="74347C75" w:rsidR="00DC584D" w:rsidRPr="009D7ED4" w:rsidRDefault="00DC584D" w:rsidP="00DC584D">
            <w:pPr>
              <w:rPr>
                <w:rFonts w:ascii="Arial" w:hAnsi="Arial" w:cs="Arial"/>
                <w:lang w:val="en-GB"/>
              </w:rPr>
            </w:pPr>
            <w:r w:rsidRPr="009D7ED4">
              <w:rPr>
                <w:rFonts w:ascii="Arial" w:hAnsi="Arial" w:cs="Arial"/>
                <w:lang w:val="en-GB"/>
              </w:rPr>
              <w:t xml:space="preserve">17.30 – 19.00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3F073F60" w14:textId="77741866" w:rsidR="00DC584D" w:rsidRPr="009D7ED4" w:rsidRDefault="00DC584D" w:rsidP="00DC584D">
            <w:pPr>
              <w:rPr>
                <w:rFonts w:ascii="Arial" w:hAnsi="Arial" w:cs="Arial"/>
                <w:lang w:val="en-GB"/>
              </w:rPr>
            </w:pPr>
            <w:r w:rsidRPr="009D7ED4">
              <w:rPr>
                <w:rFonts w:ascii="Arial" w:hAnsi="Arial" w:cs="Arial"/>
                <w:lang w:val="en-GB"/>
              </w:rPr>
              <w:t xml:space="preserve">17.30 – 19.00 </w:t>
            </w:r>
            <w:r w:rsidR="00391E5C">
              <w:rPr>
                <w:rFonts w:ascii="Arial" w:hAnsi="Arial" w:cs="Arial"/>
                <w:lang w:val="it-IT"/>
              </w:rPr>
              <w:t>Chablais-Basket-Juniors</w:t>
            </w:r>
          </w:p>
        </w:tc>
      </w:tr>
      <w:tr w:rsidR="00DC584D" w:rsidRPr="00D35983" w14:paraId="76B67841" w14:textId="77777777" w:rsidTr="00776BE7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</w:tcPr>
          <w:p w14:paraId="109E1241" w14:textId="60845B01" w:rsidR="00DC584D" w:rsidRPr="009D7ED4" w:rsidRDefault="00391E5C" w:rsidP="00DC584D">
            <w:pPr>
              <w:ind w:left="2976" w:hanging="2976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19.00 – 20</w:t>
            </w:r>
            <w:r w:rsidR="00DC584D" w:rsidRPr="009D7ED4">
              <w:rPr>
                <w:rFonts w:ascii="Arial" w:hAnsi="Arial" w:cs="Arial"/>
                <w:lang w:val="nl-NL"/>
              </w:rPr>
              <w:t xml:space="preserve">.00 </w:t>
            </w:r>
            <w:r>
              <w:rPr>
                <w:rFonts w:ascii="Arial" w:hAnsi="Arial" w:cs="Arial"/>
                <w:lang w:val="it-IT"/>
              </w:rPr>
              <w:t>Chablais-Basket-Juniors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1B2F0A9A" w14:textId="1A43AEBC" w:rsidR="00DC584D" w:rsidRPr="009D7ED4" w:rsidRDefault="00391E5C" w:rsidP="00DC584D">
            <w:pPr>
              <w:ind w:left="2976" w:hanging="2976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19.00 – 20</w:t>
            </w:r>
            <w:r w:rsidR="00DC584D" w:rsidRPr="009D7ED4">
              <w:rPr>
                <w:rFonts w:ascii="Arial" w:hAnsi="Arial" w:cs="Arial"/>
                <w:lang w:val="nl-NL"/>
              </w:rPr>
              <w:t xml:space="preserve">.00 </w:t>
            </w:r>
            <w:r>
              <w:rPr>
                <w:rFonts w:ascii="Arial" w:hAnsi="Arial" w:cs="Arial"/>
                <w:lang w:val="it-IT"/>
              </w:rPr>
              <w:t>Chablais-Basket-Juniors</w:t>
            </w:r>
          </w:p>
        </w:tc>
      </w:tr>
      <w:tr w:rsidR="00DC584D" w:rsidRPr="00961ECA" w14:paraId="2B23B2DC" w14:textId="77777777" w:rsidTr="00776BE7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</w:tcPr>
          <w:p w14:paraId="51304C4D" w14:textId="0404EE26" w:rsidR="00DC584D" w:rsidRPr="009D7ED4" w:rsidRDefault="00391E5C" w:rsidP="002F422B">
            <w:pPr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>20.00</w:t>
            </w:r>
            <w:r w:rsidR="00DC584D" w:rsidRPr="009D7ED4">
              <w:rPr>
                <w:rFonts w:ascii="Arial" w:hAnsi="Arial" w:cs="Arial"/>
                <w:lang w:val="it-CH"/>
              </w:rPr>
              <w:t xml:space="preserve"> – 22.00 BBC TT </w:t>
            </w:r>
            <w:r w:rsidR="002F422B">
              <w:rPr>
                <w:rFonts w:ascii="Arial" w:hAnsi="Arial" w:cs="Arial"/>
                <w:lang w:val="it-CH"/>
              </w:rPr>
              <w:t>(LNA)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44EBF506" w14:textId="55571555" w:rsidR="00DC584D" w:rsidRPr="009D7ED4" w:rsidRDefault="00391E5C" w:rsidP="002F422B">
            <w:pPr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>20.00</w:t>
            </w:r>
            <w:r w:rsidR="00DC584D" w:rsidRPr="009D7ED4">
              <w:rPr>
                <w:rFonts w:ascii="Arial" w:hAnsi="Arial" w:cs="Arial"/>
                <w:lang w:val="it-CH"/>
              </w:rPr>
              <w:t xml:space="preserve"> – 22.00 BBC TT (</w:t>
            </w:r>
            <w:r w:rsidR="002F422B">
              <w:rPr>
                <w:rFonts w:ascii="Arial" w:hAnsi="Arial" w:cs="Arial"/>
                <w:lang w:val="it-CH"/>
              </w:rPr>
              <w:t>LNA)</w:t>
            </w:r>
          </w:p>
        </w:tc>
      </w:tr>
    </w:tbl>
    <w:p w14:paraId="192FC8A5" w14:textId="77777777" w:rsidR="00D268CE" w:rsidRDefault="00D268CE">
      <w:r>
        <w:br w:type="page"/>
      </w:r>
    </w:p>
    <w:tbl>
      <w:tblPr>
        <w:tblStyle w:val="Grilledutableau"/>
        <w:tblpPr w:leftFromText="141" w:rightFromText="141" w:horzAnchor="margin" w:tblpY="598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DC584D" w:rsidRPr="00961ECA" w14:paraId="4C269D77" w14:textId="77777777" w:rsidTr="00D268CE">
        <w:trPr>
          <w:trHeight w:val="454"/>
        </w:trPr>
        <w:tc>
          <w:tcPr>
            <w:tcW w:w="9004" w:type="dxa"/>
            <w:gridSpan w:val="2"/>
            <w:shd w:val="clear" w:color="auto" w:fill="DBE5F1" w:themeFill="accent1" w:themeFillTint="33"/>
            <w:vAlign w:val="center"/>
          </w:tcPr>
          <w:p w14:paraId="139166EF" w14:textId="54B0AED3" w:rsidR="00DC584D" w:rsidRPr="009D7ED4" w:rsidRDefault="00DC584D" w:rsidP="00D268CE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D7ED4">
              <w:rPr>
                <w:rFonts w:ascii="Arial" w:hAnsi="Arial" w:cs="Arial"/>
                <w:b/>
                <w:smallCaps/>
                <w:sz w:val="32"/>
                <w:szCs w:val="24"/>
              </w:rPr>
              <w:lastRenderedPageBreak/>
              <w:t>Samedi et dimanche</w:t>
            </w:r>
          </w:p>
        </w:tc>
      </w:tr>
      <w:tr w:rsidR="00DC584D" w:rsidRPr="00961ECA" w14:paraId="121BED52" w14:textId="77777777" w:rsidTr="00D268CE">
        <w:trPr>
          <w:trHeight w:val="397"/>
        </w:trPr>
        <w:tc>
          <w:tcPr>
            <w:tcW w:w="4502" w:type="dxa"/>
            <w:tcBorders>
              <w:right w:val="single" w:sz="18" w:space="0" w:color="auto"/>
            </w:tcBorders>
          </w:tcPr>
          <w:p w14:paraId="0073B261" w14:textId="0AFFA643" w:rsidR="00DC584D" w:rsidRPr="009D7ED4" w:rsidRDefault="00DC584D" w:rsidP="00D268CE">
            <w:pPr>
              <w:rPr>
                <w:rFonts w:ascii="Arial" w:hAnsi="Arial" w:cs="Arial"/>
              </w:rPr>
            </w:pPr>
            <w:r w:rsidRPr="009D7ED4">
              <w:rPr>
                <w:rFonts w:ascii="Arial" w:hAnsi="Arial" w:cs="Arial"/>
              </w:rPr>
              <w:t xml:space="preserve">08.30 – 20.00 </w:t>
            </w:r>
            <w:r w:rsidR="005041F3" w:rsidRPr="00674181">
              <w:rPr>
                <w:rFonts w:ascii="Arial" w:hAnsi="Arial" w:cs="Arial"/>
              </w:rPr>
              <w:t>Chablais-Basket-Juniors</w:t>
            </w:r>
            <w:r w:rsidR="005041F3" w:rsidRPr="009D7ED4">
              <w:rPr>
                <w:rFonts w:ascii="Arial" w:hAnsi="Arial" w:cs="Arial"/>
              </w:rPr>
              <w:t xml:space="preserve"> </w:t>
            </w:r>
            <w:r w:rsidRPr="009D7ED4">
              <w:rPr>
                <w:rFonts w:ascii="Arial" w:hAnsi="Arial" w:cs="Arial"/>
              </w:rPr>
              <w:t>(matchs) si salle libre</w:t>
            </w:r>
          </w:p>
        </w:tc>
        <w:tc>
          <w:tcPr>
            <w:tcW w:w="4502" w:type="dxa"/>
            <w:tcBorders>
              <w:left w:val="single" w:sz="18" w:space="0" w:color="auto"/>
            </w:tcBorders>
          </w:tcPr>
          <w:p w14:paraId="718EE609" w14:textId="51FD96D7" w:rsidR="00DC584D" w:rsidRPr="009D7ED4" w:rsidRDefault="00DC584D" w:rsidP="00D268CE">
            <w:pPr>
              <w:rPr>
                <w:rFonts w:ascii="Arial" w:hAnsi="Arial" w:cs="Arial"/>
              </w:rPr>
            </w:pPr>
            <w:r w:rsidRPr="009D7ED4">
              <w:rPr>
                <w:rFonts w:ascii="Arial" w:hAnsi="Arial" w:cs="Arial"/>
              </w:rPr>
              <w:t xml:space="preserve">08.30 – 20.00 </w:t>
            </w:r>
            <w:r w:rsidR="005041F3" w:rsidRPr="00674181">
              <w:rPr>
                <w:rFonts w:ascii="Arial" w:hAnsi="Arial" w:cs="Arial"/>
              </w:rPr>
              <w:t>Chablais-Basket-Juniors</w:t>
            </w:r>
            <w:r w:rsidR="005041F3" w:rsidRPr="009D7ED4">
              <w:rPr>
                <w:rFonts w:ascii="Arial" w:hAnsi="Arial" w:cs="Arial"/>
              </w:rPr>
              <w:t xml:space="preserve"> </w:t>
            </w:r>
            <w:r w:rsidRPr="009D7ED4">
              <w:rPr>
                <w:rFonts w:ascii="Arial" w:hAnsi="Arial" w:cs="Arial"/>
              </w:rPr>
              <w:t>(matchs) si salle libre</w:t>
            </w:r>
          </w:p>
        </w:tc>
      </w:tr>
    </w:tbl>
    <w:p w14:paraId="546C2028" w14:textId="77777777" w:rsidR="00C65C26" w:rsidRPr="00C65C26" w:rsidRDefault="00C65C26" w:rsidP="00B61797">
      <w:pPr>
        <w:spacing w:before="240"/>
        <w:rPr>
          <w:rFonts w:ascii="Arial" w:hAnsi="Arial" w:cs="Arial"/>
          <w:b/>
          <w:lang w:val="fr-FR"/>
        </w:rPr>
      </w:pPr>
    </w:p>
    <w:p w14:paraId="1FFE63DF" w14:textId="77777777" w:rsidR="00D268CE" w:rsidRDefault="00D268CE" w:rsidP="00B61797">
      <w:pPr>
        <w:spacing w:before="240"/>
        <w:rPr>
          <w:rFonts w:ascii="Arial" w:hAnsi="Arial" w:cs="Arial"/>
          <w:b/>
          <w:i/>
          <w:sz w:val="24"/>
          <w:u w:val="single"/>
          <w:lang w:val="fr-FR"/>
        </w:rPr>
      </w:pPr>
    </w:p>
    <w:p w14:paraId="531A6F4E" w14:textId="0C547AF9" w:rsidR="00F86F14" w:rsidRPr="00C65C26" w:rsidRDefault="00C65C26" w:rsidP="00B61797">
      <w:pPr>
        <w:spacing w:before="240"/>
        <w:rPr>
          <w:rFonts w:ascii="Arial" w:hAnsi="Arial" w:cs="Arial"/>
          <w:b/>
          <w:i/>
          <w:sz w:val="24"/>
          <w:u w:val="single"/>
          <w:lang w:val="fr-FR"/>
        </w:rPr>
      </w:pPr>
      <w:bookmarkStart w:id="0" w:name="_GoBack"/>
      <w:bookmarkEnd w:id="0"/>
      <w:r w:rsidRPr="00C65C26">
        <w:rPr>
          <w:rFonts w:ascii="Arial" w:hAnsi="Arial" w:cs="Arial"/>
          <w:b/>
          <w:i/>
          <w:sz w:val="24"/>
          <w:u w:val="single"/>
          <w:lang w:val="fr-FR"/>
        </w:rPr>
        <w:t xml:space="preserve">Informations : </w:t>
      </w:r>
    </w:p>
    <w:p w14:paraId="719312C0" w14:textId="7EBBEC81" w:rsidR="00F364B4" w:rsidRDefault="00F364B4" w:rsidP="00C65C2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L’EiVi utilise</w:t>
      </w:r>
      <w:r w:rsidRPr="00F364B4">
        <w:rPr>
          <w:rFonts w:ascii="Arial" w:hAnsi="Arial" w:cs="Arial"/>
          <w:b/>
          <w:sz w:val="24"/>
        </w:rPr>
        <w:t xml:space="preserve"> la salle de réception de la salle polyvalente pour des besoins scolaires </w:t>
      </w:r>
      <w:r>
        <w:rPr>
          <w:rFonts w:ascii="Arial" w:hAnsi="Arial" w:cs="Arial"/>
          <w:b/>
          <w:sz w:val="24"/>
        </w:rPr>
        <w:t>(même</w:t>
      </w:r>
      <w:r w:rsidRPr="00F364B4">
        <w:rPr>
          <w:rFonts w:ascii="Arial" w:hAnsi="Arial" w:cs="Arial"/>
          <w:b/>
          <w:sz w:val="24"/>
        </w:rPr>
        <w:t xml:space="preserve"> après l’installation des pavillons</w:t>
      </w:r>
      <w:r>
        <w:rPr>
          <w:rFonts w:ascii="Arial" w:hAnsi="Arial" w:cs="Arial"/>
          <w:b/>
          <w:sz w:val="24"/>
        </w:rPr>
        <w:t>)</w:t>
      </w:r>
      <w:r w:rsidRPr="00F364B4">
        <w:rPr>
          <w:rFonts w:ascii="Arial" w:hAnsi="Arial" w:cs="Arial"/>
          <w:b/>
          <w:sz w:val="24"/>
        </w:rPr>
        <w:t xml:space="preserve"> (espace de pause pour les élèves de la cantine du CO).</w:t>
      </w:r>
    </w:p>
    <w:p w14:paraId="382CD5D5" w14:textId="2727CE6E" w:rsidR="00C65C26" w:rsidRPr="00C65C26" w:rsidRDefault="00C65C26" w:rsidP="00C65C26">
      <w:pPr>
        <w:rPr>
          <w:rFonts w:ascii="Arial" w:hAnsi="Arial" w:cs="Arial"/>
          <w:b/>
          <w:sz w:val="24"/>
        </w:rPr>
      </w:pPr>
      <w:r w:rsidRPr="00C65C26">
        <w:rPr>
          <w:rFonts w:ascii="Arial" w:hAnsi="Arial" w:cs="Arial"/>
          <w:b/>
          <w:sz w:val="24"/>
        </w:rPr>
        <w:t>L’UAPE occupe 1/2 salle (côté scène) de 11h30 à 13h30 du lundi au vendredi. Le BBC TT occupe l’autre moitié.</w:t>
      </w:r>
    </w:p>
    <w:p w14:paraId="2B1425B2" w14:textId="77777777" w:rsidR="00C65C26" w:rsidRDefault="00C65C26" w:rsidP="00C65C26">
      <w:pPr>
        <w:rPr>
          <w:rFonts w:ascii="Arial" w:hAnsi="Arial" w:cs="Arial"/>
          <w:b/>
          <w:sz w:val="24"/>
        </w:rPr>
      </w:pPr>
      <w:r w:rsidRPr="00C65C26">
        <w:rPr>
          <w:rFonts w:ascii="Arial" w:hAnsi="Arial" w:cs="Arial"/>
          <w:b/>
          <w:sz w:val="24"/>
        </w:rPr>
        <w:t>Les entraîneurs du BBC TT occupent le bar Fer à Cheval les mardis ou jeudis soirs de 18h45 à 20h15, si libre, pour le visionnage des matchs.</w:t>
      </w:r>
    </w:p>
    <w:p w14:paraId="3EF6E4EC" w14:textId="77777777" w:rsidR="00EC719E" w:rsidRPr="00C65C26" w:rsidRDefault="00EC719E" w:rsidP="00C65C2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Le volley utilise le bar Fer à Cheval les mercredis après leur entrainement.</w:t>
      </w:r>
    </w:p>
    <w:p w14:paraId="20B9019C" w14:textId="77777777" w:rsidR="00C65C26" w:rsidRPr="00C65C26" w:rsidRDefault="00C65C26" w:rsidP="00C65C2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lang w:val="de-CH"/>
        </w:rPr>
      </w:pPr>
      <w:r w:rsidRPr="00C65C26">
        <w:rPr>
          <w:rFonts w:ascii="Arial" w:hAnsi="Arial" w:cs="Arial"/>
          <w:b/>
          <w:sz w:val="24"/>
          <w:lang w:val="de-CH"/>
        </w:rPr>
        <w:t>B. Girard : 079 265 13 27</w:t>
      </w:r>
    </w:p>
    <w:p w14:paraId="747F8946" w14:textId="77777777" w:rsidR="00C65C26" w:rsidRPr="00C65C26" w:rsidRDefault="00C65C26" w:rsidP="00C65C2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lang w:val="de-CH"/>
        </w:rPr>
      </w:pPr>
      <w:r w:rsidRPr="00C65C26">
        <w:rPr>
          <w:rFonts w:ascii="Arial" w:hAnsi="Arial" w:cs="Arial"/>
          <w:b/>
          <w:sz w:val="24"/>
          <w:lang w:val="de-CH"/>
        </w:rPr>
        <w:t>J. Callewaert : 078 671 37 32</w:t>
      </w:r>
    </w:p>
    <w:p w14:paraId="5BC226D5" w14:textId="77777777" w:rsidR="00C65C26" w:rsidRPr="00C65C26" w:rsidRDefault="00C65C26" w:rsidP="00C65C2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lang w:val="en-GB"/>
        </w:rPr>
      </w:pPr>
      <w:r w:rsidRPr="00C65C26">
        <w:rPr>
          <w:rFonts w:ascii="Arial" w:hAnsi="Arial" w:cs="Arial"/>
          <w:b/>
          <w:sz w:val="24"/>
          <w:lang w:val="de-CH"/>
        </w:rPr>
        <w:t>E. Clément : 079 302 94 38</w:t>
      </w:r>
    </w:p>
    <w:p w14:paraId="4258A281" w14:textId="77777777" w:rsidR="00C65C26" w:rsidRPr="00C65C26" w:rsidRDefault="00C65C26" w:rsidP="00B61797">
      <w:pPr>
        <w:spacing w:before="240"/>
        <w:rPr>
          <w:rFonts w:ascii="Arial" w:hAnsi="Arial" w:cs="Arial"/>
          <w:b/>
          <w:lang w:val="en-GB"/>
        </w:rPr>
      </w:pPr>
    </w:p>
    <w:sectPr w:rsidR="00C65C26" w:rsidRPr="00C65C26" w:rsidSect="00961D63">
      <w:headerReference w:type="default" r:id="rId7"/>
      <w:footerReference w:type="default" r:id="rId8"/>
      <w:pgSz w:w="11906" w:h="16838" w:code="9"/>
      <w:pgMar w:top="1134" w:right="1361" w:bottom="426" w:left="1531" w:header="8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FD841" w14:textId="77777777" w:rsidR="00961D63" w:rsidRDefault="00961D63" w:rsidP="00CD1A80">
      <w:pPr>
        <w:spacing w:after="0" w:line="240" w:lineRule="auto"/>
      </w:pPr>
      <w:r>
        <w:separator/>
      </w:r>
    </w:p>
  </w:endnote>
  <w:endnote w:type="continuationSeparator" w:id="0">
    <w:p w14:paraId="29E814B5" w14:textId="77777777" w:rsidR="00961D63" w:rsidRDefault="00961D63" w:rsidP="00C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5177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0BA6B0" w14:textId="1D954759" w:rsidR="00C65C26" w:rsidRDefault="00C65C26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8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8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06B0D6" w14:textId="2CC9A7B1" w:rsidR="00C65C26" w:rsidRDefault="00340064">
    <w:pPr>
      <w:pStyle w:val="Pieddepage"/>
    </w:pPr>
    <w:r>
      <w:t xml:space="preserve">Mis à jour le, </w:t>
    </w:r>
    <w:r>
      <w:fldChar w:fldCharType="begin"/>
    </w:r>
    <w:r>
      <w:instrText xml:space="preserve"> TIME \@ "dd.MM.yyyy" </w:instrText>
    </w:r>
    <w:r>
      <w:fldChar w:fldCharType="separate"/>
    </w:r>
    <w:r w:rsidR="00D268CE">
      <w:rPr>
        <w:noProof/>
      </w:rPr>
      <w:t>06.03.2025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95B90" w14:textId="77777777" w:rsidR="00961D63" w:rsidRDefault="00961D63" w:rsidP="00CD1A80">
      <w:pPr>
        <w:spacing w:after="0" w:line="240" w:lineRule="auto"/>
      </w:pPr>
      <w:r>
        <w:separator/>
      </w:r>
    </w:p>
  </w:footnote>
  <w:footnote w:type="continuationSeparator" w:id="0">
    <w:p w14:paraId="366282A3" w14:textId="77777777" w:rsidR="00961D63" w:rsidRDefault="00961D63" w:rsidP="00C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4DD8A" w14:textId="77777777" w:rsidR="00CD1A80" w:rsidRPr="00A20489" w:rsidRDefault="00CD1A80">
    <w:pPr>
      <w:pStyle w:val="En-tte"/>
      <w:rPr>
        <w:rFonts w:ascii="Arial" w:hAnsi="Arial" w:cs="Arial"/>
      </w:rPr>
    </w:pPr>
    <w:r w:rsidRPr="00A20489">
      <w:rPr>
        <w:rFonts w:ascii="Arial" w:hAnsi="Arial" w:cs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FA08006" wp14:editId="3B5C45F0">
          <wp:simplePos x="0" y="0"/>
          <wp:positionH relativeFrom="margin">
            <wp:posOffset>-635</wp:posOffset>
          </wp:positionH>
          <wp:positionV relativeFrom="page">
            <wp:posOffset>165055</wp:posOffset>
          </wp:positionV>
          <wp:extent cx="2592000" cy="66960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3T_rvb.wmf"/>
                  <pic:cNvPicPr/>
                </pic:nvPicPr>
                <pic:blipFill>
                  <a:blip r:embed="rId1" cstate="print">
                    <a:lum brigh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D1B82"/>
    <w:multiLevelType w:val="hybridMultilevel"/>
    <w:tmpl w:val="F2DA1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E6"/>
    <w:rsid w:val="00024923"/>
    <w:rsid w:val="001072CF"/>
    <w:rsid w:val="00176113"/>
    <w:rsid w:val="00233B30"/>
    <w:rsid w:val="002F422B"/>
    <w:rsid w:val="00326419"/>
    <w:rsid w:val="00331152"/>
    <w:rsid w:val="00340064"/>
    <w:rsid w:val="00391E5C"/>
    <w:rsid w:val="003F1716"/>
    <w:rsid w:val="00407CA5"/>
    <w:rsid w:val="00500BA4"/>
    <w:rsid w:val="005041F3"/>
    <w:rsid w:val="005D693F"/>
    <w:rsid w:val="006645CD"/>
    <w:rsid w:val="00674181"/>
    <w:rsid w:val="007245DE"/>
    <w:rsid w:val="007D5FB0"/>
    <w:rsid w:val="00802EDA"/>
    <w:rsid w:val="008D1B49"/>
    <w:rsid w:val="008D2370"/>
    <w:rsid w:val="008E4E2E"/>
    <w:rsid w:val="0093015A"/>
    <w:rsid w:val="00961D63"/>
    <w:rsid w:val="00961ECA"/>
    <w:rsid w:val="009D7ED4"/>
    <w:rsid w:val="009E0001"/>
    <w:rsid w:val="00A20489"/>
    <w:rsid w:val="00AF5CB3"/>
    <w:rsid w:val="00B1043E"/>
    <w:rsid w:val="00B27BA6"/>
    <w:rsid w:val="00B42BE6"/>
    <w:rsid w:val="00B61797"/>
    <w:rsid w:val="00B85181"/>
    <w:rsid w:val="00C16112"/>
    <w:rsid w:val="00C65C26"/>
    <w:rsid w:val="00CA6F0F"/>
    <w:rsid w:val="00CD1A80"/>
    <w:rsid w:val="00D268CE"/>
    <w:rsid w:val="00D35983"/>
    <w:rsid w:val="00DC584D"/>
    <w:rsid w:val="00E90D44"/>
    <w:rsid w:val="00E9358C"/>
    <w:rsid w:val="00EA7F41"/>
    <w:rsid w:val="00EC719E"/>
    <w:rsid w:val="00EE0F2A"/>
    <w:rsid w:val="00F364B4"/>
    <w:rsid w:val="00F8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;"/>
  <w14:docId w14:val="50105AA3"/>
  <w15:docId w15:val="{4CA5FA2B-B8A3-4456-9A63-AD64791E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86F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407C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A80"/>
  </w:style>
  <w:style w:type="paragraph" w:styleId="Pieddepage">
    <w:name w:val="footer"/>
    <w:basedOn w:val="Normal"/>
    <w:link w:val="Pieddepag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A80"/>
  </w:style>
  <w:style w:type="paragraph" w:styleId="Textedebulles">
    <w:name w:val="Balloon Text"/>
    <w:basedOn w:val="Normal"/>
    <w:link w:val="TextedebullesCar"/>
    <w:uiPriority w:val="99"/>
    <w:semiHidden/>
    <w:unhideWhenUsed/>
    <w:rsid w:val="00CD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A80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6F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6F1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rsid w:val="00F86F14"/>
    <w:rPr>
      <w:rFonts w:ascii="Times New Roman" w:eastAsia="Times New Roman" w:hAnsi="Times New Roman" w:cs="Times New Roman"/>
      <w:sz w:val="36"/>
      <w:szCs w:val="36"/>
      <w:lang w:val="fr-FR" w:eastAsia="fr-FR"/>
    </w:rPr>
  </w:style>
  <w:style w:type="paragraph" w:styleId="Sous-titre">
    <w:name w:val="Subtitle"/>
    <w:basedOn w:val="Normal"/>
    <w:link w:val="Sous-titreCar"/>
    <w:qFormat/>
    <w:rsid w:val="00F86F1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F86F14"/>
    <w:rPr>
      <w:rFonts w:ascii="Times New Roman" w:eastAsia="Times New Roman" w:hAnsi="Times New Roman" w:cs="Times New Roman"/>
      <w:sz w:val="3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F8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407CA5"/>
    <w:rPr>
      <w:rFonts w:ascii="Times New Roman" w:eastAsia="Times New Roman" w:hAnsi="Times New Roman" w:cs="Times New Roman"/>
      <w:b/>
      <w:sz w:val="24"/>
      <w:szCs w:val="20"/>
      <w:lang w:val="fr-FR" w:eastAsia="fr-CH"/>
    </w:rPr>
  </w:style>
  <w:style w:type="paragraph" w:styleId="Paragraphedeliste">
    <w:name w:val="List Paragraph"/>
    <w:basedOn w:val="Normal"/>
    <w:uiPriority w:val="34"/>
    <w:qFormat/>
    <w:rsid w:val="00C6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cas\AppData\Local\Temp\20\notesB740BF\C3T_lettre_type_simple_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C3T_lettre_type_simple_2018.dotx</Template>
  <TotalTime>1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ttcas</dc:creator>
  <cp:lastModifiedBy>Laura Arlettaz</cp:lastModifiedBy>
  <cp:revision>37</cp:revision>
  <cp:lastPrinted>2023-06-30T06:37:00Z</cp:lastPrinted>
  <dcterms:created xsi:type="dcterms:W3CDTF">2018-06-18T06:31:00Z</dcterms:created>
  <dcterms:modified xsi:type="dcterms:W3CDTF">2025-03-06T12:17:00Z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a238cc-6af3-4341-9d32-201b7e04331f_Enabled">
    <vt:lpwstr>true</vt:lpwstr>
  </property>
  <property fmtid="{D5CDD505-2E9C-101B-9397-08002B2CF9AE}" pid="3" name="MSIP_Label_64a238cc-6af3-4341-9d32-201b7e04331f_SetDate">
    <vt:lpwstr>2024-04-17T17:45:31Z</vt:lpwstr>
  </property>
  <property fmtid="{D5CDD505-2E9C-101B-9397-08002B2CF9AE}" pid="4" name="MSIP_Label_64a238cc-6af3-4341-9d32-201b7e04331f_Method">
    <vt:lpwstr>Standard</vt:lpwstr>
  </property>
  <property fmtid="{D5CDD505-2E9C-101B-9397-08002B2CF9AE}" pid="5" name="MSIP_Label_64a238cc-6af3-4341-9d32-201b7e04331f_Name">
    <vt:lpwstr>Internal</vt:lpwstr>
  </property>
  <property fmtid="{D5CDD505-2E9C-101B-9397-08002B2CF9AE}" pid="6" name="MSIP_Label_64a238cc-6af3-4341-9d32-201b7e04331f_SiteId">
    <vt:lpwstr>09ebfde1-6505-4c31-942f-18875ff0189d</vt:lpwstr>
  </property>
  <property fmtid="{D5CDD505-2E9C-101B-9397-08002B2CF9AE}" pid="7" name="MSIP_Label_64a238cc-6af3-4341-9d32-201b7e04331f_ActionId">
    <vt:lpwstr>4a85d666-59f1-473e-8b57-b16b2f76d626</vt:lpwstr>
  </property>
  <property fmtid="{D5CDD505-2E9C-101B-9397-08002B2CF9AE}" pid="8" name="MSIP_Label_64a238cc-6af3-4341-9d32-201b7e04331f_ContentBits">
    <vt:lpwstr>0</vt:lpwstr>
  </property>
</Properties>
</file>