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BA3C3" w14:textId="1FCE516D" w:rsidR="00F86F14" w:rsidRPr="00961ECA" w:rsidRDefault="00F86F14" w:rsidP="00287EBE">
      <w:pPr>
        <w:pStyle w:val="Citationintense"/>
        <w:spacing w:before="240" w:after="240"/>
        <w:ind w:left="0" w:right="862"/>
        <w:rPr>
          <w:rFonts w:ascii="Arial" w:hAnsi="Arial" w:cs="Arial"/>
          <w:b/>
          <w:smallCaps/>
          <w:sz w:val="32"/>
        </w:rPr>
      </w:pPr>
      <w:r w:rsidRPr="00961ECA">
        <w:rPr>
          <w:rFonts w:ascii="Arial" w:hAnsi="Arial" w:cs="Arial"/>
          <w:b/>
          <w:smallCaps/>
          <w:sz w:val="32"/>
        </w:rPr>
        <w:t xml:space="preserve">Occupation régulière saison </w:t>
      </w:r>
      <w:r w:rsidR="00287EBE">
        <w:rPr>
          <w:rFonts w:ascii="Arial" w:hAnsi="Arial" w:cs="Arial"/>
          <w:b/>
          <w:smallCaps/>
          <w:sz w:val="32"/>
        </w:rPr>
        <w:t>2025-2026</w:t>
      </w:r>
      <w:r w:rsidR="00407CA5">
        <w:rPr>
          <w:rFonts w:ascii="Arial" w:hAnsi="Arial" w:cs="Arial"/>
          <w:b/>
          <w:smallCaps/>
          <w:sz w:val="32"/>
        </w:rPr>
        <w:br/>
        <w:t>Bâtiment de Fayot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407CA5" w:rsidRPr="00961ECA" w14:paraId="6B22DCED" w14:textId="77777777" w:rsidTr="001072CF">
        <w:trPr>
          <w:trHeight w:val="454"/>
        </w:trPr>
        <w:tc>
          <w:tcPr>
            <w:tcW w:w="4502" w:type="dxa"/>
            <w:shd w:val="clear" w:color="auto" w:fill="DBE5F1" w:themeFill="accent1" w:themeFillTint="33"/>
            <w:vAlign w:val="center"/>
          </w:tcPr>
          <w:p w14:paraId="26F64EC7" w14:textId="77777777" w:rsidR="00407CA5" w:rsidRPr="00287EBE" w:rsidRDefault="00407CA5" w:rsidP="00961ECA">
            <w:pPr>
              <w:jc w:val="center"/>
              <w:rPr>
                <w:rFonts w:ascii="Arial" w:hAnsi="Arial" w:cs="Arial"/>
                <w:b/>
                <w:smallCaps/>
                <w:sz w:val="28"/>
                <w:szCs w:val="24"/>
              </w:rPr>
            </w:pPr>
            <w:proofErr w:type="spellStart"/>
            <w:r w:rsidRPr="00287EBE">
              <w:rPr>
                <w:rFonts w:ascii="Arial" w:hAnsi="Arial" w:cs="Arial"/>
                <w:b/>
                <w:smallCaps/>
                <w:sz w:val="28"/>
                <w:szCs w:val="24"/>
              </w:rPr>
              <w:t>Rez</w:t>
            </w:r>
            <w:proofErr w:type="spellEnd"/>
          </w:p>
        </w:tc>
        <w:tc>
          <w:tcPr>
            <w:tcW w:w="4502" w:type="dxa"/>
            <w:shd w:val="clear" w:color="auto" w:fill="DBE5F1" w:themeFill="accent1" w:themeFillTint="33"/>
            <w:vAlign w:val="center"/>
          </w:tcPr>
          <w:p w14:paraId="5238E12A" w14:textId="77777777" w:rsidR="00407CA5" w:rsidRPr="00287EBE" w:rsidRDefault="00407CA5" w:rsidP="00961ECA">
            <w:pPr>
              <w:jc w:val="center"/>
              <w:rPr>
                <w:rFonts w:ascii="Arial" w:hAnsi="Arial" w:cs="Arial"/>
                <w:b/>
                <w:smallCaps/>
                <w:sz w:val="28"/>
                <w:szCs w:val="24"/>
              </w:rPr>
            </w:pPr>
            <w:r w:rsidRPr="00287EBE">
              <w:rPr>
                <w:rFonts w:ascii="Arial" w:hAnsi="Arial" w:cs="Arial"/>
                <w:b/>
                <w:smallCaps/>
                <w:sz w:val="28"/>
                <w:szCs w:val="24"/>
              </w:rPr>
              <w:t>Etage</w:t>
            </w:r>
          </w:p>
        </w:tc>
      </w:tr>
      <w:tr w:rsidR="00407CA5" w:rsidRPr="00961ECA" w14:paraId="29D0FD20" w14:textId="77777777" w:rsidTr="00287EBE">
        <w:trPr>
          <w:trHeight w:val="167"/>
        </w:trPr>
        <w:tc>
          <w:tcPr>
            <w:tcW w:w="9004" w:type="dxa"/>
            <w:gridSpan w:val="2"/>
            <w:shd w:val="clear" w:color="auto" w:fill="auto"/>
            <w:vAlign w:val="center"/>
          </w:tcPr>
          <w:p w14:paraId="338253AE" w14:textId="77777777" w:rsidR="00407CA5" w:rsidRPr="00961ECA" w:rsidRDefault="00407CA5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</w:p>
        </w:tc>
      </w:tr>
      <w:tr w:rsidR="00F86F14" w:rsidRPr="00961ECA" w14:paraId="6D535189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518B6FF8" w14:textId="77777777" w:rsidR="00F86F14" w:rsidRPr="00961ECA" w:rsidRDefault="00F86F14" w:rsidP="00961EC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287EBE">
              <w:rPr>
                <w:rFonts w:ascii="Arial" w:hAnsi="Arial" w:cs="Arial"/>
                <w:b/>
                <w:smallCaps/>
                <w:sz w:val="28"/>
                <w:szCs w:val="24"/>
              </w:rPr>
              <w:t>Lundi</w:t>
            </w:r>
          </w:p>
        </w:tc>
      </w:tr>
      <w:tr w:rsidR="00407CA5" w:rsidRPr="00961ECA" w14:paraId="0244D76A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306BE9CF" w14:textId="77777777" w:rsidR="00407CA5" w:rsidRPr="00287EBE" w:rsidRDefault="00C02A53" w:rsidP="001072CF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0"/>
                <w:szCs w:val="22"/>
              </w:rPr>
            </w:pPr>
            <w:r w:rsidRPr="00287EBE">
              <w:rPr>
                <w:rFonts w:ascii="Arial" w:hAnsi="Arial" w:cs="Arial"/>
                <w:b w:val="0"/>
                <w:sz w:val="20"/>
                <w:szCs w:val="22"/>
              </w:rPr>
              <w:t xml:space="preserve">08.15 – 11.30 </w:t>
            </w:r>
            <w:proofErr w:type="spellStart"/>
            <w:r w:rsidRPr="00287EBE">
              <w:rPr>
                <w:rFonts w:ascii="Arial" w:hAnsi="Arial" w:cs="Arial"/>
                <w:b w:val="0"/>
                <w:sz w:val="20"/>
                <w:szCs w:val="22"/>
              </w:rPr>
              <w:t>EiVi</w:t>
            </w:r>
            <w:proofErr w:type="spellEnd"/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36F5798D" w14:textId="21287362" w:rsidR="00407CA5" w:rsidRPr="00287EBE" w:rsidRDefault="00AD7797" w:rsidP="001072CF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0"/>
                <w:szCs w:val="22"/>
              </w:rPr>
            </w:pPr>
            <w:r w:rsidRPr="00287EBE">
              <w:rPr>
                <w:rFonts w:ascii="Arial" w:hAnsi="Arial" w:cs="Arial"/>
                <w:b w:val="0"/>
                <w:sz w:val="20"/>
                <w:szCs w:val="22"/>
              </w:rPr>
              <w:t>18.00</w:t>
            </w:r>
            <w:r w:rsidR="00407CA5" w:rsidRPr="00287EBE">
              <w:rPr>
                <w:rFonts w:ascii="Arial" w:hAnsi="Arial" w:cs="Arial"/>
                <w:b w:val="0"/>
                <w:sz w:val="20"/>
                <w:szCs w:val="22"/>
              </w:rPr>
              <w:t xml:space="preserve"> – </w:t>
            </w:r>
            <w:r w:rsidRPr="00287EBE">
              <w:rPr>
                <w:rFonts w:ascii="Arial" w:hAnsi="Arial" w:cs="Arial"/>
                <w:b w:val="0"/>
                <w:sz w:val="20"/>
                <w:szCs w:val="22"/>
              </w:rPr>
              <w:t>21.0</w:t>
            </w:r>
            <w:r w:rsidR="00407CA5" w:rsidRPr="00287EBE">
              <w:rPr>
                <w:rFonts w:ascii="Arial" w:hAnsi="Arial" w:cs="Arial"/>
                <w:b w:val="0"/>
                <w:sz w:val="20"/>
                <w:szCs w:val="22"/>
              </w:rPr>
              <w:t>0 Karaté</w:t>
            </w:r>
          </w:p>
        </w:tc>
      </w:tr>
      <w:tr w:rsidR="00407CA5" w:rsidRPr="00961ECA" w14:paraId="1D2F7035" w14:textId="77777777" w:rsidTr="001072CF">
        <w:trPr>
          <w:trHeight w:val="397"/>
        </w:trPr>
        <w:tc>
          <w:tcPr>
            <w:tcW w:w="450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08B209" w14:textId="77777777" w:rsidR="00407CA5" w:rsidRPr="00287EBE" w:rsidRDefault="00407CA5" w:rsidP="001072CF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0"/>
                <w:szCs w:val="22"/>
              </w:rPr>
            </w:pPr>
            <w:r w:rsidRPr="00287EBE">
              <w:rPr>
                <w:rFonts w:ascii="Arial" w:hAnsi="Arial" w:cs="Arial"/>
                <w:b w:val="0"/>
                <w:sz w:val="20"/>
                <w:szCs w:val="22"/>
              </w:rPr>
              <w:t>15.30 – 18.30 Ateliers Danse Troistorrents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6A2C369" w14:textId="77777777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</w:p>
        </w:tc>
      </w:tr>
      <w:tr w:rsidR="00407CA5" w:rsidRPr="00961ECA" w14:paraId="26C4B53E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3FF06BA8" w14:textId="77777777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18.30 – 21.00 Boxe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055EF409" w14:textId="77777777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</w:p>
        </w:tc>
      </w:tr>
      <w:tr w:rsidR="00407CA5" w:rsidRPr="00961ECA" w14:paraId="6EC22747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6369D94C" w14:textId="77777777" w:rsidR="00407CA5" w:rsidRPr="00C02A53" w:rsidRDefault="00407CA5" w:rsidP="00407CA5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287EBE">
              <w:rPr>
                <w:rFonts w:ascii="Arial" w:hAnsi="Arial" w:cs="Arial"/>
                <w:b/>
                <w:smallCaps/>
                <w:sz w:val="28"/>
                <w:szCs w:val="24"/>
              </w:rPr>
              <w:t>Mardi</w:t>
            </w:r>
          </w:p>
        </w:tc>
      </w:tr>
      <w:tr w:rsidR="00407CA5" w:rsidRPr="00407CA5" w14:paraId="4C098837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2969B380" w14:textId="77777777" w:rsidR="00407CA5" w:rsidRPr="00287EBE" w:rsidRDefault="00E43FBA" w:rsidP="00993A4B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08.30 – 11</w:t>
            </w:r>
            <w:r w:rsidR="00407CA5" w:rsidRPr="00287EBE">
              <w:rPr>
                <w:rFonts w:ascii="Arial" w:hAnsi="Arial" w:cs="Arial"/>
                <w:sz w:val="20"/>
              </w:rPr>
              <w:t xml:space="preserve">.30 </w:t>
            </w:r>
            <w:proofErr w:type="spellStart"/>
            <w:r w:rsidR="00407CA5" w:rsidRPr="00287EBE">
              <w:rPr>
                <w:rFonts w:ascii="Arial" w:hAnsi="Arial" w:cs="Arial"/>
                <w:sz w:val="20"/>
              </w:rPr>
              <w:t>E</w:t>
            </w:r>
            <w:r w:rsidR="00993A4B" w:rsidRPr="00287EBE">
              <w:rPr>
                <w:rFonts w:ascii="Arial" w:hAnsi="Arial" w:cs="Arial"/>
                <w:sz w:val="20"/>
              </w:rPr>
              <w:t>iVi</w:t>
            </w:r>
            <w:proofErr w:type="spellEnd"/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5717EDC5" w14:textId="77777777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17.00 – 21.00 Lutte</w:t>
            </w:r>
          </w:p>
        </w:tc>
      </w:tr>
      <w:tr w:rsidR="00407CA5" w:rsidRPr="00407CA5" w14:paraId="0E0BF06B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24BB842B" w14:textId="77777777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15.30 – 19.30 Ateliers Da</w:t>
            </w:r>
            <w:bookmarkStart w:id="0" w:name="_GoBack"/>
            <w:bookmarkEnd w:id="0"/>
            <w:r w:rsidRPr="00287EBE">
              <w:rPr>
                <w:rFonts w:ascii="Arial" w:hAnsi="Arial" w:cs="Arial"/>
                <w:sz w:val="20"/>
              </w:rPr>
              <w:t>nse Troistorrents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48CA2576" w14:textId="77777777" w:rsidR="00407CA5" w:rsidRPr="00287EBE" w:rsidRDefault="00407CA5" w:rsidP="001072CF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07CA5" w:rsidRPr="00407CA5" w14:paraId="2AB6AB12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7B12F675" w14:textId="77777777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 xml:space="preserve">19.30 – 20.30 </w:t>
            </w:r>
            <w:proofErr w:type="spellStart"/>
            <w:r w:rsidRPr="00287EBE">
              <w:rPr>
                <w:rFonts w:ascii="Arial" w:hAnsi="Arial" w:cs="Arial"/>
                <w:sz w:val="20"/>
              </w:rPr>
              <w:t>Pep’s</w:t>
            </w:r>
            <w:proofErr w:type="spellEnd"/>
            <w:r w:rsidRPr="00287EBE">
              <w:rPr>
                <w:rFonts w:ascii="Arial" w:hAnsi="Arial" w:cs="Arial"/>
                <w:sz w:val="20"/>
              </w:rPr>
              <w:t xml:space="preserve"> Gym – Gym Dames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2185F28C" w14:textId="77777777" w:rsidR="00407CA5" w:rsidRPr="00287EBE" w:rsidRDefault="00407CA5" w:rsidP="001072CF">
            <w:pPr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407CA5" w:rsidRPr="00961ECA" w14:paraId="34970F10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3CCD8C95" w14:textId="77777777" w:rsidR="00407CA5" w:rsidRPr="00C02A53" w:rsidRDefault="00407CA5" w:rsidP="00407CA5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287EBE">
              <w:rPr>
                <w:rFonts w:ascii="Arial" w:hAnsi="Arial" w:cs="Arial"/>
                <w:b/>
                <w:smallCaps/>
                <w:sz w:val="28"/>
                <w:szCs w:val="24"/>
              </w:rPr>
              <w:t>Mercredi</w:t>
            </w:r>
          </w:p>
        </w:tc>
      </w:tr>
      <w:tr w:rsidR="002375F3" w:rsidRPr="00D6442A" w14:paraId="14977B3C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2229B7F9" w14:textId="77777777" w:rsidR="002375F3" w:rsidRPr="00287EBE" w:rsidRDefault="002375F3" w:rsidP="002375F3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09.00 – 11.00 Ateliers Danse Troistorrents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35839929" w14:textId="36AD9878" w:rsidR="002375F3" w:rsidRPr="00287EBE" w:rsidRDefault="002375F3" w:rsidP="001072CF">
            <w:pPr>
              <w:rPr>
                <w:rFonts w:ascii="Arial" w:hAnsi="Arial" w:cs="Arial"/>
                <w:sz w:val="20"/>
                <w:lang w:val="pt-PT"/>
              </w:rPr>
            </w:pPr>
          </w:p>
        </w:tc>
      </w:tr>
      <w:tr w:rsidR="00407CA5" w:rsidRPr="00407CA5" w14:paraId="06078BF9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125F6F43" w14:textId="77777777" w:rsidR="00407CA5" w:rsidRPr="00287EBE" w:rsidRDefault="00407CA5" w:rsidP="008A7AFD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13.</w:t>
            </w:r>
            <w:r w:rsidR="008A7AFD" w:rsidRPr="00287EBE">
              <w:rPr>
                <w:rFonts w:ascii="Arial" w:hAnsi="Arial" w:cs="Arial"/>
                <w:sz w:val="20"/>
              </w:rPr>
              <w:t>0</w:t>
            </w:r>
            <w:r w:rsidRPr="00287EBE">
              <w:rPr>
                <w:rFonts w:ascii="Arial" w:hAnsi="Arial" w:cs="Arial"/>
                <w:sz w:val="20"/>
              </w:rPr>
              <w:t>0 – 16.30 Ateliers Danse Troistorrents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723C153C" w14:textId="77777777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18.30 – 20.00 CA Dents-du-Midi</w:t>
            </w:r>
          </w:p>
        </w:tc>
      </w:tr>
      <w:tr w:rsidR="00407CA5" w:rsidRPr="00407CA5" w14:paraId="1E1A2CFE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6A917598" w14:textId="23C8CFB3" w:rsidR="00D6442A" w:rsidRPr="00287EBE" w:rsidRDefault="00407CA5" w:rsidP="001072CF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16.30 – 18.30 FC Troistorrents</w:t>
            </w:r>
            <w:r w:rsidR="00D6442A" w:rsidRPr="00287EBE">
              <w:rPr>
                <w:rFonts w:ascii="Arial" w:hAnsi="Arial" w:cs="Arial"/>
                <w:sz w:val="20"/>
              </w:rPr>
              <w:t xml:space="preserve"> (Novembre à Mars)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69593384" w14:textId="77777777" w:rsidR="00407CA5" w:rsidRPr="00287EBE" w:rsidRDefault="00407CA5" w:rsidP="001072CF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FA48B0" w:rsidRPr="00407CA5" w14:paraId="617488AE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57003918" w14:textId="0468B0A0" w:rsidR="00FA48B0" w:rsidRPr="00287EBE" w:rsidRDefault="00FA48B0" w:rsidP="001072CF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16.30 – 18.30 Ateliers Danse Troistorrents (Avril à Octobre)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3E9B28AF" w14:textId="77777777" w:rsidR="00FA48B0" w:rsidRPr="00287EBE" w:rsidRDefault="00FA48B0" w:rsidP="001072CF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407CA5" w:rsidRPr="00407CA5" w14:paraId="38912AFF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6D3CBE2C" w14:textId="77777777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18.30 – 21.00 Boxe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4E589D23" w14:textId="77777777" w:rsidR="00407CA5" w:rsidRPr="00287EBE" w:rsidRDefault="00407CA5" w:rsidP="001072CF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407CA5" w:rsidRPr="00961ECA" w14:paraId="7B27D996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342B45F7" w14:textId="77777777" w:rsidR="00407CA5" w:rsidRPr="00C02A53" w:rsidRDefault="00407CA5" w:rsidP="00407CA5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287EBE">
              <w:rPr>
                <w:rFonts w:ascii="Arial" w:hAnsi="Arial" w:cs="Arial"/>
                <w:b/>
                <w:smallCaps/>
                <w:sz w:val="28"/>
                <w:szCs w:val="24"/>
              </w:rPr>
              <w:t>Jeudi</w:t>
            </w:r>
          </w:p>
        </w:tc>
      </w:tr>
      <w:tr w:rsidR="00407CA5" w:rsidRPr="00961ECA" w14:paraId="4F3AFB6B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42D34CEC" w14:textId="294C34B9" w:rsidR="00407CA5" w:rsidRPr="00287EBE" w:rsidRDefault="00407CA5" w:rsidP="001072CF">
            <w:pPr>
              <w:rPr>
                <w:rFonts w:ascii="Arial" w:hAnsi="Arial" w:cs="Arial"/>
                <w:bCs/>
                <w:sz w:val="20"/>
              </w:rPr>
            </w:pPr>
            <w:r w:rsidRPr="00287EBE">
              <w:rPr>
                <w:rFonts w:ascii="Arial" w:hAnsi="Arial" w:cs="Arial"/>
                <w:bCs/>
                <w:sz w:val="20"/>
              </w:rPr>
              <w:t>16.30 – 18.00 FC Troistorrents</w:t>
            </w:r>
            <w:r w:rsidR="00D6442A" w:rsidRPr="00287EBE">
              <w:rPr>
                <w:rFonts w:ascii="Arial" w:hAnsi="Arial" w:cs="Arial"/>
                <w:sz w:val="20"/>
              </w:rPr>
              <w:t xml:space="preserve"> (Novembre à Mars)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3F3AD645" w14:textId="77777777" w:rsidR="00407CA5" w:rsidRPr="00287EBE" w:rsidRDefault="002C47CB" w:rsidP="001072CF">
            <w:pPr>
              <w:rPr>
                <w:rFonts w:ascii="Arial" w:hAnsi="Arial" w:cs="Arial"/>
                <w:bCs/>
                <w:sz w:val="20"/>
              </w:rPr>
            </w:pPr>
            <w:r w:rsidRPr="00287EBE">
              <w:rPr>
                <w:rFonts w:ascii="Arial" w:hAnsi="Arial" w:cs="Arial"/>
                <w:bCs/>
                <w:sz w:val="20"/>
              </w:rPr>
              <w:t>09.00- 10.00</w:t>
            </w:r>
            <w:r w:rsidR="00407CA5" w:rsidRPr="00287EBE">
              <w:rPr>
                <w:rFonts w:ascii="Arial" w:hAnsi="Arial" w:cs="Arial"/>
                <w:bCs/>
                <w:sz w:val="20"/>
              </w:rPr>
              <w:t xml:space="preserve"> Yoga (Mme Rion)</w:t>
            </w:r>
            <w:r w:rsidR="00E579B7" w:rsidRPr="00287EBE">
              <w:rPr>
                <w:rFonts w:ascii="Arial" w:hAnsi="Arial" w:cs="Arial"/>
                <w:bCs/>
                <w:sz w:val="20"/>
              </w:rPr>
              <w:t>(septembre à juin)</w:t>
            </w:r>
          </w:p>
        </w:tc>
      </w:tr>
      <w:tr w:rsidR="00407CA5" w:rsidRPr="00961ECA" w14:paraId="5CF977FE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24CC165C" w14:textId="77777777" w:rsidR="00407CA5" w:rsidRPr="00287EBE" w:rsidRDefault="00407CA5" w:rsidP="001072CF">
            <w:pPr>
              <w:rPr>
                <w:rFonts w:ascii="Arial" w:hAnsi="Arial" w:cs="Arial"/>
                <w:bCs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18.00 – 19.30 CA Dents-du-Midi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44827CC5" w14:textId="77777777" w:rsidR="00407CA5" w:rsidRPr="00287EBE" w:rsidRDefault="00407CA5" w:rsidP="001072CF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407CA5" w:rsidRPr="00961ECA" w14:paraId="13C236B3" w14:textId="77777777" w:rsidTr="001072CF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697D30B9" w14:textId="77777777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>19.30 – 20.45 Cime de l’Est (</w:t>
            </w:r>
            <w:proofErr w:type="spellStart"/>
            <w:r w:rsidRPr="00287EBE">
              <w:rPr>
                <w:rFonts w:ascii="Arial" w:hAnsi="Arial" w:cs="Arial"/>
                <w:sz w:val="20"/>
              </w:rPr>
              <w:t>steps</w:t>
            </w:r>
            <w:proofErr w:type="spellEnd"/>
            <w:r w:rsidRPr="00287EB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02C3272A" w14:textId="3A7AFF8B" w:rsidR="00407CA5" w:rsidRPr="00287EBE" w:rsidRDefault="00AD7797" w:rsidP="001072CF">
            <w:pPr>
              <w:rPr>
                <w:rFonts w:ascii="Arial" w:hAnsi="Arial" w:cs="Arial"/>
                <w:bCs/>
                <w:sz w:val="20"/>
              </w:rPr>
            </w:pPr>
            <w:r w:rsidRPr="00287EBE">
              <w:rPr>
                <w:rFonts w:ascii="Arial" w:hAnsi="Arial" w:cs="Arial"/>
                <w:bCs/>
                <w:sz w:val="20"/>
              </w:rPr>
              <w:t>18.00 – 21.00 Karaté</w:t>
            </w:r>
          </w:p>
        </w:tc>
      </w:tr>
      <w:tr w:rsidR="00407CA5" w:rsidRPr="00961ECA" w14:paraId="06F0C393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1CB92C9A" w14:textId="77777777" w:rsidR="00407CA5" w:rsidRPr="00C02A53" w:rsidRDefault="00407CA5" w:rsidP="00407CA5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287EBE">
              <w:rPr>
                <w:rFonts w:ascii="Arial" w:hAnsi="Arial" w:cs="Arial"/>
                <w:b/>
                <w:smallCaps/>
                <w:sz w:val="28"/>
                <w:szCs w:val="24"/>
              </w:rPr>
              <w:t>Vendredi</w:t>
            </w:r>
          </w:p>
        </w:tc>
      </w:tr>
      <w:tr w:rsidR="00407CA5" w:rsidRPr="00961ECA" w14:paraId="3A2A0D1E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5D8B97A5" w14:textId="77777777" w:rsidR="00407CA5" w:rsidRPr="00287EBE" w:rsidRDefault="00C02A53" w:rsidP="001072CF">
            <w:pPr>
              <w:rPr>
                <w:rFonts w:ascii="Arial" w:hAnsi="Arial" w:cs="Arial"/>
                <w:bCs/>
                <w:sz w:val="20"/>
              </w:rPr>
            </w:pPr>
            <w:r w:rsidRPr="00287EBE">
              <w:rPr>
                <w:rFonts w:ascii="Arial" w:hAnsi="Arial" w:cs="Arial"/>
                <w:bCs/>
                <w:sz w:val="20"/>
              </w:rPr>
              <w:t>08.30 – 09.45</w:t>
            </w:r>
            <w:r w:rsidR="00407CA5" w:rsidRPr="00287EBE">
              <w:rPr>
                <w:rFonts w:ascii="Arial" w:hAnsi="Arial" w:cs="Arial"/>
                <w:bCs/>
                <w:sz w:val="20"/>
              </w:rPr>
              <w:t xml:space="preserve"> Cime de l’Est (</w:t>
            </w:r>
            <w:proofErr w:type="spellStart"/>
            <w:r w:rsidR="00407CA5" w:rsidRPr="00287EBE">
              <w:rPr>
                <w:rFonts w:ascii="Arial" w:hAnsi="Arial" w:cs="Arial"/>
                <w:bCs/>
                <w:sz w:val="20"/>
              </w:rPr>
              <w:t>steps</w:t>
            </w:r>
            <w:proofErr w:type="spellEnd"/>
            <w:r w:rsidR="00407CA5" w:rsidRPr="00287EBE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4F458C74" w14:textId="77777777" w:rsidR="00407CA5" w:rsidRPr="00287EBE" w:rsidRDefault="00407CA5" w:rsidP="001072CF">
            <w:pPr>
              <w:rPr>
                <w:rFonts w:ascii="Arial" w:hAnsi="Arial" w:cs="Arial"/>
                <w:bCs/>
                <w:sz w:val="20"/>
              </w:rPr>
            </w:pPr>
            <w:r w:rsidRPr="00287EBE">
              <w:rPr>
                <w:rFonts w:ascii="Arial" w:hAnsi="Arial" w:cs="Arial"/>
                <w:bCs/>
                <w:sz w:val="20"/>
              </w:rPr>
              <w:t>17.00 – 21.00 Lutte</w:t>
            </w:r>
          </w:p>
        </w:tc>
      </w:tr>
      <w:tr w:rsidR="00C02A53" w:rsidRPr="00961ECA" w14:paraId="05635E1B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7A45FC9B" w14:textId="77777777" w:rsidR="00C02A53" w:rsidRPr="00287EBE" w:rsidRDefault="00E43FBA" w:rsidP="001072CF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287EBE">
              <w:rPr>
                <w:rFonts w:ascii="Arial" w:hAnsi="Arial" w:cs="Arial"/>
                <w:b w:val="0"/>
                <w:bCs/>
                <w:sz w:val="20"/>
                <w:szCs w:val="22"/>
              </w:rPr>
              <w:t>10.00 – 11.30</w:t>
            </w:r>
            <w:r w:rsidR="00C02A53" w:rsidRPr="00287EBE"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 </w:t>
            </w:r>
            <w:proofErr w:type="spellStart"/>
            <w:r w:rsidR="00C02A53" w:rsidRPr="00287EBE">
              <w:rPr>
                <w:rFonts w:ascii="Arial" w:hAnsi="Arial" w:cs="Arial"/>
                <w:b w:val="0"/>
                <w:bCs/>
                <w:sz w:val="20"/>
                <w:szCs w:val="22"/>
              </w:rPr>
              <w:t>EiVi</w:t>
            </w:r>
            <w:proofErr w:type="spellEnd"/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69F8B5CD" w14:textId="77777777" w:rsidR="00C02A53" w:rsidRPr="00287EBE" w:rsidRDefault="00C02A53" w:rsidP="001072CF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</w:tr>
      <w:tr w:rsidR="00407CA5" w:rsidRPr="00961ECA" w14:paraId="5011795C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501DE31C" w14:textId="6B8F5FF7" w:rsidR="00407CA5" w:rsidRPr="00287EBE" w:rsidRDefault="00407CA5" w:rsidP="001072CF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0"/>
                <w:szCs w:val="22"/>
              </w:rPr>
            </w:pPr>
            <w:r w:rsidRPr="00287EBE">
              <w:rPr>
                <w:rFonts w:ascii="Arial" w:hAnsi="Arial" w:cs="Arial"/>
                <w:b w:val="0"/>
                <w:bCs/>
                <w:sz w:val="20"/>
                <w:szCs w:val="22"/>
              </w:rPr>
              <w:t>16.30 – 18.00 FC Troistorrents (juniors)</w:t>
            </w:r>
            <w:r w:rsidR="00D6442A" w:rsidRPr="00287EBE">
              <w:rPr>
                <w:rFonts w:ascii="Arial" w:hAnsi="Arial" w:cs="Arial"/>
                <w:sz w:val="20"/>
              </w:rPr>
              <w:t xml:space="preserve"> </w:t>
            </w:r>
            <w:r w:rsidR="00D6442A" w:rsidRPr="00287EBE">
              <w:rPr>
                <w:rFonts w:ascii="Arial" w:hAnsi="Arial" w:cs="Arial"/>
                <w:b w:val="0"/>
                <w:bCs/>
                <w:sz w:val="20"/>
              </w:rPr>
              <w:t>(Novembre à Mars)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259E96F2" w14:textId="77777777" w:rsidR="00407CA5" w:rsidRPr="00287EBE" w:rsidRDefault="00407CA5" w:rsidP="001072CF">
            <w:pPr>
              <w:pStyle w:val="Titre2"/>
              <w:jc w:val="left"/>
              <w:outlineLvl w:val="1"/>
              <w:rPr>
                <w:rFonts w:ascii="Arial" w:hAnsi="Arial" w:cs="Arial"/>
                <w:b w:val="0"/>
                <w:sz w:val="20"/>
                <w:szCs w:val="22"/>
              </w:rPr>
            </w:pPr>
            <w:r w:rsidRPr="00287EBE">
              <w:rPr>
                <w:rFonts w:ascii="Arial" w:hAnsi="Arial" w:cs="Arial"/>
                <w:b w:val="0"/>
                <w:sz w:val="20"/>
                <w:szCs w:val="22"/>
              </w:rPr>
              <w:t xml:space="preserve"> </w:t>
            </w:r>
          </w:p>
        </w:tc>
      </w:tr>
      <w:tr w:rsidR="00407CA5" w:rsidRPr="00961ECA" w14:paraId="2A73414D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4969A825" w14:textId="15997B20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  <w:r w:rsidRPr="00287EBE">
              <w:rPr>
                <w:rFonts w:ascii="Arial" w:hAnsi="Arial" w:cs="Arial"/>
                <w:sz w:val="20"/>
              </w:rPr>
              <w:t xml:space="preserve">18.00 </w:t>
            </w:r>
            <w:r w:rsidRPr="00287EBE">
              <w:rPr>
                <w:rFonts w:ascii="Arial" w:hAnsi="Arial" w:cs="Arial"/>
                <w:bCs/>
                <w:sz w:val="20"/>
              </w:rPr>
              <w:t>– 21.00 FC Troistorrents</w:t>
            </w:r>
            <w:r w:rsidR="00D6442A" w:rsidRPr="00287EBE">
              <w:rPr>
                <w:rFonts w:ascii="Arial" w:hAnsi="Arial" w:cs="Arial"/>
                <w:sz w:val="20"/>
              </w:rPr>
              <w:t xml:space="preserve"> (Novembre à Mars)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75647897" w14:textId="77777777" w:rsidR="00407CA5" w:rsidRPr="00287EBE" w:rsidRDefault="00407CA5" w:rsidP="001072CF">
            <w:pPr>
              <w:rPr>
                <w:rFonts w:ascii="Arial" w:hAnsi="Arial" w:cs="Arial"/>
                <w:sz w:val="20"/>
              </w:rPr>
            </w:pPr>
          </w:p>
        </w:tc>
      </w:tr>
      <w:tr w:rsidR="00407CA5" w:rsidRPr="00961ECA" w14:paraId="7AE1CC7E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229CF7F9" w14:textId="77777777" w:rsidR="00407CA5" w:rsidRPr="00961ECA" w:rsidRDefault="00407CA5" w:rsidP="00407CA5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287EBE">
              <w:rPr>
                <w:rFonts w:ascii="Arial" w:hAnsi="Arial" w:cs="Arial"/>
                <w:b/>
                <w:smallCaps/>
                <w:sz w:val="28"/>
                <w:szCs w:val="24"/>
              </w:rPr>
              <w:t>Samedi</w:t>
            </w:r>
          </w:p>
        </w:tc>
      </w:tr>
      <w:tr w:rsidR="00407CA5" w:rsidRPr="00961ECA" w14:paraId="01B542D8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436EF117" w14:textId="766180DC" w:rsidR="00407CA5" w:rsidRPr="00287EBE" w:rsidRDefault="00407CA5" w:rsidP="001072CF">
            <w:pPr>
              <w:rPr>
                <w:rFonts w:ascii="Arial" w:hAnsi="Arial" w:cs="Arial"/>
                <w:bCs/>
                <w:sz w:val="20"/>
              </w:rPr>
            </w:pPr>
            <w:r w:rsidRPr="00287EBE">
              <w:rPr>
                <w:rFonts w:ascii="Arial" w:hAnsi="Arial" w:cs="Arial"/>
                <w:bCs/>
                <w:sz w:val="20"/>
              </w:rPr>
              <w:t>09.00 – 12.00 FC Troistorrents</w:t>
            </w:r>
            <w:r w:rsidR="00D6442A" w:rsidRPr="00287EBE">
              <w:rPr>
                <w:rFonts w:ascii="Arial" w:hAnsi="Arial" w:cs="Arial"/>
                <w:sz w:val="20"/>
              </w:rPr>
              <w:t xml:space="preserve"> (Novembre à Mars)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1223C7D0" w14:textId="77777777" w:rsidR="00407CA5" w:rsidRPr="00287EBE" w:rsidRDefault="00407CA5" w:rsidP="001072CF">
            <w:pPr>
              <w:rPr>
                <w:rFonts w:ascii="Arial" w:hAnsi="Arial" w:cs="Arial"/>
                <w:bCs/>
                <w:sz w:val="20"/>
              </w:rPr>
            </w:pPr>
            <w:r w:rsidRPr="00287EBE">
              <w:rPr>
                <w:rFonts w:ascii="Arial" w:hAnsi="Arial" w:cs="Arial"/>
                <w:bCs/>
                <w:sz w:val="20"/>
              </w:rPr>
              <w:t>09.00 – 12.00 Lutte</w:t>
            </w:r>
          </w:p>
        </w:tc>
      </w:tr>
      <w:tr w:rsidR="00726BAF" w:rsidRPr="00961ECA" w14:paraId="4C208859" w14:textId="77777777" w:rsidTr="001072C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  <w:vAlign w:val="center"/>
          </w:tcPr>
          <w:p w14:paraId="794EC63A" w14:textId="6F02C8AF" w:rsidR="00726BAF" w:rsidRPr="00287EBE" w:rsidRDefault="00726BAF" w:rsidP="00FA48B0">
            <w:pPr>
              <w:rPr>
                <w:rFonts w:ascii="Arial" w:hAnsi="Arial" w:cs="Arial"/>
                <w:bCs/>
                <w:sz w:val="20"/>
              </w:rPr>
            </w:pPr>
            <w:r w:rsidRPr="00287EBE">
              <w:rPr>
                <w:rFonts w:ascii="Arial" w:hAnsi="Arial" w:cs="Arial"/>
                <w:bCs/>
                <w:sz w:val="20"/>
              </w:rPr>
              <w:t>09.00 – 12.00 Atelier</w:t>
            </w:r>
            <w:r w:rsidR="00FA48B0" w:rsidRPr="00287EBE">
              <w:rPr>
                <w:rFonts w:ascii="Arial" w:hAnsi="Arial" w:cs="Arial"/>
                <w:bCs/>
                <w:sz w:val="20"/>
              </w:rPr>
              <w:t>s</w:t>
            </w:r>
            <w:r w:rsidRPr="00287EBE">
              <w:rPr>
                <w:rFonts w:ascii="Arial" w:hAnsi="Arial" w:cs="Arial"/>
                <w:bCs/>
                <w:sz w:val="20"/>
              </w:rPr>
              <w:t xml:space="preserve"> Danse</w:t>
            </w:r>
            <w:r w:rsidRPr="00287EBE">
              <w:rPr>
                <w:rFonts w:ascii="Arial" w:hAnsi="Arial" w:cs="Arial"/>
                <w:sz w:val="20"/>
              </w:rPr>
              <w:t xml:space="preserve"> (</w:t>
            </w:r>
            <w:r w:rsidR="00FA48B0" w:rsidRPr="00287EBE">
              <w:rPr>
                <w:rFonts w:ascii="Arial" w:hAnsi="Arial" w:cs="Arial"/>
                <w:sz w:val="20"/>
              </w:rPr>
              <w:t>Avril</w:t>
            </w:r>
            <w:r w:rsidRPr="00287EBE">
              <w:rPr>
                <w:rFonts w:ascii="Arial" w:hAnsi="Arial" w:cs="Arial"/>
                <w:sz w:val="20"/>
              </w:rPr>
              <w:t xml:space="preserve"> à </w:t>
            </w:r>
            <w:r w:rsidR="00FA48B0" w:rsidRPr="00287EBE">
              <w:rPr>
                <w:rFonts w:ascii="Arial" w:hAnsi="Arial" w:cs="Arial"/>
                <w:sz w:val="20"/>
              </w:rPr>
              <w:t>Octobre</w:t>
            </w:r>
            <w:r w:rsidRPr="00287EB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vAlign w:val="center"/>
          </w:tcPr>
          <w:p w14:paraId="5E17A4F7" w14:textId="77777777" w:rsidR="00726BAF" w:rsidRPr="00287EBE" w:rsidRDefault="00726BAF" w:rsidP="001072CF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1D20880" w14:textId="77777777" w:rsidR="00F86F14" w:rsidRPr="00B61797" w:rsidRDefault="00B61797" w:rsidP="00B61797">
      <w:pPr>
        <w:spacing w:before="240"/>
        <w:rPr>
          <w:rFonts w:ascii="Arial" w:hAnsi="Arial" w:cs="Arial"/>
          <w:b/>
          <w:lang w:val="fr-FR"/>
        </w:rPr>
      </w:pPr>
      <w:r w:rsidRPr="00B61797">
        <w:rPr>
          <w:rFonts w:ascii="Arial" w:hAnsi="Arial" w:cs="Arial"/>
          <w:b/>
          <w:lang w:val="fr-FR"/>
        </w:rPr>
        <w:t>Remarque : Utilisation des douches par les arbitres du FC le week-end.</w:t>
      </w:r>
    </w:p>
    <w:sectPr w:rsidR="00F86F14" w:rsidRPr="00B61797" w:rsidSect="000265AD">
      <w:headerReference w:type="default" r:id="rId6"/>
      <w:footerReference w:type="default" r:id="rId7"/>
      <w:pgSz w:w="11906" w:h="16838" w:code="9"/>
      <w:pgMar w:top="993" w:right="1361" w:bottom="426" w:left="1531" w:header="81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39DD2" w14:textId="77777777" w:rsidR="000265AD" w:rsidRDefault="000265AD" w:rsidP="00CD1A80">
      <w:pPr>
        <w:spacing w:after="0" w:line="240" w:lineRule="auto"/>
      </w:pPr>
      <w:r>
        <w:separator/>
      </w:r>
    </w:p>
  </w:endnote>
  <w:endnote w:type="continuationSeparator" w:id="0">
    <w:p w14:paraId="0E4D4F19" w14:textId="77777777" w:rsidR="000265AD" w:rsidRDefault="000265AD" w:rsidP="00C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C7B78" w14:textId="5C42E429" w:rsidR="00A6431C" w:rsidRDefault="00A6431C">
    <w:pPr>
      <w:pStyle w:val="Pieddepage"/>
    </w:pPr>
    <w:r>
      <w:t xml:space="preserve">Mis à jour le, </w:t>
    </w:r>
    <w:r>
      <w:fldChar w:fldCharType="begin"/>
    </w:r>
    <w:r>
      <w:instrText xml:space="preserve"> TIME \@ "dd.MM.yyyy" </w:instrText>
    </w:r>
    <w:r>
      <w:fldChar w:fldCharType="separate"/>
    </w:r>
    <w:r w:rsidR="00287EBE">
      <w:rPr>
        <w:noProof/>
      </w:rPr>
      <w:t>06.03.2025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AD1C" w14:textId="77777777" w:rsidR="000265AD" w:rsidRDefault="000265AD" w:rsidP="00CD1A80">
      <w:pPr>
        <w:spacing w:after="0" w:line="240" w:lineRule="auto"/>
      </w:pPr>
      <w:r>
        <w:separator/>
      </w:r>
    </w:p>
  </w:footnote>
  <w:footnote w:type="continuationSeparator" w:id="0">
    <w:p w14:paraId="6D75D51D" w14:textId="77777777" w:rsidR="000265AD" w:rsidRDefault="000265AD" w:rsidP="00C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B33F" w14:textId="77777777" w:rsidR="00CD1A80" w:rsidRPr="00A20489" w:rsidRDefault="00CD1A80">
    <w:pPr>
      <w:pStyle w:val="En-tte"/>
      <w:rPr>
        <w:rFonts w:ascii="Arial" w:hAnsi="Arial" w:cs="Arial"/>
      </w:rPr>
    </w:pPr>
    <w:r w:rsidRPr="00A20489"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BACBC27" wp14:editId="5CBB2558">
          <wp:simplePos x="0" y="0"/>
          <wp:positionH relativeFrom="margin">
            <wp:posOffset>-635</wp:posOffset>
          </wp:positionH>
          <wp:positionV relativeFrom="page">
            <wp:posOffset>165055</wp:posOffset>
          </wp:positionV>
          <wp:extent cx="2592000" cy="6696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3T_rvb.wmf"/>
                  <pic:cNvPicPr/>
                </pic:nvPicPr>
                <pic:blipFill>
                  <a:blip r:embed="rId1" cstate="print">
                    <a:lum brigh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6"/>
    <w:rsid w:val="000265AD"/>
    <w:rsid w:val="001072CF"/>
    <w:rsid w:val="00207C3D"/>
    <w:rsid w:val="002375F3"/>
    <w:rsid w:val="002721F3"/>
    <w:rsid w:val="00287EBE"/>
    <w:rsid w:val="002C47CB"/>
    <w:rsid w:val="00326419"/>
    <w:rsid w:val="003B6FCC"/>
    <w:rsid w:val="00407CA5"/>
    <w:rsid w:val="004D01A9"/>
    <w:rsid w:val="00500BA4"/>
    <w:rsid w:val="005616AB"/>
    <w:rsid w:val="007245DE"/>
    <w:rsid w:val="00726BAF"/>
    <w:rsid w:val="00764E3F"/>
    <w:rsid w:val="00770322"/>
    <w:rsid w:val="00793FC1"/>
    <w:rsid w:val="007D5FB0"/>
    <w:rsid w:val="008A7AFD"/>
    <w:rsid w:val="008D2370"/>
    <w:rsid w:val="00961ECA"/>
    <w:rsid w:val="00993A4B"/>
    <w:rsid w:val="00A20489"/>
    <w:rsid w:val="00A6431C"/>
    <w:rsid w:val="00AD7797"/>
    <w:rsid w:val="00B42BE6"/>
    <w:rsid w:val="00B61797"/>
    <w:rsid w:val="00C02A53"/>
    <w:rsid w:val="00C16112"/>
    <w:rsid w:val="00CD1A80"/>
    <w:rsid w:val="00D6442A"/>
    <w:rsid w:val="00DD11DB"/>
    <w:rsid w:val="00E13E53"/>
    <w:rsid w:val="00E43FBA"/>
    <w:rsid w:val="00E579B7"/>
    <w:rsid w:val="00E85264"/>
    <w:rsid w:val="00E9358C"/>
    <w:rsid w:val="00E95E2E"/>
    <w:rsid w:val="00F44AB0"/>
    <w:rsid w:val="00F86F14"/>
    <w:rsid w:val="00F91FB9"/>
    <w:rsid w:val="00F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6C3C17"/>
  <w15:docId w15:val="{4CA5FA2B-B8A3-4456-9A63-AD64791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86F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407C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80"/>
  </w:style>
  <w:style w:type="paragraph" w:styleId="Pieddepage">
    <w:name w:val="footer"/>
    <w:basedOn w:val="Normal"/>
    <w:link w:val="Pieddepag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80"/>
  </w:style>
  <w:style w:type="paragraph" w:styleId="Textedebulles">
    <w:name w:val="Balloon Text"/>
    <w:basedOn w:val="Normal"/>
    <w:link w:val="TextedebullesCar"/>
    <w:uiPriority w:val="99"/>
    <w:semiHidden/>
    <w:unhideWhenUsed/>
    <w:rsid w:val="00C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80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6F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6F1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rsid w:val="00F86F14"/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paragraph" w:styleId="Sous-titre">
    <w:name w:val="Subtitle"/>
    <w:basedOn w:val="Normal"/>
    <w:link w:val="Sous-titreCar"/>
    <w:qFormat/>
    <w:rsid w:val="00F86F1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F86F14"/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F8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407CA5"/>
    <w:rPr>
      <w:rFonts w:ascii="Times New Roman" w:eastAsia="Times New Roman" w:hAnsi="Times New Roman" w:cs="Times New Roman"/>
      <w:b/>
      <w:sz w:val="24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cas\AppData\Local\Temp\20\notesB740BF\C3T_lettre_type_simple_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C3T_lettre_type_simple_2018.dotx</Template>
  <TotalTime>26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ttcas</dc:creator>
  <cp:lastModifiedBy>Laura Arlettaz</cp:lastModifiedBy>
  <cp:revision>30</cp:revision>
  <cp:lastPrinted>2023-09-08T05:49:00Z</cp:lastPrinted>
  <dcterms:created xsi:type="dcterms:W3CDTF">2018-06-18T06:31:00Z</dcterms:created>
  <dcterms:modified xsi:type="dcterms:W3CDTF">2025-03-06T12:16:00Z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238cc-6af3-4341-9d32-201b7e04331f_Enabled">
    <vt:lpwstr>true</vt:lpwstr>
  </property>
  <property fmtid="{D5CDD505-2E9C-101B-9397-08002B2CF9AE}" pid="3" name="MSIP_Label_64a238cc-6af3-4341-9d32-201b7e04331f_SetDate">
    <vt:lpwstr>2024-04-17T17:41:52Z</vt:lpwstr>
  </property>
  <property fmtid="{D5CDD505-2E9C-101B-9397-08002B2CF9AE}" pid="4" name="MSIP_Label_64a238cc-6af3-4341-9d32-201b7e04331f_Method">
    <vt:lpwstr>Standard</vt:lpwstr>
  </property>
  <property fmtid="{D5CDD505-2E9C-101B-9397-08002B2CF9AE}" pid="5" name="MSIP_Label_64a238cc-6af3-4341-9d32-201b7e04331f_Name">
    <vt:lpwstr>Internal</vt:lpwstr>
  </property>
  <property fmtid="{D5CDD505-2E9C-101B-9397-08002B2CF9AE}" pid="6" name="MSIP_Label_64a238cc-6af3-4341-9d32-201b7e04331f_SiteId">
    <vt:lpwstr>09ebfde1-6505-4c31-942f-18875ff0189d</vt:lpwstr>
  </property>
  <property fmtid="{D5CDD505-2E9C-101B-9397-08002B2CF9AE}" pid="7" name="MSIP_Label_64a238cc-6af3-4341-9d32-201b7e04331f_ActionId">
    <vt:lpwstr>0e2c669c-caca-42b6-be70-c3512349c480</vt:lpwstr>
  </property>
  <property fmtid="{D5CDD505-2E9C-101B-9397-08002B2CF9AE}" pid="8" name="MSIP_Label_64a238cc-6af3-4341-9d32-201b7e04331f_ContentBits">
    <vt:lpwstr>0</vt:lpwstr>
  </property>
</Properties>
</file>