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E1929" w14:textId="7519E838" w:rsidR="00F86F14" w:rsidRPr="00961ECA" w:rsidRDefault="00F86F14" w:rsidP="00F86F14">
      <w:pPr>
        <w:pStyle w:val="Citationintense"/>
        <w:ind w:left="0"/>
        <w:rPr>
          <w:rFonts w:ascii="Arial" w:hAnsi="Arial" w:cs="Arial"/>
          <w:b/>
          <w:smallCaps/>
          <w:sz w:val="32"/>
        </w:rPr>
      </w:pPr>
      <w:r w:rsidRPr="00961ECA">
        <w:rPr>
          <w:rFonts w:ascii="Arial" w:hAnsi="Arial" w:cs="Arial"/>
          <w:b/>
          <w:smallCaps/>
          <w:sz w:val="32"/>
        </w:rPr>
        <w:t xml:space="preserve">Occupation régulière saison </w:t>
      </w:r>
      <w:r w:rsidR="00381B2C">
        <w:rPr>
          <w:rFonts w:ascii="Arial" w:hAnsi="Arial" w:cs="Arial"/>
          <w:b/>
          <w:smallCaps/>
          <w:sz w:val="32"/>
        </w:rPr>
        <w:t>2025-2026</w:t>
      </w:r>
      <w:bookmarkStart w:id="0" w:name="_GoBack"/>
      <w:bookmarkEnd w:id="0"/>
      <w:r w:rsidR="004C3D72">
        <w:rPr>
          <w:rFonts w:ascii="Arial" w:hAnsi="Arial" w:cs="Arial"/>
          <w:b/>
          <w:smallCaps/>
          <w:sz w:val="32"/>
        </w:rPr>
        <w:t xml:space="preserve"> </w:t>
      </w:r>
      <w:r w:rsidR="000955C5">
        <w:rPr>
          <w:rFonts w:ascii="Arial" w:hAnsi="Arial" w:cs="Arial"/>
          <w:b/>
          <w:smallCaps/>
          <w:sz w:val="32"/>
        </w:rPr>
        <w:t>–</w:t>
      </w:r>
      <w:r w:rsidR="004C3D72">
        <w:rPr>
          <w:rFonts w:ascii="Arial" w:hAnsi="Arial" w:cs="Arial"/>
          <w:b/>
          <w:smallCaps/>
          <w:sz w:val="32"/>
        </w:rPr>
        <w:t xml:space="preserve"> </w:t>
      </w:r>
      <w:r w:rsidR="000955C5">
        <w:rPr>
          <w:rFonts w:ascii="Arial" w:hAnsi="Arial" w:cs="Arial"/>
          <w:b/>
          <w:smallCaps/>
          <w:sz w:val="32"/>
        </w:rPr>
        <w:t>Salle « La Cour »</w:t>
      </w:r>
    </w:p>
    <w:tbl>
      <w:tblPr>
        <w:tblStyle w:val="Grilledutableau"/>
        <w:tblW w:w="0" w:type="auto"/>
        <w:tblInd w:w="1779" w:type="dxa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0955C5" w:rsidRPr="00961ECA" w14:paraId="7B0570B0" w14:textId="77777777" w:rsidTr="000955C5">
        <w:trPr>
          <w:trHeight w:val="454"/>
        </w:trPr>
        <w:tc>
          <w:tcPr>
            <w:tcW w:w="3512" w:type="dxa"/>
            <w:shd w:val="clear" w:color="auto" w:fill="DBE5F1" w:themeFill="accent1" w:themeFillTint="33"/>
            <w:vAlign w:val="center"/>
          </w:tcPr>
          <w:p w14:paraId="37382066" w14:textId="77777777" w:rsidR="000955C5" w:rsidRPr="007A145E" w:rsidRDefault="000955C5" w:rsidP="00714984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>gauche</w:t>
            </w:r>
          </w:p>
        </w:tc>
        <w:tc>
          <w:tcPr>
            <w:tcW w:w="3512" w:type="dxa"/>
            <w:shd w:val="clear" w:color="auto" w:fill="DBE5F1" w:themeFill="accent1" w:themeFillTint="33"/>
            <w:vAlign w:val="center"/>
          </w:tcPr>
          <w:p w14:paraId="7F3FAF1C" w14:textId="77777777" w:rsidR="000955C5" w:rsidRPr="007A145E" w:rsidRDefault="000955C5" w:rsidP="00714984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>centre</w:t>
            </w:r>
          </w:p>
        </w:tc>
        <w:tc>
          <w:tcPr>
            <w:tcW w:w="3512" w:type="dxa"/>
            <w:shd w:val="clear" w:color="auto" w:fill="DBE5F1" w:themeFill="accent1" w:themeFillTint="33"/>
            <w:vAlign w:val="center"/>
          </w:tcPr>
          <w:p w14:paraId="492DBF01" w14:textId="77777777" w:rsidR="000955C5" w:rsidRPr="007A145E" w:rsidRDefault="000955C5" w:rsidP="00714984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>droite</w:t>
            </w:r>
          </w:p>
        </w:tc>
      </w:tr>
      <w:tr w:rsidR="000955C5" w:rsidRPr="00961ECA" w14:paraId="20C87A81" w14:textId="77777777" w:rsidTr="000955C5">
        <w:trPr>
          <w:trHeight w:val="113"/>
        </w:trPr>
        <w:tc>
          <w:tcPr>
            <w:tcW w:w="3512" w:type="dxa"/>
            <w:shd w:val="clear" w:color="auto" w:fill="auto"/>
            <w:vAlign w:val="center"/>
          </w:tcPr>
          <w:p w14:paraId="1AC0FC49" w14:textId="77777777" w:rsidR="000955C5" w:rsidRPr="00961ECA" w:rsidRDefault="000955C5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14:paraId="789B492B" w14:textId="77777777" w:rsidR="000955C5" w:rsidRPr="00961ECA" w:rsidRDefault="000955C5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14:paraId="7852EFDA" w14:textId="77777777" w:rsidR="000955C5" w:rsidRPr="00961ECA" w:rsidRDefault="000955C5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</w:tr>
      <w:tr w:rsidR="000955C5" w:rsidRPr="00961ECA" w14:paraId="7E607683" w14:textId="77777777" w:rsidTr="000955C5">
        <w:trPr>
          <w:trHeight w:val="454"/>
        </w:trPr>
        <w:tc>
          <w:tcPr>
            <w:tcW w:w="10536" w:type="dxa"/>
            <w:gridSpan w:val="3"/>
            <w:shd w:val="clear" w:color="auto" w:fill="DBE5F1" w:themeFill="accent1" w:themeFillTint="33"/>
            <w:vAlign w:val="center"/>
          </w:tcPr>
          <w:p w14:paraId="46106787" w14:textId="77777777" w:rsidR="000955C5" w:rsidRPr="00961ECA" w:rsidRDefault="000955C5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7A145E">
              <w:rPr>
                <w:rFonts w:ascii="Arial" w:hAnsi="Arial" w:cs="Arial"/>
                <w:b/>
                <w:smallCaps/>
                <w:sz w:val="32"/>
                <w:szCs w:val="24"/>
              </w:rPr>
              <w:t>Lundi</w:t>
            </w:r>
          </w:p>
        </w:tc>
      </w:tr>
      <w:tr w:rsidR="00A33FC3" w:rsidRPr="00961ECA" w14:paraId="6F8DE4F8" w14:textId="77777777" w:rsidTr="00AC4D27">
        <w:trPr>
          <w:trHeight w:val="397"/>
        </w:trPr>
        <w:tc>
          <w:tcPr>
            <w:tcW w:w="3512" w:type="dxa"/>
            <w:vAlign w:val="center"/>
          </w:tcPr>
          <w:p w14:paraId="55AF82F0" w14:textId="77777777" w:rsidR="00A33FC3" w:rsidRPr="00961ECA" w:rsidRDefault="00A33FC3" w:rsidP="00A33FC3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vAlign w:val="center"/>
          </w:tcPr>
          <w:p w14:paraId="493F1B10" w14:textId="77777777" w:rsidR="00A33FC3" w:rsidRPr="005A493B" w:rsidRDefault="00A33FC3" w:rsidP="00A33FC3">
            <w:pPr>
              <w:rPr>
                <w:rFonts w:ascii="Arial" w:hAnsi="Arial" w:cs="Arial"/>
              </w:rPr>
            </w:pPr>
            <w:r w:rsidRPr="005A493B">
              <w:rPr>
                <w:rFonts w:ascii="Arial" w:hAnsi="Arial" w:cs="Arial"/>
              </w:rPr>
              <w:t>UIT 16.30 – 17.30</w:t>
            </w:r>
          </w:p>
        </w:tc>
        <w:tc>
          <w:tcPr>
            <w:tcW w:w="3512" w:type="dxa"/>
          </w:tcPr>
          <w:p w14:paraId="14FE018B" w14:textId="77777777" w:rsidR="00A33FC3" w:rsidRPr="00A33FC3" w:rsidRDefault="00A33FC3" w:rsidP="00A33FC3">
            <w:pPr>
              <w:rPr>
                <w:rFonts w:ascii="Arial" w:hAnsi="Arial" w:cs="Arial"/>
                <w:color w:val="FF0000"/>
              </w:rPr>
            </w:pPr>
          </w:p>
        </w:tc>
      </w:tr>
      <w:tr w:rsidR="00A33FC3" w:rsidRPr="00961ECA" w14:paraId="1A7940C4" w14:textId="77777777" w:rsidTr="000955C5">
        <w:trPr>
          <w:trHeight w:val="397"/>
        </w:trPr>
        <w:tc>
          <w:tcPr>
            <w:tcW w:w="3512" w:type="dxa"/>
            <w:vAlign w:val="center"/>
          </w:tcPr>
          <w:p w14:paraId="3195F621" w14:textId="2B451CE6" w:rsidR="00A33FC3" w:rsidRPr="00961ECA" w:rsidRDefault="00337960" w:rsidP="00A33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Chante Vièze 19h15-21h45</w:t>
            </w:r>
          </w:p>
        </w:tc>
        <w:tc>
          <w:tcPr>
            <w:tcW w:w="3512" w:type="dxa"/>
          </w:tcPr>
          <w:p w14:paraId="61102987" w14:textId="1022A98D" w:rsidR="00A33FC3" w:rsidRPr="005A493B" w:rsidRDefault="00337960" w:rsidP="00337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Chante Vièze 19h15-21h45</w:t>
            </w:r>
          </w:p>
        </w:tc>
        <w:tc>
          <w:tcPr>
            <w:tcW w:w="3512" w:type="dxa"/>
          </w:tcPr>
          <w:p w14:paraId="4415FC34" w14:textId="55BBA03B" w:rsidR="00A33FC3" w:rsidRPr="00961ECA" w:rsidRDefault="00337960" w:rsidP="00A33FC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Chante Vièze 19h15-21h45</w:t>
            </w:r>
          </w:p>
        </w:tc>
      </w:tr>
      <w:tr w:rsidR="00A33FC3" w:rsidRPr="00961ECA" w14:paraId="4957634D" w14:textId="77777777" w:rsidTr="000955C5">
        <w:trPr>
          <w:trHeight w:val="454"/>
        </w:trPr>
        <w:tc>
          <w:tcPr>
            <w:tcW w:w="10536" w:type="dxa"/>
            <w:gridSpan w:val="3"/>
            <w:shd w:val="clear" w:color="auto" w:fill="DBE5F1" w:themeFill="accent1" w:themeFillTint="33"/>
            <w:vAlign w:val="center"/>
          </w:tcPr>
          <w:p w14:paraId="38B66BEE" w14:textId="77777777" w:rsidR="00A33FC3" w:rsidRPr="005A493B" w:rsidRDefault="00A33FC3" w:rsidP="00A33FC3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5A493B">
              <w:rPr>
                <w:rFonts w:ascii="Arial" w:hAnsi="Arial" w:cs="Arial"/>
                <w:b/>
                <w:smallCaps/>
                <w:sz w:val="32"/>
                <w:szCs w:val="24"/>
              </w:rPr>
              <w:t>Mardi</w:t>
            </w:r>
          </w:p>
        </w:tc>
      </w:tr>
      <w:tr w:rsidR="00A33FC3" w:rsidRPr="00961ECA" w14:paraId="71C05B8F" w14:textId="77777777" w:rsidTr="000955C5">
        <w:trPr>
          <w:trHeight w:val="397"/>
        </w:trPr>
        <w:tc>
          <w:tcPr>
            <w:tcW w:w="3512" w:type="dxa"/>
            <w:vAlign w:val="center"/>
          </w:tcPr>
          <w:p w14:paraId="388952A5" w14:textId="77777777" w:rsidR="00A33FC3" w:rsidRPr="00961ECA" w:rsidRDefault="00A33FC3" w:rsidP="00A33FC3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</w:tcPr>
          <w:p w14:paraId="07345D56" w14:textId="77777777" w:rsidR="00A33FC3" w:rsidRPr="005A493B" w:rsidRDefault="00A33FC3" w:rsidP="00A33FC3">
            <w:pPr>
              <w:rPr>
                <w:rFonts w:ascii="Arial" w:hAnsi="Arial" w:cs="Arial"/>
                <w:sz w:val="28"/>
              </w:rPr>
            </w:pPr>
            <w:r w:rsidRPr="005A493B">
              <w:rPr>
                <w:rFonts w:ascii="Arial" w:hAnsi="Arial" w:cs="Arial"/>
              </w:rPr>
              <w:t>UIT 16.15 – 20.15</w:t>
            </w:r>
          </w:p>
        </w:tc>
        <w:tc>
          <w:tcPr>
            <w:tcW w:w="3512" w:type="dxa"/>
          </w:tcPr>
          <w:p w14:paraId="7EED541A" w14:textId="77777777" w:rsidR="00A33FC3" w:rsidRPr="00961ECA" w:rsidRDefault="00A33FC3" w:rsidP="00A33FC3">
            <w:pPr>
              <w:rPr>
                <w:rFonts w:ascii="Arial" w:hAnsi="Arial" w:cs="Arial"/>
                <w:sz w:val="28"/>
              </w:rPr>
            </w:pPr>
          </w:p>
        </w:tc>
      </w:tr>
      <w:tr w:rsidR="00A33FC3" w:rsidRPr="00961ECA" w14:paraId="490E2AB6" w14:textId="77777777" w:rsidTr="000955C5">
        <w:trPr>
          <w:trHeight w:val="454"/>
        </w:trPr>
        <w:tc>
          <w:tcPr>
            <w:tcW w:w="10536" w:type="dxa"/>
            <w:gridSpan w:val="3"/>
            <w:shd w:val="clear" w:color="auto" w:fill="DBE5F1" w:themeFill="accent1" w:themeFillTint="33"/>
            <w:vAlign w:val="center"/>
          </w:tcPr>
          <w:p w14:paraId="7B856F5D" w14:textId="77777777" w:rsidR="00A33FC3" w:rsidRPr="00961ECA" w:rsidRDefault="00A33FC3" w:rsidP="00A33FC3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Mercredi</w:t>
            </w:r>
          </w:p>
        </w:tc>
      </w:tr>
      <w:tr w:rsidR="00A33FC3" w:rsidRPr="00714984" w14:paraId="37C886E6" w14:textId="77777777" w:rsidTr="000955C5">
        <w:trPr>
          <w:trHeight w:val="397"/>
        </w:trPr>
        <w:tc>
          <w:tcPr>
            <w:tcW w:w="3512" w:type="dxa"/>
            <w:vAlign w:val="center"/>
          </w:tcPr>
          <w:p w14:paraId="3F895F8F" w14:textId="77777777" w:rsidR="00A33FC3" w:rsidRPr="00714984" w:rsidRDefault="00A33FC3" w:rsidP="00A33FC3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</w:tcPr>
          <w:p w14:paraId="1423C9D1" w14:textId="77777777" w:rsidR="00A33FC3" w:rsidRPr="00714984" w:rsidRDefault="00A33FC3" w:rsidP="00A33FC3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</w:tcPr>
          <w:p w14:paraId="3C021ABD" w14:textId="77777777" w:rsidR="00A33FC3" w:rsidRPr="00714984" w:rsidRDefault="00A33FC3" w:rsidP="00A33FC3">
            <w:pPr>
              <w:rPr>
                <w:rFonts w:ascii="Arial" w:hAnsi="Arial" w:cs="Arial"/>
              </w:rPr>
            </w:pPr>
          </w:p>
        </w:tc>
      </w:tr>
      <w:tr w:rsidR="00A33FC3" w:rsidRPr="00961ECA" w14:paraId="503933D0" w14:textId="77777777" w:rsidTr="000955C5">
        <w:trPr>
          <w:trHeight w:val="454"/>
        </w:trPr>
        <w:tc>
          <w:tcPr>
            <w:tcW w:w="10536" w:type="dxa"/>
            <w:gridSpan w:val="3"/>
            <w:shd w:val="clear" w:color="auto" w:fill="DBE5F1" w:themeFill="accent1" w:themeFillTint="33"/>
            <w:vAlign w:val="center"/>
          </w:tcPr>
          <w:p w14:paraId="22EBEEE9" w14:textId="77777777" w:rsidR="00A33FC3" w:rsidRPr="00961ECA" w:rsidRDefault="00A33FC3" w:rsidP="00A33FC3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Jeudi</w:t>
            </w:r>
          </w:p>
        </w:tc>
      </w:tr>
      <w:tr w:rsidR="00A33FC3" w:rsidRPr="00961ECA" w14:paraId="052A1218" w14:textId="77777777" w:rsidTr="000955C5">
        <w:trPr>
          <w:trHeight w:val="397"/>
        </w:trPr>
        <w:tc>
          <w:tcPr>
            <w:tcW w:w="3512" w:type="dxa"/>
          </w:tcPr>
          <w:p w14:paraId="3D85A43B" w14:textId="77777777" w:rsidR="00A33FC3" w:rsidRPr="00714984" w:rsidRDefault="00A33FC3" w:rsidP="00A33FC3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</w:tcPr>
          <w:p w14:paraId="4AFA33F7" w14:textId="02EE8013" w:rsidR="00A33FC3" w:rsidRPr="00714984" w:rsidRDefault="005A493B" w:rsidP="00A33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Club des </w:t>
            </w:r>
            <w:r w:rsidR="00BD4F9E">
              <w:rPr>
                <w:rFonts w:ascii="Arial" w:hAnsi="Arial" w:cs="Arial"/>
              </w:rPr>
              <w:t>ainés 2</w:t>
            </w:r>
            <w:r w:rsidR="00BD4F9E" w:rsidRPr="00BD4F9E">
              <w:rPr>
                <w:rFonts w:ascii="Arial" w:hAnsi="Arial" w:cs="Arial"/>
                <w:vertAlign w:val="superscript"/>
              </w:rPr>
              <w:t>ème</w:t>
            </w:r>
            <w:r w:rsidR="00BD4F9E">
              <w:rPr>
                <w:rFonts w:ascii="Arial" w:hAnsi="Arial" w:cs="Arial"/>
              </w:rPr>
              <w:t xml:space="preserve"> et 4</w:t>
            </w:r>
            <w:r w:rsidR="00BD4F9E" w:rsidRPr="00BD4F9E">
              <w:rPr>
                <w:rFonts w:ascii="Arial" w:hAnsi="Arial" w:cs="Arial"/>
                <w:vertAlign w:val="superscript"/>
              </w:rPr>
              <w:t>ème</w:t>
            </w:r>
            <w:r w:rsidR="00BD4F9E">
              <w:rPr>
                <w:rFonts w:ascii="Arial" w:hAnsi="Arial" w:cs="Arial"/>
              </w:rPr>
              <w:t xml:space="preserve"> jeudi du mois</w:t>
            </w:r>
          </w:p>
        </w:tc>
        <w:tc>
          <w:tcPr>
            <w:tcW w:w="3512" w:type="dxa"/>
          </w:tcPr>
          <w:p w14:paraId="7BA85DF9" w14:textId="77777777" w:rsidR="00A33FC3" w:rsidRDefault="00A33FC3" w:rsidP="00A33FC3">
            <w:pPr>
              <w:jc w:val="center"/>
              <w:rPr>
                <w:b/>
              </w:rPr>
            </w:pPr>
          </w:p>
        </w:tc>
      </w:tr>
      <w:tr w:rsidR="00A33FC3" w:rsidRPr="00961ECA" w14:paraId="69297059" w14:textId="77777777" w:rsidTr="000955C5">
        <w:trPr>
          <w:trHeight w:val="454"/>
        </w:trPr>
        <w:tc>
          <w:tcPr>
            <w:tcW w:w="10536" w:type="dxa"/>
            <w:gridSpan w:val="3"/>
            <w:shd w:val="clear" w:color="auto" w:fill="DBE5F1" w:themeFill="accent1" w:themeFillTint="33"/>
            <w:vAlign w:val="center"/>
          </w:tcPr>
          <w:p w14:paraId="3A04E747" w14:textId="77777777" w:rsidR="00A33FC3" w:rsidRPr="00961ECA" w:rsidRDefault="00A33FC3" w:rsidP="00A33FC3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Vendredi</w:t>
            </w:r>
          </w:p>
        </w:tc>
      </w:tr>
      <w:tr w:rsidR="00A33FC3" w:rsidRPr="00961ECA" w14:paraId="64328FF6" w14:textId="77777777" w:rsidTr="000955C5">
        <w:trPr>
          <w:trHeight w:val="397"/>
        </w:trPr>
        <w:tc>
          <w:tcPr>
            <w:tcW w:w="3512" w:type="dxa"/>
            <w:vAlign w:val="center"/>
          </w:tcPr>
          <w:p w14:paraId="75C7F333" w14:textId="77777777" w:rsidR="00A33FC3" w:rsidRPr="00961ECA" w:rsidRDefault="00A33FC3" w:rsidP="00A33FC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2" w:type="dxa"/>
          </w:tcPr>
          <w:p w14:paraId="12C9E8CF" w14:textId="77777777" w:rsidR="00A33FC3" w:rsidRPr="00961ECA" w:rsidRDefault="00A33FC3" w:rsidP="00A33FC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2" w:type="dxa"/>
          </w:tcPr>
          <w:p w14:paraId="66F51BA6" w14:textId="77777777" w:rsidR="00A33FC3" w:rsidRPr="00961ECA" w:rsidRDefault="00A33FC3" w:rsidP="00A33FC3">
            <w:pPr>
              <w:rPr>
                <w:rFonts w:ascii="Arial" w:hAnsi="Arial" w:cs="Arial"/>
                <w:sz w:val="28"/>
              </w:rPr>
            </w:pPr>
          </w:p>
        </w:tc>
      </w:tr>
      <w:tr w:rsidR="00A33FC3" w:rsidRPr="00961ECA" w14:paraId="0F652FFA" w14:textId="77777777" w:rsidTr="000955C5">
        <w:trPr>
          <w:trHeight w:val="454"/>
        </w:trPr>
        <w:tc>
          <w:tcPr>
            <w:tcW w:w="10536" w:type="dxa"/>
            <w:gridSpan w:val="3"/>
            <w:shd w:val="clear" w:color="auto" w:fill="DBE5F1" w:themeFill="accent1" w:themeFillTint="33"/>
            <w:vAlign w:val="center"/>
          </w:tcPr>
          <w:p w14:paraId="02C9B659" w14:textId="77777777" w:rsidR="00A33FC3" w:rsidRPr="00961ECA" w:rsidRDefault="00A33FC3" w:rsidP="00A33FC3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Samedi</w:t>
            </w: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 xml:space="preserve"> et dimanche</w:t>
            </w:r>
          </w:p>
        </w:tc>
      </w:tr>
      <w:tr w:rsidR="00A33FC3" w:rsidRPr="00961ECA" w14:paraId="3F3AC759" w14:textId="77777777" w:rsidTr="000955C5">
        <w:trPr>
          <w:trHeight w:val="397"/>
        </w:trPr>
        <w:tc>
          <w:tcPr>
            <w:tcW w:w="3512" w:type="dxa"/>
          </w:tcPr>
          <w:p w14:paraId="37EE53C7" w14:textId="77777777" w:rsidR="00A33FC3" w:rsidRPr="00961ECA" w:rsidRDefault="00A33FC3" w:rsidP="00A33FC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2" w:type="dxa"/>
          </w:tcPr>
          <w:p w14:paraId="4D10CE7C" w14:textId="77777777" w:rsidR="00A33FC3" w:rsidRPr="00961ECA" w:rsidRDefault="00A33FC3" w:rsidP="00A33FC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2" w:type="dxa"/>
          </w:tcPr>
          <w:p w14:paraId="18CE590B" w14:textId="77777777" w:rsidR="00A33FC3" w:rsidRPr="00961ECA" w:rsidRDefault="00A33FC3" w:rsidP="00A33FC3">
            <w:pPr>
              <w:rPr>
                <w:rFonts w:ascii="Arial" w:hAnsi="Arial" w:cs="Arial"/>
                <w:sz w:val="28"/>
              </w:rPr>
            </w:pPr>
          </w:p>
        </w:tc>
      </w:tr>
    </w:tbl>
    <w:p w14:paraId="4CFE7EB1" w14:textId="77777777" w:rsidR="00F86F14" w:rsidRPr="00961ECA" w:rsidRDefault="00F86F14" w:rsidP="00CA0906">
      <w:pPr>
        <w:rPr>
          <w:lang w:val="fr-FR"/>
        </w:rPr>
      </w:pPr>
    </w:p>
    <w:sectPr w:rsidR="00F86F14" w:rsidRPr="00961ECA" w:rsidSect="007A145E">
      <w:headerReference w:type="default" r:id="rId7"/>
      <w:footerReference w:type="default" r:id="rId8"/>
      <w:pgSz w:w="16838" w:h="11906" w:orient="landscape" w:code="9"/>
      <w:pgMar w:top="284" w:right="1418" w:bottom="284" w:left="1361" w:header="8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9B67" w14:textId="77777777" w:rsidR="00B42BE6" w:rsidRDefault="00B42BE6" w:rsidP="00CD1A80">
      <w:pPr>
        <w:spacing w:after="0" w:line="240" w:lineRule="auto"/>
      </w:pPr>
      <w:r>
        <w:separator/>
      </w:r>
    </w:p>
  </w:endnote>
  <w:endnote w:type="continuationSeparator" w:id="0">
    <w:p w14:paraId="315D8B98" w14:textId="77777777" w:rsidR="00B42BE6" w:rsidRDefault="00B42BE6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1BF7" w14:textId="1E4D95A1" w:rsidR="0075608A" w:rsidRDefault="0075608A">
    <w:pPr>
      <w:pStyle w:val="Pieddepage"/>
    </w:pPr>
    <w:r>
      <w:t xml:space="preserve">Mise à jour le </w:t>
    </w:r>
    <w:r>
      <w:fldChar w:fldCharType="begin"/>
    </w:r>
    <w:r>
      <w:instrText xml:space="preserve"> TIME \@ "dd.MM.yyyy" </w:instrText>
    </w:r>
    <w:r>
      <w:fldChar w:fldCharType="separate"/>
    </w:r>
    <w:r w:rsidR="00381B2C">
      <w:rPr>
        <w:noProof/>
      </w:rPr>
      <w:t>06.03.2025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69558" w14:textId="77777777" w:rsidR="00B42BE6" w:rsidRDefault="00B42BE6" w:rsidP="00CD1A80">
      <w:pPr>
        <w:spacing w:after="0" w:line="240" w:lineRule="auto"/>
      </w:pPr>
      <w:r>
        <w:separator/>
      </w:r>
    </w:p>
  </w:footnote>
  <w:footnote w:type="continuationSeparator" w:id="0">
    <w:p w14:paraId="1B6C16CE" w14:textId="77777777" w:rsidR="00B42BE6" w:rsidRDefault="00B42BE6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42F49" w14:textId="77777777" w:rsidR="00CD1A80" w:rsidRPr="00A20489" w:rsidRDefault="00CD1A80">
    <w:pPr>
      <w:pStyle w:val="En-tte"/>
      <w:rPr>
        <w:rFonts w:ascii="Arial" w:hAnsi="Arial" w:cs="Arial"/>
      </w:rPr>
    </w:pPr>
    <w:r w:rsidRPr="00A20489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FA08006" wp14:editId="3B5C45F0">
          <wp:simplePos x="0" y="0"/>
          <wp:positionH relativeFrom="margin">
            <wp:posOffset>-64431</wp:posOffset>
          </wp:positionH>
          <wp:positionV relativeFrom="page">
            <wp:posOffset>101260</wp:posOffset>
          </wp:positionV>
          <wp:extent cx="2592000" cy="66960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3T_rvb.wmf"/>
                  <pic:cNvPicPr/>
                </pic:nvPicPr>
                <pic:blipFill>
                  <a:blip r:embed="rId1" cstate="print">
                    <a:lum brigh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123E"/>
    <w:multiLevelType w:val="hybridMultilevel"/>
    <w:tmpl w:val="ABF8D236"/>
    <w:lvl w:ilvl="0" w:tplc="4B102A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attachedTemplate r:id="rId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6"/>
    <w:rsid w:val="000955C5"/>
    <w:rsid w:val="0012584C"/>
    <w:rsid w:val="00326419"/>
    <w:rsid w:val="00337960"/>
    <w:rsid w:val="00381B2C"/>
    <w:rsid w:val="004C3D72"/>
    <w:rsid w:val="004E0992"/>
    <w:rsid w:val="00500BA4"/>
    <w:rsid w:val="005A493B"/>
    <w:rsid w:val="006B7547"/>
    <w:rsid w:val="00714984"/>
    <w:rsid w:val="007171FE"/>
    <w:rsid w:val="007245DE"/>
    <w:rsid w:val="0075608A"/>
    <w:rsid w:val="007A145E"/>
    <w:rsid w:val="007D5FB0"/>
    <w:rsid w:val="008D2370"/>
    <w:rsid w:val="00961ECA"/>
    <w:rsid w:val="00A1541D"/>
    <w:rsid w:val="00A20489"/>
    <w:rsid w:val="00A33FC3"/>
    <w:rsid w:val="00AB7B9A"/>
    <w:rsid w:val="00B42BE6"/>
    <w:rsid w:val="00BD4F9E"/>
    <w:rsid w:val="00C16112"/>
    <w:rsid w:val="00CA0906"/>
    <w:rsid w:val="00CD1A80"/>
    <w:rsid w:val="00E9358C"/>
    <w:rsid w:val="00F8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2909F9A"/>
  <w15:docId w15:val="{4CA5FA2B-B8A3-4456-9A63-AD64791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86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F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6F1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rsid w:val="00F86F14"/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styleId="Sous-titre">
    <w:name w:val="Subtitle"/>
    <w:basedOn w:val="Normal"/>
    <w:link w:val="Sous-titreCar"/>
    <w:qFormat/>
    <w:rsid w:val="00F86F1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F86F14"/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F8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cas\AppData\Local\Temp\20\notesB740BF\C3T_lettre_type_simple_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C3T_lettre_type_simple_2018.dotx</Template>
  <TotalTime>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ttcas</dc:creator>
  <cp:lastModifiedBy>Laura Arlettaz</cp:lastModifiedBy>
  <cp:revision>21</cp:revision>
  <cp:lastPrinted>2018-06-18T06:31:00Z</cp:lastPrinted>
  <dcterms:created xsi:type="dcterms:W3CDTF">2018-06-18T06:31:00Z</dcterms:created>
  <dcterms:modified xsi:type="dcterms:W3CDTF">2025-03-06T12:14:00Z</dcterms:modified>
</cp:coreProperties>
</file>