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ECD11" w14:textId="44D9987F" w:rsidR="00F86F14" w:rsidRPr="00961ECA" w:rsidRDefault="00D101F1" w:rsidP="00F86F14">
      <w:pPr>
        <w:pStyle w:val="Citationintense"/>
        <w:ind w:left="0"/>
        <w:rPr>
          <w:rFonts w:ascii="Arial" w:hAnsi="Arial" w:cs="Arial"/>
          <w:b/>
          <w:smallCaps/>
          <w:sz w:val="32"/>
        </w:rPr>
      </w:pPr>
      <w:r w:rsidRPr="00DC0E5D">
        <w:rPr>
          <w:rFonts w:ascii="Arial" w:hAnsi="Arial" w:cs="Arial"/>
          <w:b/>
          <w:smallCaps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C13C1" wp14:editId="12E590ED">
                <wp:simplePos x="0" y="0"/>
                <wp:positionH relativeFrom="column">
                  <wp:posOffset>4638675</wp:posOffset>
                </wp:positionH>
                <wp:positionV relativeFrom="paragraph">
                  <wp:posOffset>-412115</wp:posOffset>
                </wp:positionV>
                <wp:extent cx="1476375" cy="10763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EDB68" w14:textId="77777777" w:rsidR="00D101F1" w:rsidRPr="00DC0E5D" w:rsidRDefault="00D101F1" w:rsidP="00D101F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bookmarkStart w:id="0" w:name="_GoBack"/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Les modifications doivent être mentionnées 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en rouge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dans le tableau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C13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5.25pt;margin-top:-32.45pt;width:116.2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" strokeweight="1.5pt">
                <v:textbox>
                  <w:txbxContent>
                    <w:p w14:paraId="433EDB68" w14:textId="77777777" w:rsidR="00D101F1" w:rsidRPr="00DC0E5D" w:rsidRDefault="00D101F1" w:rsidP="00D101F1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bookmarkStart w:id="1" w:name="_GoBack"/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Les modifications doivent être mentionnées 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en rouge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dans le tableau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86F14" w:rsidRPr="00961ECA">
        <w:rPr>
          <w:rFonts w:ascii="Arial" w:hAnsi="Arial" w:cs="Arial"/>
          <w:b/>
          <w:smallCaps/>
          <w:sz w:val="32"/>
        </w:rPr>
        <w:t xml:space="preserve">Occupation régulière saison </w:t>
      </w:r>
      <w:r w:rsidR="009B55DD">
        <w:rPr>
          <w:rFonts w:ascii="Arial" w:hAnsi="Arial" w:cs="Arial"/>
          <w:b/>
          <w:smallCaps/>
          <w:sz w:val="32"/>
        </w:rPr>
        <w:t>202</w:t>
      </w:r>
      <w:r w:rsidR="00E4031F">
        <w:rPr>
          <w:rFonts w:ascii="Arial" w:hAnsi="Arial" w:cs="Arial"/>
          <w:b/>
          <w:smallCaps/>
          <w:sz w:val="32"/>
        </w:rPr>
        <w:t>6</w:t>
      </w:r>
      <w:r w:rsidR="009B55DD">
        <w:rPr>
          <w:rFonts w:ascii="Arial" w:hAnsi="Arial" w:cs="Arial"/>
          <w:b/>
          <w:smallCaps/>
          <w:sz w:val="32"/>
        </w:rPr>
        <w:t>-202</w:t>
      </w:r>
      <w:r w:rsidR="00E4031F">
        <w:rPr>
          <w:rFonts w:ascii="Arial" w:hAnsi="Arial" w:cs="Arial"/>
          <w:b/>
          <w:smallCaps/>
          <w:sz w:val="32"/>
        </w:rPr>
        <w:t>7</w:t>
      </w:r>
      <w:r w:rsidR="00407CA5">
        <w:rPr>
          <w:rFonts w:ascii="Arial" w:hAnsi="Arial" w:cs="Arial"/>
          <w:b/>
          <w:smallCaps/>
          <w:sz w:val="32"/>
        </w:rPr>
        <w:br/>
      </w:r>
      <w:r w:rsidR="002131F3">
        <w:rPr>
          <w:rFonts w:ascii="Arial" w:hAnsi="Arial" w:cs="Arial"/>
          <w:b/>
          <w:smallCaps/>
          <w:sz w:val="32"/>
        </w:rPr>
        <w:t>Salles de « La Tine » et de « La Vièze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407CA5" w:rsidRPr="00961ECA" w14:paraId="768598D5" w14:textId="77777777" w:rsidTr="001072CF">
        <w:trPr>
          <w:trHeight w:val="454"/>
        </w:trPr>
        <w:tc>
          <w:tcPr>
            <w:tcW w:w="4502" w:type="dxa"/>
            <w:shd w:val="clear" w:color="auto" w:fill="DBE5F1" w:themeFill="accent1" w:themeFillTint="33"/>
            <w:vAlign w:val="center"/>
          </w:tcPr>
          <w:p w14:paraId="03CDB1E9" w14:textId="77777777" w:rsidR="00407CA5" w:rsidRPr="00961ECA" w:rsidRDefault="002131F3" w:rsidP="00EB385C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 xml:space="preserve">La Tine (côté </w:t>
            </w:r>
            <w:r w:rsidR="00EB385C">
              <w:rPr>
                <w:rFonts w:ascii="Arial" w:hAnsi="Arial" w:cs="Arial"/>
                <w:b/>
                <w:smallCaps/>
                <w:sz w:val="32"/>
                <w:szCs w:val="24"/>
              </w:rPr>
              <w:t>int.bât.com</w:t>
            </w: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>)</w:t>
            </w:r>
          </w:p>
        </w:tc>
        <w:tc>
          <w:tcPr>
            <w:tcW w:w="4502" w:type="dxa"/>
            <w:shd w:val="clear" w:color="auto" w:fill="DBE5F1" w:themeFill="accent1" w:themeFillTint="33"/>
            <w:vAlign w:val="center"/>
          </w:tcPr>
          <w:p w14:paraId="052EFBFC" w14:textId="77777777" w:rsidR="00407CA5" w:rsidRPr="00961ECA" w:rsidRDefault="002131F3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>La Vièze (</w:t>
            </w:r>
            <w:r w:rsidR="00EB385C">
              <w:rPr>
                <w:rFonts w:ascii="Arial" w:hAnsi="Arial" w:cs="Arial"/>
                <w:b/>
                <w:smallCaps/>
                <w:sz w:val="32"/>
                <w:szCs w:val="24"/>
              </w:rPr>
              <w:t>école</w:t>
            </w: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>)</w:t>
            </w:r>
          </w:p>
        </w:tc>
      </w:tr>
      <w:tr w:rsidR="00407CA5" w:rsidRPr="00961ECA" w14:paraId="3C6788FA" w14:textId="77777777" w:rsidTr="00407CA5">
        <w:trPr>
          <w:trHeight w:val="180"/>
        </w:trPr>
        <w:tc>
          <w:tcPr>
            <w:tcW w:w="9004" w:type="dxa"/>
            <w:gridSpan w:val="2"/>
            <w:shd w:val="clear" w:color="auto" w:fill="auto"/>
            <w:vAlign w:val="center"/>
          </w:tcPr>
          <w:p w14:paraId="7E451C9C" w14:textId="77777777" w:rsidR="00407CA5" w:rsidRPr="00961ECA" w:rsidRDefault="00407CA5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</w:p>
        </w:tc>
      </w:tr>
      <w:tr w:rsidR="00F86F14" w:rsidRPr="00961ECA" w14:paraId="4AF8E64E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6AFEC5D8" w14:textId="77777777" w:rsidR="00F86F14" w:rsidRPr="00961ECA" w:rsidRDefault="00F86F14" w:rsidP="00961ECA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Lundi</w:t>
            </w:r>
          </w:p>
        </w:tc>
      </w:tr>
      <w:tr w:rsidR="00407CA5" w:rsidRPr="00961ECA" w14:paraId="2355F466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49A81B79" w14:textId="6513A9A1" w:rsidR="006C5D33" w:rsidRPr="006C5D33" w:rsidRDefault="006C5D33" w:rsidP="006C5D33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5132C254" w14:textId="3EC34AA6" w:rsidR="00407CA5" w:rsidRPr="00407CA5" w:rsidRDefault="00407CA5" w:rsidP="001072CF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45967" w:rsidRPr="00961ECA" w14:paraId="1FC46FD5" w14:textId="77777777" w:rsidTr="001072CF">
        <w:trPr>
          <w:trHeight w:val="397"/>
        </w:trPr>
        <w:tc>
          <w:tcPr>
            <w:tcW w:w="450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D3FB71" w14:textId="77777777" w:rsidR="00F45967" w:rsidRPr="00407CA5" w:rsidRDefault="00F45967" w:rsidP="00F45967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661C4B6" w14:textId="757C7F2D" w:rsidR="00F45967" w:rsidRPr="00407CA5" w:rsidRDefault="00F45967" w:rsidP="00F459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18h30 - 19h30 Union Instrumentale</w:t>
            </w:r>
          </w:p>
        </w:tc>
      </w:tr>
      <w:tr w:rsidR="00F45967" w:rsidRPr="00961ECA" w14:paraId="3EB43CB5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4E02FFA4" w14:textId="77777777" w:rsidR="00F45967" w:rsidRPr="00407CA5" w:rsidRDefault="00F45967" w:rsidP="00F45967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6416186F" w14:textId="77777777" w:rsidR="00F45967" w:rsidRPr="00407CA5" w:rsidRDefault="00F45967" w:rsidP="00F45967">
            <w:pPr>
              <w:rPr>
                <w:rFonts w:ascii="Arial" w:hAnsi="Arial" w:cs="Arial"/>
              </w:rPr>
            </w:pPr>
          </w:p>
        </w:tc>
      </w:tr>
      <w:tr w:rsidR="00F45967" w:rsidRPr="00961ECA" w14:paraId="7485AB62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2389B230" w14:textId="77777777" w:rsidR="00F45967" w:rsidRPr="00961ECA" w:rsidRDefault="00F45967" w:rsidP="00F45967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Mardi</w:t>
            </w:r>
          </w:p>
        </w:tc>
      </w:tr>
      <w:tr w:rsidR="00622C0B" w:rsidRPr="00407CA5" w14:paraId="1C9AA2F7" w14:textId="77777777" w:rsidTr="009B0605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</w:tcPr>
          <w:p w14:paraId="470CC789" w14:textId="214C23C4" w:rsidR="00622C0B" w:rsidRPr="00622C0B" w:rsidRDefault="00622C0B" w:rsidP="00FB76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</w:tcPr>
          <w:p w14:paraId="504FB334" w14:textId="3E5F71D6" w:rsidR="00622C0B" w:rsidRPr="00622C0B" w:rsidRDefault="00622C0B" w:rsidP="00622C0B">
            <w:pPr>
              <w:rPr>
                <w:rFonts w:ascii="Arial" w:hAnsi="Arial" w:cs="Arial"/>
                <w:bCs/>
              </w:rPr>
            </w:pPr>
          </w:p>
        </w:tc>
      </w:tr>
      <w:tr w:rsidR="00F45967" w:rsidRPr="00407CA5" w14:paraId="089D0688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736AA5BC" w14:textId="616B7521" w:rsidR="00F45967" w:rsidRPr="00407CA5" w:rsidRDefault="00F45967" w:rsidP="00FB7610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5D650C7D" w14:textId="35F43EB3" w:rsidR="00F45967" w:rsidRPr="006C5D33" w:rsidRDefault="00F45967" w:rsidP="00F45967">
            <w:pPr>
              <w:rPr>
                <w:rFonts w:ascii="Arial" w:hAnsi="Arial" w:cs="Arial"/>
              </w:rPr>
            </w:pPr>
          </w:p>
        </w:tc>
      </w:tr>
      <w:tr w:rsidR="00F45967" w:rsidRPr="00407CA5" w14:paraId="1E20EB70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0B105132" w14:textId="2E55ACDD" w:rsidR="00F45967" w:rsidRPr="00407CA5" w:rsidRDefault="00F45967" w:rsidP="002A0B03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0C07B113" w14:textId="77777777" w:rsidR="00F45967" w:rsidRPr="006C5D33" w:rsidRDefault="00F45967" w:rsidP="00F45967">
            <w:pPr>
              <w:rPr>
                <w:rFonts w:ascii="Arial" w:hAnsi="Arial" w:cs="Arial"/>
              </w:rPr>
            </w:pPr>
          </w:p>
        </w:tc>
      </w:tr>
      <w:tr w:rsidR="00F45967" w:rsidRPr="00407CA5" w14:paraId="686FC382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6FF4F0BD" w14:textId="77777777" w:rsidR="00F45967" w:rsidRPr="00407CA5" w:rsidRDefault="00F45967" w:rsidP="00F45967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22C486B0" w14:textId="77777777" w:rsidR="00F45967" w:rsidRPr="006C5D33" w:rsidRDefault="00F45967" w:rsidP="00F45967">
            <w:pPr>
              <w:rPr>
                <w:rFonts w:ascii="Arial" w:hAnsi="Arial" w:cs="Arial"/>
              </w:rPr>
            </w:pPr>
          </w:p>
        </w:tc>
      </w:tr>
      <w:tr w:rsidR="00F45967" w:rsidRPr="00961ECA" w14:paraId="4728400A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22AC4D90" w14:textId="77777777" w:rsidR="00F45967" w:rsidRPr="00961ECA" w:rsidRDefault="00F45967" w:rsidP="00F45967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Mercredi</w:t>
            </w:r>
          </w:p>
        </w:tc>
      </w:tr>
      <w:tr w:rsidR="00622C0B" w:rsidRPr="00407CA5" w14:paraId="6A172D97" w14:textId="77777777" w:rsidTr="00395F86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</w:tcPr>
          <w:p w14:paraId="6E2D9858" w14:textId="41611A53" w:rsidR="00622C0B" w:rsidRPr="00622C0B" w:rsidRDefault="00622C0B" w:rsidP="00622C0B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</w:tcPr>
          <w:p w14:paraId="663A6A91" w14:textId="61B394D2" w:rsidR="00622C0B" w:rsidRPr="00622C0B" w:rsidRDefault="00622C0B" w:rsidP="00622C0B">
            <w:pPr>
              <w:rPr>
                <w:rFonts w:ascii="Arial" w:hAnsi="Arial" w:cs="Arial"/>
              </w:rPr>
            </w:pPr>
          </w:p>
        </w:tc>
      </w:tr>
      <w:tr w:rsidR="00F45967" w:rsidRPr="00407CA5" w14:paraId="28D44AA2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163CEFCC" w14:textId="1D372A3E" w:rsidR="00F45967" w:rsidRDefault="00F45967" w:rsidP="00F51D73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3AC814D7" w14:textId="619D4D47" w:rsidR="00F45967" w:rsidRPr="00407CA5" w:rsidRDefault="00F45967" w:rsidP="00593D29">
            <w:pPr>
              <w:rPr>
                <w:rFonts w:ascii="Arial" w:hAnsi="Arial" w:cs="Arial"/>
                <w:lang w:val="fr-FR"/>
              </w:rPr>
            </w:pPr>
          </w:p>
        </w:tc>
      </w:tr>
      <w:tr w:rsidR="00F45967" w:rsidRPr="00407CA5" w14:paraId="41EAAADC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733FEA1C" w14:textId="77777777" w:rsidR="00F45967" w:rsidRDefault="00F45967" w:rsidP="00F45967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76053C63" w14:textId="77777777" w:rsidR="00F45967" w:rsidRPr="00407CA5" w:rsidRDefault="00F45967" w:rsidP="00F45967">
            <w:pPr>
              <w:rPr>
                <w:rFonts w:ascii="Arial" w:hAnsi="Arial" w:cs="Arial"/>
                <w:lang w:val="fr-FR"/>
              </w:rPr>
            </w:pPr>
          </w:p>
        </w:tc>
      </w:tr>
      <w:tr w:rsidR="00F45967" w:rsidRPr="00961ECA" w14:paraId="1DC77AD3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62A98E5D" w14:textId="77777777" w:rsidR="00F45967" w:rsidRPr="00961ECA" w:rsidRDefault="00F45967" w:rsidP="00F45967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Jeudi</w:t>
            </w:r>
          </w:p>
        </w:tc>
      </w:tr>
      <w:tr w:rsidR="00622C0B" w:rsidRPr="00961ECA" w14:paraId="2BDCD355" w14:textId="77777777" w:rsidTr="00456F44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</w:tcPr>
          <w:p w14:paraId="08BFBFDB" w14:textId="3740C3F7" w:rsidR="00622C0B" w:rsidRPr="00622C0B" w:rsidRDefault="00622C0B" w:rsidP="008321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</w:tcPr>
          <w:p w14:paraId="3F2FE7CF" w14:textId="5DC65852" w:rsidR="00622C0B" w:rsidRPr="00622C0B" w:rsidRDefault="0083210D" w:rsidP="00622C0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16h00 – 18h00 UIT</w:t>
            </w:r>
          </w:p>
        </w:tc>
      </w:tr>
      <w:tr w:rsidR="00F45967" w:rsidRPr="00961ECA" w14:paraId="65C9F65F" w14:textId="77777777" w:rsidTr="001072CF">
        <w:trPr>
          <w:trHeight w:val="452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3107989E" w14:textId="704DC34D" w:rsidR="00F45967" w:rsidRPr="007E56DA" w:rsidRDefault="00F45967" w:rsidP="00F45967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0B76C0AA" w14:textId="7840FD99" w:rsidR="00F45967" w:rsidRPr="007E56DA" w:rsidRDefault="00F45967" w:rsidP="00F45967">
            <w:pPr>
              <w:rPr>
                <w:rFonts w:ascii="Arial" w:hAnsi="Arial" w:cs="Arial"/>
              </w:rPr>
            </w:pPr>
          </w:p>
        </w:tc>
      </w:tr>
      <w:tr w:rsidR="00F45967" w:rsidRPr="00961ECA" w14:paraId="0ED793A6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0FFD98B2" w14:textId="77777777" w:rsidR="00F45967" w:rsidRPr="00961ECA" w:rsidRDefault="00F45967" w:rsidP="00F45967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Vendredi</w:t>
            </w:r>
          </w:p>
        </w:tc>
      </w:tr>
      <w:tr w:rsidR="00622C0B" w:rsidRPr="00961ECA" w14:paraId="5F088836" w14:textId="77777777" w:rsidTr="00955225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</w:tcPr>
          <w:p w14:paraId="7F47F682" w14:textId="32E5CE0E" w:rsidR="00622C0B" w:rsidRPr="00622C0B" w:rsidRDefault="00622C0B" w:rsidP="00622C0B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</w:tcPr>
          <w:p w14:paraId="06C8C3B4" w14:textId="7D940737" w:rsidR="00622C0B" w:rsidRPr="00622C0B" w:rsidRDefault="00622C0B" w:rsidP="00622C0B">
            <w:pPr>
              <w:rPr>
                <w:rFonts w:ascii="Arial" w:hAnsi="Arial" w:cs="Arial"/>
                <w:bCs/>
              </w:rPr>
            </w:pPr>
          </w:p>
        </w:tc>
      </w:tr>
      <w:tr w:rsidR="00F45967" w:rsidRPr="00961ECA" w14:paraId="2FA16AB3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655E65D1" w14:textId="76B918AB" w:rsidR="00F45967" w:rsidRPr="00407CA5" w:rsidRDefault="00F45967" w:rsidP="00F45967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7174F9D6" w14:textId="351EB957" w:rsidR="00F45967" w:rsidRPr="00407CA5" w:rsidRDefault="00F45967" w:rsidP="00F45967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45967" w:rsidRPr="00961ECA" w14:paraId="0862A5AB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5E87147D" w14:textId="77777777" w:rsidR="00F45967" w:rsidRPr="00407CA5" w:rsidRDefault="00F45967" w:rsidP="00F45967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7F29F9D7" w14:textId="77777777" w:rsidR="00F45967" w:rsidRPr="00407CA5" w:rsidRDefault="00F45967" w:rsidP="00F45967">
            <w:pPr>
              <w:pStyle w:val="Titre2"/>
              <w:jc w:val="left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45967" w:rsidRPr="00961ECA" w14:paraId="417BCB5A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4B7A4EA3" w14:textId="77777777" w:rsidR="00F45967" w:rsidRPr="00407CA5" w:rsidRDefault="00F45967" w:rsidP="00F45967">
            <w:pPr>
              <w:rPr>
                <w:rFonts w:ascii="Arial" w:hAnsi="Arial" w:cs="Arial"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2E27A1ED" w14:textId="77777777" w:rsidR="00F45967" w:rsidRPr="00407CA5" w:rsidRDefault="00F45967" w:rsidP="00F45967">
            <w:pPr>
              <w:rPr>
                <w:rFonts w:ascii="Arial" w:hAnsi="Arial" w:cs="Arial"/>
              </w:rPr>
            </w:pPr>
          </w:p>
        </w:tc>
      </w:tr>
      <w:tr w:rsidR="00F45967" w:rsidRPr="00961ECA" w14:paraId="20909A0E" w14:textId="77777777" w:rsidTr="001072CF">
        <w:trPr>
          <w:trHeight w:val="454"/>
        </w:trPr>
        <w:tc>
          <w:tcPr>
            <w:tcW w:w="9004" w:type="dxa"/>
            <w:gridSpan w:val="2"/>
            <w:shd w:val="clear" w:color="auto" w:fill="DBE5F1" w:themeFill="accent1" w:themeFillTint="33"/>
            <w:vAlign w:val="center"/>
          </w:tcPr>
          <w:p w14:paraId="453515C2" w14:textId="77777777" w:rsidR="00F45967" w:rsidRPr="00961ECA" w:rsidRDefault="00F45967" w:rsidP="00F45967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961ECA">
              <w:rPr>
                <w:rFonts w:ascii="Arial" w:hAnsi="Arial" w:cs="Arial"/>
                <w:b/>
                <w:smallCaps/>
                <w:sz w:val="32"/>
                <w:szCs w:val="24"/>
              </w:rPr>
              <w:t>Samedi</w:t>
            </w: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 xml:space="preserve"> et dimanche</w:t>
            </w:r>
          </w:p>
        </w:tc>
      </w:tr>
      <w:tr w:rsidR="00F45967" w:rsidRPr="00961ECA" w14:paraId="5DD788A7" w14:textId="77777777" w:rsidTr="001072CF">
        <w:trPr>
          <w:trHeight w:val="397"/>
        </w:trPr>
        <w:tc>
          <w:tcPr>
            <w:tcW w:w="4502" w:type="dxa"/>
            <w:tcBorders>
              <w:right w:val="single" w:sz="18" w:space="0" w:color="auto"/>
            </w:tcBorders>
            <w:vAlign w:val="center"/>
          </w:tcPr>
          <w:p w14:paraId="6672D81C" w14:textId="77777777" w:rsidR="00F45967" w:rsidRPr="00407CA5" w:rsidRDefault="00F45967" w:rsidP="00F459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02" w:type="dxa"/>
            <w:tcBorders>
              <w:left w:val="single" w:sz="18" w:space="0" w:color="auto"/>
            </w:tcBorders>
            <w:vAlign w:val="center"/>
          </w:tcPr>
          <w:p w14:paraId="5ED99FE2" w14:textId="77777777" w:rsidR="00F45967" w:rsidRPr="00407CA5" w:rsidRDefault="00F45967" w:rsidP="00F45967">
            <w:pPr>
              <w:rPr>
                <w:rFonts w:ascii="Arial" w:hAnsi="Arial" w:cs="Arial"/>
                <w:bCs/>
              </w:rPr>
            </w:pPr>
          </w:p>
        </w:tc>
      </w:tr>
    </w:tbl>
    <w:p w14:paraId="30A2498F" w14:textId="77777777" w:rsidR="00F86F14" w:rsidRPr="00B61797" w:rsidRDefault="00F86F14" w:rsidP="00692980">
      <w:pPr>
        <w:spacing w:before="240"/>
        <w:rPr>
          <w:rFonts w:ascii="Arial" w:hAnsi="Arial" w:cs="Arial"/>
          <w:b/>
          <w:lang w:val="fr-FR"/>
        </w:rPr>
      </w:pPr>
    </w:p>
    <w:sectPr w:rsidR="00F86F14" w:rsidRPr="00B61797" w:rsidSect="0044336D">
      <w:headerReference w:type="default" r:id="rId6"/>
      <w:footerReference w:type="default" r:id="rId7"/>
      <w:pgSz w:w="11906" w:h="16838" w:code="9"/>
      <w:pgMar w:top="1134" w:right="1361" w:bottom="426" w:left="1531" w:header="8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1A15A" w14:textId="77777777" w:rsidR="0044336D" w:rsidRDefault="0044336D" w:rsidP="00CD1A80">
      <w:pPr>
        <w:spacing w:after="0" w:line="240" w:lineRule="auto"/>
      </w:pPr>
      <w:r>
        <w:separator/>
      </w:r>
    </w:p>
  </w:endnote>
  <w:endnote w:type="continuationSeparator" w:id="0">
    <w:p w14:paraId="57CECA6A" w14:textId="77777777" w:rsidR="0044336D" w:rsidRDefault="0044336D" w:rsidP="00CD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22F5" w14:textId="244E4F71" w:rsidR="000750DE" w:rsidRDefault="000750DE">
    <w:pPr>
      <w:pStyle w:val="Pieddepage"/>
    </w:pPr>
    <w:r>
      <w:t xml:space="preserve">Mis à jour le, </w:t>
    </w:r>
    <w:r>
      <w:fldChar w:fldCharType="begin"/>
    </w:r>
    <w:r>
      <w:instrText xml:space="preserve"> TIME \@ "dd.MM.yyyy" </w:instrText>
    </w:r>
    <w:r>
      <w:fldChar w:fldCharType="separate"/>
    </w:r>
    <w:r w:rsidR="00D101F1">
      <w:rPr>
        <w:noProof/>
      </w:rPr>
      <w:t>12.02.2026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4A719" w14:textId="77777777" w:rsidR="0044336D" w:rsidRDefault="0044336D" w:rsidP="00CD1A80">
      <w:pPr>
        <w:spacing w:after="0" w:line="240" w:lineRule="auto"/>
      </w:pPr>
      <w:r>
        <w:separator/>
      </w:r>
    </w:p>
  </w:footnote>
  <w:footnote w:type="continuationSeparator" w:id="0">
    <w:p w14:paraId="0A09B812" w14:textId="77777777" w:rsidR="0044336D" w:rsidRDefault="0044336D" w:rsidP="00CD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4107" w14:textId="77777777" w:rsidR="00CD1A80" w:rsidRPr="00A20489" w:rsidRDefault="00CD1A80">
    <w:pPr>
      <w:pStyle w:val="En-tte"/>
      <w:rPr>
        <w:rFonts w:ascii="Arial" w:hAnsi="Arial" w:cs="Arial"/>
      </w:rPr>
    </w:pPr>
    <w:r w:rsidRPr="00A20489"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E9462C7" wp14:editId="2D9E465C">
          <wp:simplePos x="0" y="0"/>
          <wp:positionH relativeFrom="margin">
            <wp:posOffset>-635</wp:posOffset>
          </wp:positionH>
          <wp:positionV relativeFrom="page">
            <wp:posOffset>165055</wp:posOffset>
          </wp:positionV>
          <wp:extent cx="2592000" cy="6696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3T_rvb.wmf"/>
                  <pic:cNvPicPr/>
                </pic:nvPicPr>
                <pic:blipFill>
                  <a:blip r:embed="rId1" cstate="print">
                    <a:lum brigh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E6"/>
    <w:rsid w:val="00054A3B"/>
    <w:rsid w:val="00064627"/>
    <w:rsid w:val="000750DE"/>
    <w:rsid w:val="0008607E"/>
    <w:rsid w:val="001072CF"/>
    <w:rsid w:val="001A1886"/>
    <w:rsid w:val="002131F3"/>
    <w:rsid w:val="002A0B03"/>
    <w:rsid w:val="002E0B40"/>
    <w:rsid w:val="00326419"/>
    <w:rsid w:val="003C1F24"/>
    <w:rsid w:val="003D635E"/>
    <w:rsid w:val="003F0E09"/>
    <w:rsid w:val="00407CA5"/>
    <w:rsid w:val="0044336D"/>
    <w:rsid w:val="00500BA4"/>
    <w:rsid w:val="00593D29"/>
    <w:rsid w:val="005B4B6A"/>
    <w:rsid w:val="005C789B"/>
    <w:rsid w:val="00622C0B"/>
    <w:rsid w:val="0066446B"/>
    <w:rsid w:val="00667184"/>
    <w:rsid w:val="00692980"/>
    <w:rsid w:val="006B32C6"/>
    <w:rsid w:val="006B78FD"/>
    <w:rsid w:val="006C5D33"/>
    <w:rsid w:val="006E1B2C"/>
    <w:rsid w:val="00706727"/>
    <w:rsid w:val="007245DE"/>
    <w:rsid w:val="007A4BD5"/>
    <w:rsid w:val="007D5FB0"/>
    <w:rsid w:val="007E56DA"/>
    <w:rsid w:val="0083210D"/>
    <w:rsid w:val="0089646C"/>
    <w:rsid w:val="008D2370"/>
    <w:rsid w:val="00910FB3"/>
    <w:rsid w:val="00961ECA"/>
    <w:rsid w:val="009B55DD"/>
    <w:rsid w:val="00A20489"/>
    <w:rsid w:val="00B42BE6"/>
    <w:rsid w:val="00B61797"/>
    <w:rsid w:val="00BE1549"/>
    <w:rsid w:val="00C16112"/>
    <w:rsid w:val="00CD1A80"/>
    <w:rsid w:val="00D101F1"/>
    <w:rsid w:val="00D372DD"/>
    <w:rsid w:val="00E4031F"/>
    <w:rsid w:val="00E44A86"/>
    <w:rsid w:val="00E9358C"/>
    <w:rsid w:val="00EB385C"/>
    <w:rsid w:val="00F35591"/>
    <w:rsid w:val="00F45967"/>
    <w:rsid w:val="00F45E69"/>
    <w:rsid w:val="00F51D73"/>
    <w:rsid w:val="00F86F14"/>
    <w:rsid w:val="00FB7610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11F53E"/>
  <w15:docId w15:val="{4CA5FA2B-B8A3-4456-9A63-AD64791E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86F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407C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A80"/>
  </w:style>
  <w:style w:type="paragraph" w:styleId="Pieddepage">
    <w:name w:val="footer"/>
    <w:basedOn w:val="Normal"/>
    <w:link w:val="Pieddepag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A80"/>
  </w:style>
  <w:style w:type="paragraph" w:styleId="Textedebulles">
    <w:name w:val="Balloon Text"/>
    <w:basedOn w:val="Normal"/>
    <w:link w:val="TextedebullesCar"/>
    <w:uiPriority w:val="99"/>
    <w:semiHidden/>
    <w:unhideWhenUsed/>
    <w:rsid w:val="00CD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A80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F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6F14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rsid w:val="00F86F14"/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paragraph" w:styleId="Sous-titre">
    <w:name w:val="Subtitle"/>
    <w:basedOn w:val="Normal"/>
    <w:link w:val="Sous-titreCar"/>
    <w:qFormat/>
    <w:rsid w:val="00F86F1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F86F14"/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F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407CA5"/>
    <w:rPr>
      <w:rFonts w:ascii="Times New Roman" w:eastAsia="Times New Roman" w:hAnsi="Times New Roman" w:cs="Times New Roman"/>
      <w:b/>
      <w:sz w:val="24"/>
      <w:szCs w:val="20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cas\AppData\Local\Temp\20\notesB740BF\C3T_lettre_type_simp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C3T_lettre_type_simple_2018.dotx</Template>
  <TotalTime>7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ttcas</dc:creator>
  <cp:lastModifiedBy>Laura Arlettaz (-Liniger)</cp:lastModifiedBy>
  <cp:revision>47</cp:revision>
  <cp:lastPrinted>2026-02-10T07:48:00Z</cp:lastPrinted>
  <dcterms:created xsi:type="dcterms:W3CDTF">2018-06-18T06:31:00Z</dcterms:created>
  <dcterms:modified xsi:type="dcterms:W3CDTF">2026-02-12T07:32:00Z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a238cc-6af3-4341-9d32-201b7e04331f_Enabled">
    <vt:lpwstr>true</vt:lpwstr>
  </property>
  <property fmtid="{D5CDD505-2E9C-101B-9397-08002B2CF9AE}" pid="3" name="MSIP_Label_64a238cc-6af3-4341-9d32-201b7e04331f_SetDate">
    <vt:lpwstr>2024-04-17T17:39:20Z</vt:lpwstr>
  </property>
  <property fmtid="{D5CDD505-2E9C-101B-9397-08002B2CF9AE}" pid="4" name="MSIP_Label_64a238cc-6af3-4341-9d32-201b7e04331f_Method">
    <vt:lpwstr>Standard</vt:lpwstr>
  </property>
  <property fmtid="{D5CDD505-2E9C-101B-9397-08002B2CF9AE}" pid="5" name="MSIP_Label_64a238cc-6af3-4341-9d32-201b7e04331f_Name">
    <vt:lpwstr>Internal</vt:lpwstr>
  </property>
  <property fmtid="{D5CDD505-2E9C-101B-9397-08002B2CF9AE}" pid="6" name="MSIP_Label_64a238cc-6af3-4341-9d32-201b7e04331f_SiteId">
    <vt:lpwstr>09ebfde1-6505-4c31-942f-18875ff0189d</vt:lpwstr>
  </property>
  <property fmtid="{D5CDD505-2E9C-101B-9397-08002B2CF9AE}" pid="7" name="MSIP_Label_64a238cc-6af3-4341-9d32-201b7e04331f_ActionId">
    <vt:lpwstr>bd4239e7-a5a6-4d0c-8b0d-23d7b2126e25</vt:lpwstr>
  </property>
  <property fmtid="{D5CDD505-2E9C-101B-9397-08002B2CF9AE}" pid="8" name="MSIP_Label_64a238cc-6af3-4341-9d32-201b7e04331f_ContentBits">
    <vt:lpwstr>0</vt:lpwstr>
  </property>
</Properties>
</file>