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E1929" w14:textId="211BA7B5" w:rsidR="00F86F14" w:rsidRPr="00961ECA" w:rsidRDefault="001C5712" w:rsidP="00F86F14">
      <w:pPr>
        <w:pStyle w:val="Citationintense"/>
        <w:ind w:left="0"/>
        <w:rPr>
          <w:rFonts w:ascii="Arial" w:hAnsi="Arial" w:cs="Arial"/>
          <w:b/>
          <w:smallCaps/>
          <w:sz w:val="32"/>
        </w:rPr>
      </w:pPr>
      <w:r w:rsidRPr="00DC0E5D">
        <w:rPr>
          <w:rFonts w:ascii="Arial" w:hAnsi="Arial" w:cs="Arial"/>
          <w:b/>
          <w:smallCaps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FD7D55" wp14:editId="4631390B">
                <wp:simplePos x="0" y="0"/>
                <wp:positionH relativeFrom="column">
                  <wp:posOffset>7581900</wp:posOffset>
                </wp:positionH>
                <wp:positionV relativeFrom="paragraph">
                  <wp:posOffset>-307340</wp:posOffset>
                </wp:positionV>
                <wp:extent cx="1476375" cy="107632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B2340" w14:textId="77777777" w:rsidR="001C5712" w:rsidRPr="00DC0E5D" w:rsidRDefault="001C5712" w:rsidP="001C5712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bookmarkStart w:id="0" w:name="_GoBack"/>
                            <w:r w:rsidRPr="00DC0E5D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Les modifications doivent être mentionnées </w:t>
                            </w:r>
                            <w:r w:rsidRPr="00DC0E5D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en rouge</w:t>
                            </w:r>
                            <w:r w:rsidRPr="00DC0E5D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dans le tableau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D7D5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97pt;margin-top:-24.2pt;width:116.25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" strokeweight="1.5pt">
                <v:textbox>
                  <w:txbxContent>
                    <w:p w14:paraId="467B2340" w14:textId="77777777" w:rsidR="001C5712" w:rsidRPr="00DC0E5D" w:rsidRDefault="001C5712" w:rsidP="001C5712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bookmarkStart w:id="1" w:name="_GoBack"/>
                      <w:r w:rsidRPr="00DC0E5D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Les modifications doivent être mentionnées </w:t>
                      </w:r>
                      <w:r w:rsidRPr="00DC0E5D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en rouge</w:t>
                      </w:r>
                      <w:r w:rsidRPr="00DC0E5D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dans le tableau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86F14" w:rsidRPr="00961ECA">
        <w:rPr>
          <w:rFonts w:ascii="Arial" w:hAnsi="Arial" w:cs="Arial"/>
          <w:b/>
          <w:smallCaps/>
          <w:sz w:val="32"/>
        </w:rPr>
        <w:t xml:space="preserve">Occupation régulière saison </w:t>
      </w:r>
      <w:r w:rsidR="00381B2C">
        <w:rPr>
          <w:rFonts w:ascii="Arial" w:hAnsi="Arial" w:cs="Arial"/>
          <w:b/>
          <w:smallCaps/>
          <w:sz w:val="32"/>
        </w:rPr>
        <w:t>202</w:t>
      </w:r>
      <w:r w:rsidR="006F38BF">
        <w:rPr>
          <w:rFonts w:ascii="Arial" w:hAnsi="Arial" w:cs="Arial"/>
          <w:b/>
          <w:smallCaps/>
          <w:sz w:val="32"/>
        </w:rPr>
        <w:t>6</w:t>
      </w:r>
      <w:r w:rsidR="00381B2C">
        <w:rPr>
          <w:rFonts w:ascii="Arial" w:hAnsi="Arial" w:cs="Arial"/>
          <w:b/>
          <w:smallCaps/>
          <w:sz w:val="32"/>
        </w:rPr>
        <w:t>-202</w:t>
      </w:r>
      <w:r w:rsidR="006F38BF">
        <w:rPr>
          <w:rFonts w:ascii="Arial" w:hAnsi="Arial" w:cs="Arial"/>
          <w:b/>
          <w:smallCaps/>
          <w:sz w:val="32"/>
        </w:rPr>
        <w:t>7</w:t>
      </w:r>
      <w:r w:rsidR="004C3D72">
        <w:rPr>
          <w:rFonts w:ascii="Arial" w:hAnsi="Arial" w:cs="Arial"/>
          <w:b/>
          <w:smallCaps/>
          <w:sz w:val="32"/>
        </w:rPr>
        <w:t xml:space="preserve"> </w:t>
      </w:r>
      <w:r w:rsidR="000955C5">
        <w:rPr>
          <w:rFonts w:ascii="Arial" w:hAnsi="Arial" w:cs="Arial"/>
          <w:b/>
          <w:smallCaps/>
          <w:sz w:val="32"/>
        </w:rPr>
        <w:t>–</w:t>
      </w:r>
      <w:r w:rsidR="004C3D72">
        <w:rPr>
          <w:rFonts w:ascii="Arial" w:hAnsi="Arial" w:cs="Arial"/>
          <w:b/>
          <w:smallCaps/>
          <w:sz w:val="32"/>
        </w:rPr>
        <w:t xml:space="preserve"> </w:t>
      </w:r>
      <w:r w:rsidR="000955C5">
        <w:rPr>
          <w:rFonts w:ascii="Arial" w:hAnsi="Arial" w:cs="Arial"/>
          <w:b/>
          <w:smallCaps/>
          <w:sz w:val="32"/>
        </w:rPr>
        <w:t>Salle « La Cour »</w:t>
      </w:r>
    </w:p>
    <w:tbl>
      <w:tblPr>
        <w:tblStyle w:val="Grilledutableau"/>
        <w:tblW w:w="0" w:type="auto"/>
        <w:tblInd w:w="1779" w:type="dxa"/>
        <w:tblLook w:val="04A0" w:firstRow="1" w:lastRow="0" w:firstColumn="1" w:lastColumn="0" w:noHBand="0" w:noVBand="1"/>
      </w:tblPr>
      <w:tblGrid>
        <w:gridCol w:w="3512"/>
        <w:gridCol w:w="3512"/>
        <w:gridCol w:w="3512"/>
      </w:tblGrid>
      <w:tr w:rsidR="000955C5" w:rsidRPr="00961ECA" w14:paraId="7B0570B0" w14:textId="77777777" w:rsidTr="000955C5">
        <w:trPr>
          <w:trHeight w:val="454"/>
        </w:trPr>
        <w:tc>
          <w:tcPr>
            <w:tcW w:w="3512" w:type="dxa"/>
            <w:shd w:val="clear" w:color="auto" w:fill="DBE5F1" w:themeFill="accent1" w:themeFillTint="33"/>
            <w:vAlign w:val="center"/>
          </w:tcPr>
          <w:p w14:paraId="37382066" w14:textId="77777777" w:rsidR="000955C5" w:rsidRPr="007A145E" w:rsidRDefault="000955C5" w:rsidP="00714984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>
              <w:rPr>
                <w:rFonts w:ascii="Arial" w:hAnsi="Arial" w:cs="Arial"/>
                <w:b/>
                <w:smallCaps/>
                <w:sz w:val="32"/>
                <w:szCs w:val="24"/>
              </w:rPr>
              <w:t>gauche</w:t>
            </w:r>
          </w:p>
        </w:tc>
        <w:tc>
          <w:tcPr>
            <w:tcW w:w="3512" w:type="dxa"/>
            <w:shd w:val="clear" w:color="auto" w:fill="DBE5F1" w:themeFill="accent1" w:themeFillTint="33"/>
            <w:vAlign w:val="center"/>
          </w:tcPr>
          <w:p w14:paraId="7F3FAF1C" w14:textId="77777777" w:rsidR="000955C5" w:rsidRPr="007A145E" w:rsidRDefault="000955C5" w:rsidP="00714984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>
              <w:rPr>
                <w:rFonts w:ascii="Arial" w:hAnsi="Arial" w:cs="Arial"/>
                <w:b/>
                <w:smallCaps/>
                <w:sz w:val="32"/>
                <w:szCs w:val="24"/>
              </w:rPr>
              <w:t>centre</w:t>
            </w:r>
          </w:p>
        </w:tc>
        <w:tc>
          <w:tcPr>
            <w:tcW w:w="3512" w:type="dxa"/>
            <w:shd w:val="clear" w:color="auto" w:fill="DBE5F1" w:themeFill="accent1" w:themeFillTint="33"/>
            <w:vAlign w:val="center"/>
          </w:tcPr>
          <w:p w14:paraId="492DBF01" w14:textId="77777777" w:rsidR="000955C5" w:rsidRPr="007A145E" w:rsidRDefault="000955C5" w:rsidP="00714984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>
              <w:rPr>
                <w:rFonts w:ascii="Arial" w:hAnsi="Arial" w:cs="Arial"/>
                <w:b/>
                <w:smallCaps/>
                <w:sz w:val="32"/>
                <w:szCs w:val="24"/>
              </w:rPr>
              <w:t>droite</w:t>
            </w:r>
          </w:p>
        </w:tc>
      </w:tr>
      <w:tr w:rsidR="000955C5" w:rsidRPr="00961ECA" w14:paraId="20C87A81" w14:textId="77777777" w:rsidTr="000955C5">
        <w:trPr>
          <w:trHeight w:val="113"/>
        </w:trPr>
        <w:tc>
          <w:tcPr>
            <w:tcW w:w="3512" w:type="dxa"/>
            <w:shd w:val="clear" w:color="auto" w:fill="auto"/>
            <w:vAlign w:val="center"/>
          </w:tcPr>
          <w:p w14:paraId="1AC0FC49" w14:textId="77777777" w:rsidR="000955C5" w:rsidRPr="00961ECA" w:rsidRDefault="000955C5" w:rsidP="00961ECA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</w:p>
        </w:tc>
        <w:tc>
          <w:tcPr>
            <w:tcW w:w="3512" w:type="dxa"/>
            <w:shd w:val="clear" w:color="auto" w:fill="auto"/>
          </w:tcPr>
          <w:p w14:paraId="789B492B" w14:textId="77777777" w:rsidR="000955C5" w:rsidRPr="00961ECA" w:rsidRDefault="000955C5" w:rsidP="00961ECA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</w:p>
        </w:tc>
        <w:tc>
          <w:tcPr>
            <w:tcW w:w="3512" w:type="dxa"/>
            <w:shd w:val="clear" w:color="auto" w:fill="auto"/>
          </w:tcPr>
          <w:p w14:paraId="7852EFDA" w14:textId="77777777" w:rsidR="000955C5" w:rsidRPr="00961ECA" w:rsidRDefault="000955C5" w:rsidP="00961ECA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</w:p>
        </w:tc>
      </w:tr>
      <w:tr w:rsidR="000955C5" w:rsidRPr="00961ECA" w14:paraId="7E607683" w14:textId="77777777" w:rsidTr="000955C5">
        <w:trPr>
          <w:trHeight w:val="454"/>
        </w:trPr>
        <w:tc>
          <w:tcPr>
            <w:tcW w:w="10536" w:type="dxa"/>
            <w:gridSpan w:val="3"/>
            <w:shd w:val="clear" w:color="auto" w:fill="DBE5F1" w:themeFill="accent1" w:themeFillTint="33"/>
            <w:vAlign w:val="center"/>
          </w:tcPr>
          <w:p w14:paraId="46106787" w14:textId="77777777" w:rsidR="000955C5" w:rsidRPr="00961ECA" w:rsidRDefault="000955C5" w:rsidP="00961ECA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 w:rsidRPr="007A145E">
              <w:rPr>
                <w:rFonts w:ascii="Arial" w:hAnsi="Arial" w:cs="Arial"/>
                <w:b/>
                <w:smallCaps/>
                <w:sz w:val="32"/>
                <w:szCs w:val="24"/>
              </w:rPr>
              <w:t>Lundi</w:t>
            </w:r>
          </w:p>
        </w:tc>
      </w:tr>
      <w:tr w:rsidR="004A00A5" w:rsidRPr="00961ECA" w14:paraId="6F8DE4F8" w14:textId="77777777" w:rsidTr="00C7766A">
        <w:trPr>
          <w:trHeight w:val="397"/>
        </w:trPr>
        <w:tc>
          <w:tcPr>
            <w:tcW w:w="10536" w:type="dxa"/>
            <w:gridSpan w:val="3"/>
            <w:vAlign w:val="center"/>
          </w:tcPr>
          <w:p w14:paraId="14FE018B" w14:textId="064AAA48" w:rsidR="004A00A5" w:rsidRPr="00A33FC3" w:rsidRDefault="004A00A5" w:rsidP="004A00A5">
            <w:pPr>
              <w:jc w:val="center"/>
              <w:rPr>
                <w:rFonts w:ascii="Arial" w:hAnsi="Arial" w:cs="Arial"/>
                <w:color w:val="FF0000"/>
              </w:rPr>
            </w:pPr>
            <w:r w:rsidRPr="00C9080A">
              <w:rPr>
                <w:rFonts w:ascii="Arial" w:hAnsi="Arial" w:cs="Arial"/>
              </w:rPr>
              <w:t>16h</w:t>
            </w:r>
            <w:r>
              <w:rPr>
                <w:rFonts w:ascii="Arial" w:hAnsi="Arial" w:cs="Arial"/>
              </w:rPr>
              <w:t>3</w:t>
            </w:r>
            <w:r w:rsidRPr="00C9080A">
              <w:rPr>
                <w:rFonts w:ascii="Arial" w:hAnsi="Arial" w:cs="Arial"/>
              </w:rPr>
              <w:t xml:space="preserve">0 – </w:t>
            </w:r>
            <w:r>
              <w:rPr>
                <w:rFonts w:ascii="Arial" w:hAnsi="Arial" w:cs="Arial"/>
              </w:rPr>
              <w:t>18h00</w:t>
            </w:r>
            <w:r w:rsidRPr="00C9080A">
              <w:rPr>
                <w:rFonts w:ascii="Arial" w:hAnsi="Arial" w:cs="Arial"/>
              </w:rPr>
              <w:t xml:space="preserve"> UIT</w:t>
            </w:r>
          </w:p>
        </w:tc>
      </w:tr>
      <w:tr w:rsidR="006F38BF" w:rsidRPr="00961ECA" w14:paraId="1A7940C4" w14:textId="77777777" w:rsidTr="006F38BF">
        <w:trPr>
          <w:trHeight w:val="397"/>
        </w:trPr>
        <w:tc>
          <w:tcPr>
            <w:tcW w:w="10536" w:type="dxa"/>
            <w:gridSpan w:val="3"/>
            <w:vAlign w:val="center"/>
          </w:tcPr>
          <w:p w14:paraId="4415FC34" w14:textId="7B7612E4" w:rsidR="006F38BF" w:rsidRPr="006F38BF" w:rsidRDefault="006F38BF" w:rsidP="006F38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19h15-21h45 Chante Vièze</w:t>
            </w:r>
          </w:p>
        </w:tc>
      </w:tr>
      <w:tr w:rsidR="00A33FC3" w:rsidRPr="00961ECA" w14:paraId="4957634D" w14:textId="77777777" w:rsidTr="000955C5">
        <w:trPr>
          <w:trHeight w:val="454"/>
        </w:trPr>
        <w:tc>
          <w:tcPr>
            <w:tcW w:w="10536" w:type="dxa"/>
            <w:gridSpan w:val="3"/>
            <w:shd w:val="clear" w:color="auto" w:fill="DBE5F1" w:themeFill="accent1" w:themeFillTint="33"/>
            <w:vAlign w:val="center"/>
          </w:tcPr>
          <w:p w14:paraId="38B66BEE" w14:textId="77777777" w:rsidR="00A33FC3" w:rsidRPr="00C9080A" w:rsidRDefault="00A33FC3" w:rsidP="00A33FC3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 w:rsidRPr="00C9080A">
              <w:rPr>
                <w:rFonts w:ascii="Arial" w:hAnsi="Arial" w:cs="Arial"/>
                <w:b/>
                <w:smallCaps/>
                <w:sz w:val="32"/>
                <w:szCs w:val="24"/>
              </w:rPr>
              <w:t>Mardi</w:t>
            </w:r>
          </w:p>
        </w:tc>
      </w:tr>
      <w:tr w:rsidR="004A00A5" w:rsidRPr="00961ECA" w14:paraId="71C05B8F" w14:textId="77777777" w:rsidTr="00510DE9">
        <w:trPr>
          <w:trHeight w:val="397"/>
        </w:trPr>
        <w:tc>
          <w:tcPr>
            <w:tcW w:w="10536" w:type="dxa"/>
            <w:gridSpan w:val="3"/>
            <w:vAlign w:val="center"/>
          </w:tcPr>
          <w:p w14:paraId="7EED541A" w14:textId="5F5A0A06" w:rsidR="004A00A5" w:rsidRPr="00961ECA" w:rsidRDefault="004A00A5" w:rsidP="004A00A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t>UIT 16h00 – 19h30</w:t>
            </w:r>
          </w:p>
        </w:tc>
      </w:tr>
      <w:tr w:rsidR="00A33FC3" w:rsidRPr="00961ECA" w14:paraId="490E2AB6" w14:textId="77777777" w:rsidTr="000955C5">
        <w:trPr>
          <w:trHeight w:val="454"/>
        </w:trPr>
        <w:tc>
          <w:tcPr>
            <w:tcW w:w="10536" w:type="dxa"/>
            <w:gridSpan w:val="3"/>
            <w:shd w:val="clear" w:color="auto" w:fill="DBE5F1" w:themeFill="accent1" w:themeFillTint="33"/>
            <w:vAlign w:val="center"/>
          </w:tcPr>
          <w:p w14:paraId="7B856F5D" w14:textId="77777777" w:rsidR="00A33FC3" w:rsidRPr="00C9080A" w:rsidRDefault="00A33FC3" w:rsidP="00A33FC3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 w:rsidRPr="00C9080A">
              <w:rPr>
                <w:rFonts w:ascii="Arial" w:hAnsi="Arial" w:cs="Arial"/>
                <w:b/>
                <w:smallCaps/>
                <w:sz w:val="32"/>
                <w:szCs w:val="24"/>
              </w:rPr>
              <w:t>Mercredi</w:t>
            </w:r>
          </w:p>
        </w:tc>
      </w:tr>
      <w:tr w:rsidR="00A33FC3" w:rsidRPr="00714984" w14:paraId="37C886E6" w14:textId="77777777" w:rsidTr="000955C5">
        <w:trPr>
          <w:trHeight w:val="397"/>
        </w:trPr>
        <w:tc>
          <w:tcPr>
            <w:tcW w:w="3512" w:type="dxa"/>
            <w:vAlign w:val="center"/>
          </w:tcPr>
          <w:p w14:paraId="3F895F8F" w14:textId="77777777" w:rsidR="00A33FC3" w:rsidRPr="00714984" w:rsidRDefault="00A33FC3" w:rsidP="00A33FC3">
            <w:pPr>
              <w:rPr>
                <w:rFonts w:ascii="Arial" w:hAnsi="Arial" w:cs="Arial"/>
              </w:rPr>
            </w:pPr>
          </w:p>
        </w:tc>
        <w:tc>
          <w:tcPr>
            <w:tcW w:w="3512" w:type="dxa"/>
          </w:tcPr>
          <w:p w14:paraId="1423C9D1" w14:textId="77777777" w:rsidR="00A33FC3" w:rsidRPr="00C9080A" w:rsidRDefault="00A33FC3" w:rsidP="00A33FC3">
            <w:pPr>
              <w:rPr>
                <w:rFonts w:ascii="Arial" w:hAnsi="Arial" w:cs="Arial"/>
              </w:rPr>
            </w:pPr>
          </w:p>
        </w:tc>
        <w:tc>
          <w:tcPr>
            <w:tcW w:w="3512" w:type="dxa"/>
          </w:tcPr>
          <w:p w14:paraId="3C021ABD" w14:textId="77777777" w:rsidR="00A33FC3" w:rsidRPr="00714984" w:rsidRDefault="00A33FC3" w:rsidP="00A33FC3">
            <w:pPr>
              <w:rPr>
                <w:rFonts w:ascii="Arial" w:hAnsi="Arial" w:cs="Arial"/>
              </w:rPr>
            </w:pPr>
          </w:p>
        </w:tc>
      </w:tr>
      <w:tr w:rsidR="00A33FC3" w:rsidRPr="00961ECA" w14:paraId="503933D0" w14:textId="77777777" w:rsidTr="000955C5">
        <w:trPr>
          <w:trHeight w:val="454"/>
        </w:trPr>
        <w:tc>
          <w:tcPr>
            <w:tcW w:w="10536" w:type="dxa"/>
            <w:gridSpan w:val="3"/>
            <w:shd w:val="clear" w:color="auto" w:fill="DBE5F1" w:themeFill="accent1" w:themeFillTint="33"/>
            <w:vAlign w:val="center"/>
          </w:tcPr>
          <w:p w14:paraId="22EBEEE9" w14:textId="77777777" w:rsidR="00A33FC3" w:rsidRPr="00C9080A" w:rsidRDefault="00A33FC3" w:rsidP="00A33FC3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 w:rsidRPr="00C9080A">
              <w:rPr>
                <w:rFonts w:ascii="Arial" w:hAnsi="Arial" w:cs="Arial"/>
                <w:b/>
                <w:smallCaps/>
                <w:sz w:val="32"/>
                <w:szCs w:val="24"/>
              </w:rPr>
              <w:t>Jeudi</w:t>
            </w:r>
          </w:p>
        </w:tc>
      </w:tr>
      <w:tr w:rsidR="006F38BF" w:rsidRPr="00961ECA" w14:paraId="052A1218" w14:textId="77777777" w:rsidTr="006F38BF">
        <w:trPr>
          <w:trHeight w:val="397"/>
        </w:trPr>
        <w:tc>
          <w:tcPr>
            <w:tcW w:w="10536" w:type="dxa"/>
            <w:gridSpan w:val="3"/>
            <w:vAlign w:val="center"/>
          </w:tcPr>
          <w:p w14:paraId="7BA85DF9" w14:textId="52476475" w:rsidR="006F38BF" w:rsidRDefault="006F38BF" w:rsidP="006F38BF">
            <w:pPr>
              <w:jc w:val="center"/>
              <w:rPr>
                <w:b/>
              </w:rPr>
            </w:pPr>
            <w:r w:rsidRPr="00C9080A">
              <w:rPr>
                <w:rFonts w:ascii="Arial" w:hAnsi="Arial" w:cs="Arial"/>
              </w:rPr>
              <w:t>Club des ainés 2</w:t>
            </w:r>
            <w:r w:rsidRPr="00C9080A">
              <w:rPr>
                <w:rFonts w:ascii="Arial" w:hAnsi="Arial" w:cs="Arial"/>
                <w:vertAlign w:val="superscript"/>
              </w:rPr>
              <w:t>ème</w:t>
            </w:r>
            <w:r w:rsidRPr="00C9080A">
              <w:rPr>
                <w:rFonts w:ascii="Arial" w:hAnsi="Arial" w:cs="Arial"/>
              </w:rPr>
              <w:t xml:space="preserve"> et 4</w:t>
            </w:r>
            <w:r w:rsidRPr="00C9080A">
              <w:rPr>
                <w:rFonts w:ascii="Arial" w:hAnsi="Arial" w:cs="Arial"/>
                <w:vertAlign w:val="superscript"/>
              </w:rPr>
              <w:t>ème</w:t>
            </w:r>
            <w:r w:rsidRPr="00C9080A">
              <w:rPr>
                <w:rFonts w:ascii="Arial" w:hAnsi="Arial" w:cs="Arial"/>
              </w:rPr>
              <w:t xml:space="preserve"> jeudi du mois – 12h00 – 17h30</w:t>
            </w:r>
          </w:p>
        </w:tc>
      </w:tr>
      <w:tr w:rsidR="006F38BF" w:rsidRPr="00961ECA" w14:paraId="6A8726E0" w14:textId="77777777" w:rsidTr="008F37EA">
        <w:trPr>
          <w:trHeight w:val="397"/>
        </w:trPr>
        <w:tc>
          <w:tcPr>
            <w:tcW w:w="10536" w:type="dxa"/>
            <w:gridSpan w:val="3"/>
            <w:vAlign w:val="center"/>
          </w:tcPr>
          <w:p w14:paraId="6770B972" w14:textId="579D4B42" w:rsidR="006F38BF" w:rsidRDefault="006F38BF" w:rsidP="006F38BF">
            <w:pPr>
              <w:jc w:val="center"/>
              <w:rPr>
                <w:b/>
              </w:rPr>
            </w:pPr>
            <w:r w:rsidRPr="00C9080A">
              <w:rPr>
                <w:rFonts w:ascii="Arial" w:hAnsi="Arial" w:cs="Arial"/>
              </w:rPr>
              <w:t>S’aime  la Vie – septembre 2026 à avril 2027 – 19h30 à 22h00</w:t>
            </w:r>
          </w:p>
        </w:tc>
      </w:tr>
      <w:tr w:rsidR="00A33FC3" w:rsidRPr="00961ECA" w14:paraId="69297059" w14:textId="77777777" w:rsidTr="000955C5">
        <w:trPr>
          <w:trHeight w:val="454"/>
        </w:trPr>
        <w:tc>
          <w:tcPr>
            <w:tcW w:w="10536" w:type="dxa"/>
            <w:gridSpan w:val="3"/>
            <w:shd w:val="clear" w:color="auto" w:fill="DBE5F1" w:themeFill="accent1" w:themeFillTint="33"/>
            <w:vAlign w:val="center"/>
          </w:tcPr>
          <w:p w14:paraId="3A04E747" w14:textId="77777777" w:rsidR="00A33FC3" w:rsidRPr="00C9080A" w:rsidRDefault="00A33FC3" w:rsidP="00A33FC3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 w:rsidRPr="00C9080A">
              <w:rPr>
                <w:rFonts w:ascii="Arial" w:hAnsi="Arial" w:cs="Arial"/>
                <w:b/>
                <w:smallCaps/>
                <w:sz w:val="32"/>
                <w:szCs w:val="24"/>
              </w:rPr>
              <w:t>Vendredi</w:t>
            </w:r>
          </w:p>
        </w:tc>
      </w:tr>
      <w:tr w:rsidR="00A33FC3" w:rsidRPr="00961ECA" w14:paraId="64328FF6" w14:textId="77777777" w:rsidTr="000955C5">
        <w:trPr>
          <w:trHeight w:val="397"/>
        </w:trPr>
        <w:tc>
          <w:tcPr>
            <w:tcW w:w="3512" w:type="dxa"/>
            <w:vAlign w:val="center"/>
          </w:tcPr>
          <w:p w14:paraId="75C7F333" w14:textId="77777777" w:rsidR="00A33FC3" w:rsidRPr="00961ECA" w:rsidRDefault="00A33FC3" w:rsidP="00A33FC3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512" w:type="dxa"/>
          </w:tcPr>
          <w:p w14:paraId="12C9E8CF" w14:textId="77777777" w:rsidR="00A33FC3" w:rsidRPr="00C9080A" w:rsidRDefault="00A33FC3" w:rsidP="00A33FC3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512" w:type="dxa"/>
          </w:tcPr>
          <w:p w14:paraId="66F51BA6" w14:textId="77777777" w:rsidR="00A33FC3" w:rsidRPr="00961ECA" w:rsidRDefault="00A33FC3" w:rsidP="00A33FC3">
            <w:pPr>
              <w:rPr>
                <w:rFonts w:ascii="Arial" w:hAnsi="Arial" w:cs="Arial"/>
                <w:sz w:val="28"/>
              </w:rPr>
            </w:pPr>
          </w:p>
        </w:tc>
      </w:tr>
      <w:tr w:rsidR="00A33FC3" w:rsidRPr="00961ECA" w14:paraId="0F652FFA" w14:textId="77777777" w:rsidTr="000955C5">
        <w:trPr>
          <w:trHeight w:val="454"/>
        </w:trPr>
        <w:tc>
          <w:tcPr>
            <w:tcW w:w="10536" w:type="dxa"/>
            <w:gridSpan w:val="3"/>
            <w:shd w:val="clear" w:color="auto" w:fill="DBE5F1" w:themeFill="accent1" w:themeFillTint="33"/>
            <w:vAlign w:val="center"/>
          </w:tcPr>
          <w:p w14:paraId="02C9B659" w14:textId="77777777" w:rsidR="00A33FC3" w:rsidRPr="00C9080A" w:rsidRDefault="00A33FC3" w:rsidP="00A33FC3">
            <w:pPr>
              <w:jc w:val="center"/>
              <w:rPr>
                <w:rFonts w:ascii="Arial" w:hAnsi="Arial" w:cs="Arial"/>
                <w:b/>
                <w:smallCaps/>
                <w:sz w:val="32"/>
                <w:szCs w:val="24"/>
              </w:rPr>
            </w:pPr>
            <w:r w:rsidRPr="00C9080A">
              <w:rPr>
                <w:rFonts w:ascii="Arial" w:hAnsi="Arial" w:cs="Arial"/>
                <w:b/>
                <w:smallCaps/>
                <w:sz w:val="32"/>
                <w:szCs w:val="24"/>
              </w:rPr>
              <w:t>Samedi et dimanche</w:t>
            </w:r>
          </w:p>
        </w:tc>
      </w:tr>
      <w:tr w:rsidR="00A33FC3" w:rsidRPr="00961ECA" w14:paraId="3F3AC759" w14:textId="77777777" w:rsidTr="000955C5">
        <w:trPr>
          <w:trHeight w:val="397"/>
        </w:trPr>
        <w:tc>
          <w:tcPr>
            <w:tcW w:w="3512" w:type="dxa"/>
          </w:tcPr>
          <w:p w14:paraId="37EE53C7" w14:textId="77777777" w:rsidR="00A33FC3" w:rsidRPr="00961ECA" w:rsidRDefault="00A33FC3" w:rsidP="00A33FC3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512" w:type="dxa"/>
          </w:tcPr>
          <w:p w14:paraId="4D10CE7C" w14:textId="77777777" w:rsidR="00A33FC3" w:rsidRPr="00961ECA" w:rsidRDefault="00A33FC3" w:rsidP="00A33FC3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512" w:type="dxa"/>
          </w:tcPr>
          <w:p w14:paraId="18CE590B" w14:textId="77777777" w:rsidR="00A33FC3" w:rsidRPr="00961ECA" w:rsidRDefault="00A33FC3" w:rsidP="00A33FC3">
            <w:pPr>
              <w:rPr>
                <w:rFonts w:ascii="Arial" w:hAnsi="Arial" w:cs="Arial"/>
                <w:sz w:val="28"/>
              </w:rPr>
            </w:pPr>
          </w:p>
        </w:tc>
      </w:tr>
    </w:tbl>
    <w:p w14:paraId="4CFE7EB1" w14:textId="77777777" w:rsidR="00F86F14" w:rsidRPr="00961ECA" w:rsidRDefault="00F86F14" w:rsidP="00CA0906">
      <w:pPr>
        <w:rPr>
          <w:lang w:val="fr-FR"/>
        </w:rPr>
      </w:pPr>
    </w:p>
    <w:sectPr w:rsidR="00F86F14" w:rsidRPr="00961ECA" w:rsidSect="007A145E">
      <w:headerReference w:type="default" r:id="rId7"/>
      <w:footerReference w:type="default" r:id="rId8"/>
      <w:pgSz w:w="16838" w:h="11906" w:orient="landscape" w:code="9"/>
      <w:pgMar w:top="284" w:right="1418" w:bottom="284" w:left="1361" w:header="81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39B67" w14:textId="77777777" w:rsidR="00B42BE6" w:rsidRDefault="00B42BE6" w:rsidP="00CD1A80">
      <w:pPr>
        <w:spacing w:after="0" w:line="240" w:lineRule="auto"/>
      </w:pPr>
      <w:r>
        <w:separator/>
      </w:r>
    </w:p>
  </w:endnote>
  <w:endnote w:type="continuationSeparator" w:id="0">
    <w:p w14:paraId="315D8B98" w14:textId="77777777" w:rsidR="00B42BE6" w:rsidRDefault="00B42BE6" w:rsidP="00CD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D1BF7" w14:textId="7C605F11" w:rsidR="0075608A" w:rsidRDefault="0075608A">
    <w:pPr>
      <w:pStyle w:val="Pieddepage"/>
    </w:pPr>
    <w:r>
      <w:t xml:space="preserve">Mise à jour le </w:t>
    </w:r>
    <w:r>
      <w:fldChar w:fldCharType="begin"/>
    </w:r>
    <w:r>
      <w:instrText xml:space="preserve"> TIME \@ "dd.MM.yyyy" </w:instrText>
    </w:r>
    <w:r>
      <w:fldChar w:fldCharType="separate"/>
    </w:r>
    <w:r w:rsidR="001C5712">
      <w:rPr>
        <w:noProof/>
      </w:rPr>
      <w:t>12.02.2026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69558" w14:textId="77777777" w:rsidR="00B42BE6" w:rsidRDefault="00B42BE6" w:rsidP="00CD1A80">
      <w:pPr>
        <w:spacing w:after="0" w:line="240" w:lineRule="auto"/>
      </w:pPr>
      <w:r>
        <w:separator/>
      </w:r>
    </w:p>
  </w:footnote>
  <w:footnote w:type="continuationSeparator" w:id="0">
    <w:p w14:paraId="1B6C16CE" w14:textId="77777777" w:rsidR="00B42BE6" w:rsidRDefault="00B42BE6" w:rsidP="00CD1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42F49" w14:textId="77777777" w:rsidR="00CD1A80" w:rsidRPr="00A20489" w:rsidRDefault="00CD1A80">
    <w:pPr>
      <w:pStyle w:val="En-tte"/>
      <w:rPr>
        <w:rFonts w:ascii="Arial" w:hAnsi="Arial" w:cs="Arial"/>
      </w:rPr>
    </w:pPr>
    <w:r w:rsidRPr="00A20489">
      <w:rPr>
        <w:rFonts w:ascii="Arial" w:hAnsi="Arial" w:cs="Arial"/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2FA08006" wp14:editId="3B5C45F0">
          <wp:simplePos x="0" y="0"/>
          <wp:positionH relativeFrom="margin">
            <wp:posOffset>-64431</wp:posOffset>
          </wp:positionH>
          <wp:positionV relativeFrom="page">
            <wp:posOffset>101260</wp:posOffset>
          </wp:positionV>
          <wp:extent cx="2592000" cy="669600"/>
          <wp:effectExtent l="0" t="0" r="0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3T_rvb.wmf"/>
                  <pic:cNvPicPr/>
                </pic:nvPicPr>
                <pic:blipFill>
                  <a:blip r:embed="rId1" cstate="print">
                    <a:lum brigh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7123E"/>
    <w:multiLevelType w:val="hybridMultilevel"/>
    <w:tmpl w:val="ABF8D236"/>
    <w:lvl w:ilvl="0" w:tplc="4B102AB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E6"/>
    <w:rsid w:val="000955C5"/>
    <w:rsid w:val="0012584C"/>
    <w:rsid w:val="001967E9"/>
    <w:rsid w:val="001C5712"/>
    <w:rsid w:val="00211366"/>
    <w:rsid w:val="00326419"/>
    <w:rsid w:val="00337960"/>
    <w:rsid w:val="00381B2C"/>
    <w:rsid w:val="004A00A5"/>
    <w:rsid w:val="004C3D72"/>
    <w:rsid w:val="004E0992"/>
    <w:rsid w:val="00500BA4"/>
    <w:rsid w:val="005A493B"/>
    <w:rsid w:val="006B7547"/>
    <w:rsid w:val="006F38BF"/>
    <w:rsid w:val="00714984"/>
    <w:rsid w:val="007171FE"/>
    <w:rsid w:val="007245DE"/>
    <w:rsid w:val="0075608A"/>
    <w:rsid w:val="007A145E"/>
    <w:rsid w:val="007D5FB0"/>
    <w:rsid w:val="008D2370"/>
    <w:rsid w:val="00961ECA"/>
    <w:rsid w:val="00A1541D"/>
    <w:rsid w:val="00A20489"/>
    <w:rsid w:val="00A33FC3"/>
    <w:rsid w:val="00AB7B9A"/>
    <w:rsid w:val="00B42BE6"/>
    <w:rsid w:val="00BD4F9E"/>
    <w:rsid w:val="00C16112"/>
    <w:rsid w:val="00C9080A"/>
    <w:rsid w:val="00CA0906"/>
    <w:rsid w:val="00CD1A80"/>
    <w:rsid w:val="00CF5C0F"/>
    <w:rsid w:val="00D17B8B"/>
    <w:rsid w:val="00D5127A"/>
    <w:rsid w:val="00E9358C"/>
    <w:rsid w:val="00F86F14"/>
    <w:rsid w:val="00F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22909F9A"/>
  <w15:docId w15:val="{4CA5FA2B-B8A3-4456-9A63-AD64791E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86F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1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A80"/>
  </w:style>
  <w:style w:type="paragraph" w:styleId="Pieddepage">
    <w:name w:val="footer"/>
    <w:basedOn w:val="Normal"/>
    <w:link w:val="PieddepageCar"/>
    <w:uiPriority w:val="99"/>
    <w:unhideWhenUsed/>
    <w:rsid w:val="00CD1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A80"/>
  </w:style>
  <w:style w:type="paragraph" w:styleId="Textedebulles">
    <w:name w:val="Balloon Text"/>
    <w:basedOn w:val="Normal"/>
    <w:link w:val="TextedebullesCar"/>
    <w:uiPriority w:val="99"/>
    <w:semiHidden/>
    <w:unhideWhenUsed/>
    <w:rsid w:val="00CD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1A80"/>
    <w:rPr>
      <w:rFonts w:ascii="Tahoma" w:hAnsi="Tahoma" w:cs="Tahoma"/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6F1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6F14"/>
    <w:rPr>
      <w:i/>
      <w:iCs/>
      <w:color w:val="4F81BD" w:themeColor="accent1"/>
    </w:rPr>
  </w:style>
  <w:style w:type="character" w:customStyle="1" w:styleId="Titre1Car">
    <w:name w:val="Titre 1 Car"/>
    <w:basedOn w:val="Policepardfaut"/>
    <w:link w:val="Titre1"/>
    <w:rsid w:val="00F86F14"/>
    <w:rPr>
      <w:rFonts w:ascii="Times New Roman" w:eastAsia="Times New Roman" w:hAnsi="Times New Roman" w:cs="Times New Roman"/>
      <w:sz w:val="36"/>
      <w:szCs w:val="36"/>
      <w:lang w:val="fr-FR" w:eastAsia="fr-FR"/>
    </w:rPr>
  </w:style>
  <w:style w:type="paragraph" w:styleId="Sous-titre">
    <w:name w:val="Subtitle"/>
    <w:basedOn w:val="Normal"/>
    <w:link w:val="Sous-titreCar"/>
    <w:qFormat/>
    <w:rsid w:val="00F86F14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F86F14"/>
    <w:rPr>
      <w:rFonts w:ascii="Times New Roman" w:eastAsia="Times New Roman" w:hAnsi="Times New Roman" w:cs="Times New Roman"/>
      <w:sz w:val="36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F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14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cas\AppData\Local\Temp\20\notesB740BF\C3T_lettre_type_simple_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C3T_lettre_type_simple_2018.dotx</Template>
  <TotalTime>68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ttcas</dc:creator>
  <cp:lastModifiedBy>Laura Arlettaz (-Liniger)</cp:lastModifiedBy>
  <cp:revision>31</cp:revision>
  <cp:lastPrinted>2026-02-10T07:46:00Z</cp:lastPrinted>
  <dcterms:created xsi:type="dcterms:W3CDTF">2018-06-18T06:31:00Z</dcterms:created>
  <dcterms:modified xsi:type="dcterms:W3CDTF">2026-02-12T07:31:00Z</dcterms:modified>
</cp:coreProperties>
</file>