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CD11" w14:textId="757206EA" w:rsidR="00F86F14" w:rsidRPr="00961ECA" w:rsidRDefault="00F86F14" w:rsidP="00F86F14">
      <w:pPr>
        <w:pStyle w:val="Citationintense"/>
        <w:ind w:left="0"/>
        <w:rPr>
          <w:rFonts w:ascii="Arial" w:hAnsi="Arial" w:cs="Arial"/>
          <w:b/>
          <w:smallCaps/>
          <w:sz w:val="32"/>
        </w:rPr>
      </w:pPr>
      <w:r w:rsidRPr="00961ECA">
        <w:rPr>
          <w:rFonts w:ascii="Arial" w:hAnsi="Arial" w:cs="Arial"/>
          <w:b/>
          <w:smallCaps/>
          <w:sz w:val="32"/>
        </w:rPr>
        <w:t xml:space="preserve">Occupation régulière saison </w:t>
      </w:r>
      <w:r w:rsidR="009B55DD">
        <w:rPr>
          <w:rFonts w:ascii="Arial" w:hAnsi="Arial" w:cs="Arial"/>
          <w:b/>
          <w:smallCaps/>
          <w:sz w:val="32"/>
        </w:rPr>
        <w:t>2025-2026</w:t>
      </w:r>
      <w:bookmarkStart w:id="0" w:name="_GoBack"/>
      <w:bookmarkEnd w:id="0"/>
      <w:r w:rsidR="00407CA5">
        <w:rPr>
          <w:rFonts w:ascii="Arial" w:hAnsi="Arial" w:cs="Arial"/>
          <w:b/>
          <w:smallCaps/>
          <w:sz w:val="32"/>
        </w:rPr>
        <w:br/>
      </w:r>
      <w:r w:rsidR="002131F3">
        <w:rPr>
          <w:rFonts w:ascii="Arial" w:hAnsi="Arial" w:cs="Arial"/>
          <w:b/>
          <w:smallCaps/>
          <w:sz w:val="32"/>
        </w:rPr>
        <w:t>Salles de « La Tine » et de « La Vièze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407CA5" w:rsidRPr="00961ECA" w14:paraId="768598D5" w14:textId="77777777" w:rsidTr="001072CF">
        <w:trPr>
          <w:trHeight w:val="454"/>
        </w:trPr>
        <w:tc>
          <w:tcPr>
            <w:tcW w:w="4502" w:type="dxa"/>
            <w:shd w:val="clear" w:color="auto" w:fill="DBE5F1" w:themeFill="accent1" w:themeFillTint="33"/>
            <w:vAlign w:val="center"/>
          </w:tcPr>
          <w:p w14:paraId="03CDB1E9" w14:textId="77777777" w:rsidR="00407CA5" w:rsidRPr="00961ECA" w:rsidRDefault="002131F3" w:rsidP="00EB385C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 xml:space="preserve">La Tine (côté </w:t>
            </w:r>
            <w:r w:rsidR="00EB385C">
              <w:rPr>
                <w:rFonts w:ascii="Arial" w:hAnsi="Arial" w:cs="Arial"/>
                <w:b/>
                <w:smallCaps/>
                <w:sz w:val="32"/>
                <w:szCs w:val="24"/>
              </w:rPr>
              <w:t>int.bât.com</w:t>
            </w: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)</w:t>
            </w:r>
          </w:p>
        </w:tc>
        <w:tc>
          <w:tcPr>
            <w:tcW w:w="4502" w:type="dxa"/>
            <w:shd w:val="clear" w:color="auto" w:fill="DBE5F1" w:themeFill="accent1" w:themeFillTint="33"/>
            <w:vAlign w:val="center"/>
          </w:tcPr>
          <w:p w14:paraId="052EFBFC" w14:textId="77777777" w:rsidR="00407CA5" w:rsidRPr="00961ECA" w:rsidRDefault="002131F3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La Vièze (</w:t>
            </w:r>
            <w:r w:rsidR="00EB385C">
              <w:rPr>
                <w:rFonts w:ascii="Arial" w:hAnsi="Arial" w:cs="Arial"/>
                <w:b/>
                <w:smallCaps/>
                <w:sz w:val="32"/>
                <w:szCs w:val="24"/>
              </w:rPr>
              <w:t>école</w:t>
            </w: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)</w:t>
            </w:r>
          </w:p>
        </w:tc>
      </w:tr>
      <w:tr w:rsidR="00407CA5" w:rsidRPr="00961ECA" w14:paraId="3C6788FA" w14:textId="77777777" w:rsidTr="00407CA5">
        <w:trPr>
          <w:trHeight w:val="180"/>
        </w:trPr>
        <w:tc>
          <w:tcPr>
            <w:tcW w:w="9004" w:type="dxa"/>
            <w:gridSpan w:val="2"/>
            <w:shd w:val="clear" w:color="auto" w:fill="auto"/>
            <w:vAlign w:val="center"/>
          </w:tcPr>
          <w:p w14:paraId="7E451C9C" w14:textId="77777777" w:rsidR="00407CA5" w:rsidRPr="00961ECA" w:rsidRDefault="00407CA5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</w:tr>
      <w:tr w:rsidR="00F86F14" w:rsidRPr="00961ECA" w14:paraId="4AF8E64E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6AFEC5D8" w14:textId="77777777" w:rsidR="00F86F14" w:rsidRPr="00961ECA" w:rsidRDefault="00F86F14" w:rsidP="00961EC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Lundi</w:t>
            </w:r>
          </w:p>
        </w:tc>
      </w:tr>
      <w:tr w:rsidR="00407CA5" w:rsidRPr="00961ECA" w14:paraId="2355F466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49A81B79" w14:textId="6513A9A1" w:rsidR="006C5D33" w:rsidRPr="006C5D33" w:rsidRDefault="006C5D33" w:rsidP="006C5D33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5132C254" w14:textId="3EC34AA6" w:rsidR="00407CA5" w:rsidRPr="00407CA5" w:rsidRDefault="00407CA5" w:rsidP="001072CF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45967" w:rsidRPr="00961ECA" w14:paraId="1FC46FD5" w14:textId="77777777" w:rsidTr="001072CF">
        <w:trPr>
          <w:trHeight w:val="397"/>
        </w:trPr>
        <w:tc>
          <w:tcPr>
            <w:tcW w:w="450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D3FB71" w14:textId="77777777" w:rsidR="00F45967" w:rsidRPr="00407CA5" w:rsidRDefault="00F45967" w:rsidP="00F45967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661C4B6" w14:textId="757C7F2D" w:rsidR="00F45967" w:rsidRPr="00407CA5" w:rsidRDefault="00F45967" w:rsidP="00F45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18h30 - 19h30 Union Instrumentale</w:t>
            </w:r>
          </w:p>
        </w:tc>
      </w:tr>
      <w:tr w:rsidR="00F45967" w:rsidRPr="00961ECA" w14:paraId="3EB43CB5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4E02FFA4" w14:textId="77777777" w:rsidR="00F45967" w:rsidRPr="00407CA5" w:rsidRDefault="00F45967" w:rsidP="00F45967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6416186F" w14:textId="77777777" w:rsidR="00F45967" w:rsidRPr="00407CA5" w:rsidRDefault="00F45967" w:rsidP="00F45967">
            <w:pPr>
              <w:rPr>
                <w:rFonts w:ascii="Arial" w:hAnsi="Arial" w:cs="Arial"/>
              </w:rPr>
            </w:pPr>
          </w:p>
        </w:tc>
      </w:tr>
      <w:tr w:rsidR="00F45967" w:rsidRPr="00961ECA" w14:paraId="7485AB62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2389B230" w14:textId="77777777" w:rsidR="00F45967" w:rsidRPr="00961ECA" w:rsidRDefault="00F45967" w:rsidP="00F4596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Mardi</w:t>
            </w:r>
          </w:p>
        </w:tc>
      </w:tr>
      <w:tr w:rsidR="00622C0B" w:rsidRPr="00407CA5" w14:paraId="1C9AA2F7" w14:textId="77777777" w:rsidTr="009B0605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470CC789" w14:textId="6E9EEB3E" w:rsidR="00622C0B" w:rsidRPr="00622C0B" w:rsidRDefault="00622C0B" w:rsidP="00622C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504FB334" w14:textId="3E5F71D6" w:rsidR="00622C0B" w:rsidRPr="00622C0B" w:rsidRDefault="00622C0B" w:rsidP="00622C0B">
            <w:pPr>
              <w:rPr>
                <w:rFonts w:ascii="Arial" w:hAnsi="Arial" w:cs="Arial"/>
                <w:bCs/>
              </w:rPr>
            </w:pPr>
          </w:p>
        </w:tc>
      </w:tr>
      <w:tr w:rsidR="00F45967" w:rsidRPr="00407CA5" w14:paraId="089D0688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736AA5BC" w14:textId="76162620" w:rsidR="00F45967" w:rsidRPr="00407CA5" w:rsidRDefault="00F45967" w:rsidP="00F45967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5D650C7D" w14:textId="35F43EB3" w:rsidR="00F45967" w:rsidRPr="006C5D33" w:rsidRDefault="00F45967" w:rsidP="00F45967">
            <w:pPr>
              <w:rPr>
                <w:rFonts w:ascii="Arial" w:hAnsi="Arial" w:cs="Arial"/>
              </w:rPr>
            </w:pPr>
          </w:p>
        </w:tc>
      </w:tr>
      <w:tr w:rsidR="00F45967" w:rsidRPr="00407CA5" w14:paraId="1E20EB70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0B105132" w14:textId="774F18CD" w:rsidR="00F45967" w:rsidRPr="00407CA5" w:rsidRDefault="00F45967" w:rsidP="002A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20h00 – 22h00 </w:t>
            </w:r>
            <w:proofErr w:type="spellStart"/>
            <w:r>
              <w:rPr>
                <w:rFonts w:ascii="Arial" w:hAnsi="Arial" w:cs="Arial"/>
              </w:rPr>
              <w:t>Caecilia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35591">
              <w:rPr>
                <w:rFonts w:ascii="Arial" w:hAnsi="Arial" w:cs="Arial"/>
              </w:rPr>
              <w:t>(10.10.2024 au 31.01.2025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0C07B113" w14:textId="77777777" w:rsidR="00F45967" w:rsidRPr="006C5D33" w:rsidRDefault="00F45967" w:rsidP="00F45967">
            <w:pPr>
              <w:rPr>
                <w:rFonts w:ascii="Arial" w:hAnsi="Arial" w:cs="Arial"/>
              </w:rPr>
            </w:pPr>
          </w:p>
        </w:tc>
      </w:tr>
      <w:tr w:rsidR="00F45967" w:rsidRPr="00407CA5" w14:paraId="686FC382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6FF4F0BD" w14:textId="77777777" w:rsidR="00F45967" w:rsidRPr="00407CA5" w:rsidRDefault="00F45967" w:rsidP="00F45967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22C486B0" w14:textId="77777777" w:rsidR="00F45967" w:rsidRPr="006C5D33" w:rsidRDefault="00F45967" w:rsidP="00F45967">
            <w:pPr>
              <w:rPr>
                <w:rFonts w:ascii="Arial" w:hAnsi="Arial" w:cs="Arial"/>
              </w:rPr>
            </w:pPr>
          </w:p>
        </w:tc>
      </w:tr>
      <w:tr w:rsidR="00F45967" w:rsidRPr="00961ECA" w14:paraId="4728400A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22AC4D90" w14:textId="77777777" w:rsidR="00F45967" w:rsidRPr="00961ECA" w:rsidRDefault="00F45967" w:rsidP="00F4596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Mercredi</w:t>
            </w:r>
          </w:p>
        </w:tc>
      </w:tr>
      <w:tr w:rsidR="00622C0B" w:rsidRPr="00407CA5" w14:paraId="6A172D97" w14:textId="77777777" w:rsidTr="00395F86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6E2D9858" w14:textId="41611A53" w:rsidR="00622C0B" w:rsidRPr="00622C0B" w:rsidRDefault="00622C0B" w:rsidP="00622C0B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663A6A91" w14:textId="61B394D2" w:rsidR="00622C0B" w:rsidRPr="00622C0B" w:rsidRDefault="00622C0B" w:rsidP="00622C0B">
            <w:pPr>
              <w:rPr>
                <w:rFonts w:ascii="Arial" w:hAnsi="Arial" w:cs="Arial"/>
              </w:rPr>
            </w:pPr>
          </w:p>
        </w:tc>
      </w:tr>
      <w:tr w:rsidR="00F45967" w:rsidRPr="00407CA5" w14:paraId="28D44AA2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4DF0AC62" w14:textId="77777777" w:rsidR="00F45967" w:rsidRDefault="00F45967" w:rsidP="00F45967">
            <w:pPr>
              <w:rPr>
                <w:rFonts w:ascii="Arial" w:hAnsi="Arial" w:cs="Arial"/>
              </w:rPr>
            </w:pPr>
            <w:r w:rsidRPr="001A188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h</w:t>
            </w:r>
            <w:r w:rsidRPr="001A188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18h00</w:t>
            </w:r>
            <w:r w:rsidRPr="001A1886">
              <w:rPr>
                <w:rFonts w:ascii="Arial" w:hAnsi="Arial" w:cs="Arial"/>
              </w:rPr>
              <w:t xml:space="preserve"> Chœur Espérance</w:t>
            </w:r>
          </w:p>
          <w:p w14:paraId="163CEFCC" w14:textId="3D322E59" w:rsidR="00F45967" w:rsidRDefault="00F45967" w:rsidP="00F5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r w:rsidR="00F51D73">
              <w:rPr>
                <w:rFonts w:ascii="Arial" w:hAnsi="Arial" w:cs="Arial"/>
              </w:rPr>
              <w:t>25.09.2024 au 30.04.2025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716A8BA5" w14:textId="77777777" w:rsidR="00F51D73" w:rsidRDefault="00F51D73" w:rsidP="00F51D73">
            <w:pPr>
              <w:rPr>
                <w:rFonts w:ascii="Arial" w:hAnsi="Arial" w:cs="Arial"/>
              </w:rPr>
            </w:pPr>
            <w:r w:rsidRPr="001A188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h</w:t>
            </w:r>
            <w:r w:rsidRPr="001A188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18h00</w:t>
            </w:r>
            <w:r w:rsidRPr="001A1886">
              <w:rPr>
                <w:rFonts w:ascii="Arial" w:hAnsi="Arial" w:cs="Arial"/>
              </w:rPr>
              <w:t xml:space="preserve"> Chœur Espérance</w:t>
            </w:r>
          </w:p>
          <w:p w14:paraId="3AC814D7" w14:textId="1F7C358D" w:rsidR="00F45967" w:rsidRPr="00407CA5" w:rsidRDefault="00F51D73" w:rsidP="00F51D7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du 25.09.2024 au 30.04.2025</w:t>
            </w:r>
          </w:p>
        </w:tc>
      </w:tr>
      <w:tr w:rsidR="00F45967" w:rsidRPr="00407CA5" w14:paraId="41EAAADC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733FEA1C" w14:textId="77777777" w:rsidR="00F45967" w:rsidRDefault="00F45967" w:rsidP="00F45967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76053C63" w14:textId="77777777" w:rsidR="00F45967" w:rsidRPr="00407CA5" w:rsidRDefault="00F45967" w:rsidP="00F45967">
            <w:pPr>
              <w:rPr>
                <w:rFonts w:ascii="Arial" w:hAnsi="Arial" w:cs="Arial"/>
                <w:lang w:val="fr-FR"/>
              </w:rPr>
            </w:pPr>
          </w:p>
        </w:tc>
      </w:tr>
      <w:tr w:rsidR="00F45967" w:rsidRPr="00961ECA" w14:paraId="1DC77AD3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62A98E5D" w14:textId="77777777" w:rsidR="00F45967" w:rsidRPr="00961ECA" w:rsidRDefault="00F45967" w:rsidP="00F4596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Jeudi</w:t>
            </w:r>
          </w:p>
        </w:tc>
      </w:tr>
      <w:tr w:rsidR="00622C0B" w:rsidRPr="00961ECA" w14:paraId="2BDCD355" w14:textId="77777777" w:rsidTr="00456F44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08BFBFDB" w14:textId="15086DAC" w:rsidR="00622C0B" w:rsidRPr="00622C0B" w:rsidRDefault="00F35591" w:rsidP="00622C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20h00 – 22h00 </w:t>
            </w:r>
            <w:proofErr w:type="spellStart"/>
            <w:r>
              <w:rPr>
                <w:rFonts w:ascii="Arial" w:hAnsi="Arial" w:cs="Arial"/>
              </w:rPr>
              <w:t>Caecilia</w:t>
            </w:r>
            <w:proofErr w:type="spellEnd"/>
            <w:r>
              <w:rPr>
                <w:rFonts w:ascii="Arial" w:hAnsi="Arial" w:cs="Arial"/>
              </w:rPr>
              <w:t xml:space="preserve"> (10.10.2024 au 31.01.2025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3F2FE7CF" w14:textId="453BBA6B" w:rsidR="00622C0B" w:rsidRPr="00622C0B" w:rsidRDefault="00622C0B" w:rsidP="00622C0B">
            <w:pPr>
              <w:rPr>
                <w:rFonts w:ascii="Arial" w:hAnsi="Arial" w:cs="Arial"/>
                <w:bCs/>
              </w:rPr>
            </w:pPr>
          </w:p>
        </w:tc>
      </w:tr>
      <w:tr w:rsidR="00F45967" w:rsidRPr="00961ECA" w14:paraId="65C9F65F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3107989E" w14:textId="704DC34D" w:rsidR="00F45967" w:rsidRPr="007E56DA" w:rsidRDefault="00F45967" w:rsidP="00F45967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0B76C0AA" w14:textId="7840FD99" w:rsidR="00F45967" w:rsidRPr="007E56DA" w:rsidRDefault="00F45967" w:rsidP="00F45967">
            <w:pPr>
              <w:rPr>
                <w:rFonts w:ascii="Arial" w:hAnsi="Arial" w:cs="Arial"/>
              </w:rPr>
            </w:pPr>
          </w:p>
        </w:tc>
      </w:tr>
      <w:tr w:rsidR="00F45967" w:rsidRPr="00961ECA" w14:paraId="0ED793A6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0FFD98B2" w14:textId="77777777" w:rsidR="00F45967" w:rsidRPr="00961ECA" w:rsidRDefault="00F45967" w:rsidP="00F4596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Vendredi</w:t>
            </w:r>
          </w:p>
        </w:tc>
      </w:tr>
      <w:tr w:rsidR="00622C0B" w:rsidRPr="00961ECA" w14:paraId="5F088836" w14:textId="77777777" w:rsidTr="00955225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</w:tcPr>
          <w:p w14:paraId="7F47F682" w14:textId="32E5CE0E" w:rsidR="00622C0B" w:rsidRPr="00622C0B" w:rsidRDefault="00622C0B" w:rsidP="00622C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06C8C3B4" w14:textId="7D940737" w:rsidR="00622C0B" w:rsidRPr="00622C0B" w:rsidRDefault="00622C0B" w:rsidP="00622C0B">
            <w:pPr>
              <w:rPr>
                <w:rFonts w:ascii="Arial" w:hAnsi="Arial" w:cs="Arial"/>
                <w:bCs/>
              </w:rPr>
            </w:pPr>
          </w:p>
        </w:tc>
      </w:tr>
      <w:tr w:rsidR="00F45967" w:rsidRPr="00961ECA" w14:paraId="2FA16AB3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655E65D1" w14:textId="76B918AB" w:rsidR="00F45967" w:rsidRPr="00407CA5" w:rsidRDefault="00F45967" w:rsidP="00F45967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7174F9D6" w14:textId="351EB957" w:rsidR="00F45967" w:rsidRPr="00407CA5" w:rsidRDefault="00F45967" w:rsidP="00F45967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45967" w:rsidRPr="00961ECA" w14:paraId="0862A5AB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5E87147D" w14:textId="77777777" w:rsidR="00F45967" w:rsidRPr="00407CA5" w:rsidRDefault="00F45967" w:rsidP="00F45967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7F29F9D7" w14:textId="77777777" w:rsidR="00F45967" w:rsidRPr="00407CA5" w:rsidRDefault="00F45967" w:rsidP="00F45967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45967" w:rsidRPr="00961ECA" w14:paraId="417BCB5A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4B7A4EA3" w14:textId="77777777" w:rsidR="00F45967" w:rsidRPr="00407CA5" w:rsidRDefault="00F45967" w:rsidP="00F45967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2E27A1ED" w14:textId="77777777" w:rsidR="00F45967" w:rsidRPr="00407CA5" w:rsidRDefault="00F45967" w:rsidP="00F45967">
            <w:pPr>
              <w:rPr>
                <w:rFonts w:ascii="Arial" w:hAnsi="Arial" w:cs="Arial"/>
              </w:rPr>
            </w:pPr>
          </w:p>
        </w:tc>
      </w:tr>
      <w:tr w:rsidR="00F45967" w:rsidRPr="00961ECA" w14:paraId="20909A0E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453515C2" w14:textId="77777777" w:rsidR="00F45967" w:rsidRPr="00961ECA" w:rsidRDefault="00F45967" w:rsidP="00F4596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Samedi</w:t>
            </w: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 xml:space="preserve"> et dimanche</w:t>
            </w:r>
          </w:p>
        </w:tc>
      </w:tr>
      <w:tr w:rsidR="00F45967" w:rsidRPr="00961ECA" w14:paraId="5DD788A7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6672D81C" w14:textId="77777777" w:rsidR="00F45967" w:rsidRPr="00407CA5" w:rsidRDefault="00F45967" w:rsidP="00F459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5ED99FE2" w14:textId="77777777" w:rsidR="00F45967" w:rsidRPr="00407CA5" w:rsidRDefault="00F45967" w:rsidP="00F45967">
            <w:pPr>
              <w:rPr>
                <w:rFonts w:ascii="Arial" w:hAnsi="Arial" w:cs="Arial"/>
                <w:bCs/>
              </w:rPr>
            </w:pPr>
          </w:p>
        </w:tc>
      </w:tr>
    </w:tbl>
    <w:p w14:paraId="30A2498F" w14:textId="77777777" w:rsidR="00F86F14" w:rsidRPr="00B61797" w:rsidRDefault="00F86F14" w:rsidP="00692980">
      <w:pPr>
        <w:spacing w:before="240"/>
        <w:rPr>
          <w:rFonts w:ascii="Arial" w:hAnsi="Arial" w:cs="Arial"/>
          <w:b/>
          <w:lang w:val="fr-FR"/>
        </w:rPr>
      </w:pPr>
    </w:p>
    <w:sectPr w:rsidR="00F86F14" w:rsidRPr="00B61797" w:rsidSect="0044336D">
      <w:headerReference w:type="default" r:id="rId6"/>
      <w:footerReference w:type="default" r:id="rId7"/>
      <w:pgSz w:w="11906" w:h="16838" w:code="9"/>
      <w:pgMar w:top="1134" w:right="1361" w:bottom="426" w:left="1531" w:header="8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A15A" w14:textId="77777777" w:rsidR="0044336D" w:rsidRDefault="0044336D" w:rsidP="00CD1A80">
      <w:pPr>
        <w:spacing w:after="0" w:line="240" w:lineRule="auto"/>
      </w:pPr>
      <w:r>
        <w:separator/>
      </w:r>
    </w:p>
  </w:endnote>
  <w:endnote w:type="continuationSeparator" w:id="0">
    <w:p w14:paraId="57CECA6A" w14:textId="77777777" w:rsidR="0044336D" w:rsidRDefault="0044336D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22F5" w14:textId="1A12F927" w:rsidR="000750DE" w:rsidRDefault="000750DE">
    <w:pPr>
      <w:pStyle w:val="Pieddepage"/>
    </w:pPr>
    <w:r>
      <w:t xml:space="preserve">Mis à jour le, </w:t>
    </w:r>
    <w:r>
      <w:fldChar w:fldCharType="begin"/>
    </w:r>
    <w:r>
      <w:instrText xml:space="preserve"> TIME \@ "dd.MM.yyyy" </w:instrText>
    </w:r>
    <w:r>
      <w:fldChar w:fldCharType="separate"/>
    </w:r>
    <w:r w:rsidR="009B55DD">
      <w:rPr>
        <w:noProof/>
      </w:rPr>
      <w:t>06.03.2025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4A719" w14:textId="77777777" w:rsidR="0044336D" w:rsidRDefault="0044336D" w:rsidP="00CD1A80">
      <w:pPr>
        <w:spacing w:after="0" w:line="240" w:lineRule="auto"/>
      </w:pPr>
      <w:r>
        <w:separator/>
      </w:r>
    </w:p>
  </w:footnote>
  <w:footnote w:type="continuationSeparator" w:id="0">
    <w:p w14:paraId="0A09B812" w14:textId="77777777" w:rsidR="0044336D" w:rsidRDefault="0044336D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4107" w14:textId="77777777" w:rsidR="00CD1A80" w:rsidRPr="00A20489" w:rsidRDefault="00CD1A80">
    <w:pPr>
      <w:pStyle w:val="En-tte"/>
      <w:rPr>
        <w:rFonts w:ascii="Arial" w:hAnsi="Arial" w:cs="Arial"/>
      </w:rPr>
    </w:pPr>
    <w:r w:rsidRPr="00A20489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E9462C7" wp14:editId="2D9E465C">
          <wp:simplePos x="0" y="0"/>
          <wp:positionH relativeFrom="margin">
            <wp:posOffset>-635</wp:posOffset>
          </wp:positionH>
          <wp:positionV relativeFrom="page">
            <wp:posOffset>165055</wp:posOffset>
          </wp:positionV>
          <wp:extent cx="2592000" cy="669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6"/>
    <w:rsid w:val="00054A3B"/>
    <w:rsid w:val="000750DE"/>
    <w:rsid w:val="0008607E"/>
    <w:rsid w:val="001072CF"/>
    <w:rsid w:val="001A1886"/>
    <w:rsid w:val="002131F3"/>
    <w:rsid w:val="002A0B03"/>
    <w:rsid w:val="002E0B40"/>
    <w:rsid w:val="00326419"/>
    <w:rsid w:val="003C1F24"/>
    <w:rsid w:val="003D635E"/>
    <w:rsid w:val="00407CA5"/>
    <w:rsid w:val="0044336D"/>
    <w:rsid w:val="00500BA4"/>
    <w:rsid w:val="005B4B6A"/>
    <w:rsid w:val="005C789B"/>
    <w:rsid w:val="00622C0B"/>
    <w:rsid w:val="0066446B"/>
    <w:rsid w:val="00692980"/>
    <w:rsid w:val="006B32C6"/>
    <w:rsid w:val="006B78FD"/>
    <w:rsid w:val="006C5D33"/>
    <w:rsid w:val="006E1B2C"/>
    <w:rsid w:val="00706727"/>
    <w:rsid w:val="007245DE"/>
    <w:rsid w:val="007D5FB0"/>
    <w:rsid w:val="007E56DA"/>
    <w:rsid w:val="0089646C"/>
    <w:rsid w:val="008D2370"/>
    <w:rsid w:val="00910FB3"/>
    <w:rsid w:val="00961ECA"/>
    <w:rsid w:val="009B55DD"/>
    <w:rsid w:val="00A20489"/>
    <w:rsid w:val="00B42BE6"/>
    <w:rsid w:val="00B61797"/>
    <w:rsid w:val="00BE1549"/>
    <w:rsid w:val="00C16112"/>
    <w:rsid w:val="00CD1A80"/>
    <w:rsid w:val="00E44A86"/>
    <w:rsid w:val="00E9358C"/>
    <w:rsid w:val="00EB385C"/>
    <w:rsid w:val="00F35591"/>
    <w:rsid w:val="00F45967"/>
    <w:rsid w:val="00F45E69"/>
    <w:rsid w:val="00F51D73"/>
    <w:rsid w:val="00F86F14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11F53E"/>
  <w15:docId w15:val="{4CA5FA2B-B8A3-4456-9A63-AD64791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6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407C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F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F1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F86F14"/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Sous-titre">
    <w:name w:val="Subtitle"/>
    <w:basedOn w:val="Normal"/>
    <w:link w:val="Sous-titreCar"/>
    <w:qFormat/>
    <w:rsid w:val="00F86F1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F86F14"/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F8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407CA5"/>
    <w:rPr>
      <w:rFonts w:ascii="Times New Roman" w:eastAsia="Times New Roman" w:hAnsi="Times New Roman" w:cs="Times New Roman"/>
      <w:b/>
      <w:sz w:val="24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cas\AppData\Local\Temp\20\notesB740BF\C3T_lettre_type_simple_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C3T_lettre_type_simple_2018.dotx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ttcas</dc:creator>
  <cp:lastModifiedBy>Laura Arlettaz</cp:lastModifiedBy>
  <cp:revision>35</cp:revision>
  <cp:lastPrinted>2023-06-30T07:07:00Z</cp:lastPrinted>
  <dcterms:created xsi:type="dcterms:W3CDTF">2018-06-18T06:31:00Z</dcterms:created>
  <dcterms:modified xsi:type="dcterms:W3CDTF">2025-03-06T12:17:00Z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2024-04-17T17:39:20Z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bd4239e7-a5a6-4d0c-8b0d-23d7b2126e25</vt:lpwstr>
  </property>
  <property fmtid="{D5CDD505-2E9C-101B-9397-08002B2CF9AE}" pid="8" name="MSIP_Label_64a238cc-6af3-4341-9d32-201b7e04331f_ContentBits">
    <vt:lpwstr>0</vt:lpwstr>
  </property>
</Properties>
</file>